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0115" w14:textId="11F734F1" w:rsidR="00260F90" w:rsidRDefault="005E26D0" w:rsidP="00260F90">
      <w:pPr>
        <w:jc w:val="center"/>
        <w:rPr>
          <w:b/>
          <w:bCs/>
        </w:rPr>
      </w:pPr>
      <w:r w:rsidRPr="00F955FB">
        <w:rPr>
          <w:b/>
          <w:bCs/>
        </w:rPr>
        <w:t>Statement of product composition</w:t>
      </w:r>
      <w:r>
        <w:rPr>
          <w:b/>
          <w:bCs/>
        </w:rPr>
        <w:t>:</w:t>
      </w:r>
      <w:r w:rsidRPr="00F955FB">
        <w:rPr>
          <w:b/>
          <w:bCs/>
        </w:rPr>
        <w:t xml:space="preserve"> </w:t>
      </w:r>
      <w:r>
        <w:rPr>
          <w:b/>
          <w:bCs/>
        </w:rPr>
        <w:t>D</w:t>
      </w:r>
      <w:r w:rsidRPr="00F955FB">
        <w:rPr>
          <w:b/>
          <w:bCs/>
        </w:rPr>
        <w:t>etermined via mass %  raw materials in wet/base product.</w:t>
      </w:r>
    </w:p>
    <w:tbl>
      <w:tblPr>
        <w:tblStyle w:val="TableHidden"/>
        <w:tblW w:w="0" w:type="auto"/>
        <w:tblLook w:val="04A0" w:firstRow="1" w:lastRow="0" w:firstColumn="1" w:lastColumn="0" w:noHBand="0" w:noVBand="1"/>
      </w:tblPr>
      <w:tblGrid>
        <w:gridCol w:w="1134"/>
        <w:gridCol w:w="8494"/>
      </w:tblGrid>
      <w:tr w:rsidR="00260F90" w:rsidRPr="002E1168" w14:paraId="0B7B6573" w14:textId="77777777" w:rsidTr="00E60DD6">
        <w:tc>
          <w:tcPr>
            <w:tcW w:w="1134" w:type="dxa"/>
          </w:tcPr>
          <w:p w14:paraId="1CC34EFC" w14:textId="77777777" w:rsidR="00260F90" w:rsidRPr="002E1168" w:rsidRDefault="00260F90" w:rsidP="00E60DD6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Purpose:</w:t>
            </w:r>
          </w:p>
        </w:tc>
        <w:tc>
          <w:tcPr>
            <w:tcW w:w="8494" w:type="dxa"/>
          </w:tcPr>
          <w:p w14:paraId="0BB9D08C" w14:textId="3397E30F" w:rsidR="00260F90" w:rsidRPr="002E1168" w:rsidRDefault="005E26D0" w:rsidP="00260F90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To ensure the integrity of the paint </w:t>
            </w:r>
            <w:r w:rsidRPr="002A55E0">
              <w:rPr>
                <w:sz w:val="16"/>
                <w:szCs w:val="16"/>
              </w:rPr>
              <w:t>or</w:t>
            </w:r>
            <w:r w:rsidRPr="002E1168">
              <w:rPr>
                <w:sz w:val="16"/>
                <w:szCs w:val="22"/>
              </w:rPr>
              <w:t xml:space="preserve"> surface coating material </w:t>
            </w:r>
            <w:r w:rsidRPr="002A55E0">
              <w:rPr>
                <w:sz w:val="16"/>
                <w:szCs w:val="16"/>
              </w:rPr>
              <w:t>is</w:t>
            </w:r>
            <w:r w:rsidRPr="002E1168">
              <w:rPr>
                <w:sz w:val="16"/>
                <w:szCs w:val="22"/>
              </w:rPr>
              <w:t xml:space="preserve"> not compromised, and that both Parent (manufacturer) and Child (Manufacturer &amp;/or Recognised Reseller) product meet</w:t>
            </w:r>
            <w:r>
              <w:rPr>
                <w:sz w:val="16"/>
                <w:szCs w:val="22"/>
              </w:rPr>
              <w:t>s</w:t>
            </w:r>
            <w:r w:rsidRPr="002E1168">
              <w:rPr>
                <w:sz w:val="16"/>
                <w:szCs w:val="22"/>
              </w:rPr>
              <w:t xml:space="preserve"> certification requirements</w:t>
            </w:r>
            <w:r w:rsidR="00260F90" w:rsidRPr="002E1168">
              <w:rPr>
                <w:sz w:val="16"/>
                <w:szCs w:val="22"/>
              </w:rPr>
              <w:t>.</w:t>
            </w:r>
          </w:p>
          <w:p w14:paraId="72824AC5" w14:textId="27D738AA" w:rsidR="00260F90" w:rsidRPr="002E1168" w:rsidRDefault="005E26D0" w:rsidP="00260F90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This form, to be completed by an APAS </w:t>
            </w:r>
            <w:r w:rsidRPr="002A55E0">
              <w:rPr>
                <w:sz w:val="16"/>
                <w:szCs w:val="16"/>
              </w:rPr>
              <w:t>signatory</w:t>
            </w:r>
            <w:r w:rsidRPr="002E1168">
              <w:rPr>
                <w:sz w:val="16"/>
                <w:szCs w:val="22"/>
              </w:rPr>
              <w:t>, is used when submitting a product for APAS certification against a nominated specification. Retain a copy as a record</w:t>
            </w:r>
            <w:r w:rsidR="00260F90" w:rsidRPr="002E1168">
              <w:rPr>
                <w:sz w:val="16"/>
                <w:szCs w:val="22"/>
              </w:rPr>
              <w:t>.</w:t>
            </w:r>
          </w:p>
        </w:tc>
      </w:tr>
      <w:tr w:rsidR="00260F90" w:rsidRPr="002E1168" w14:paraId="67539848" w14:textId="77777777" w:rsidTr="00E60DD6">
        <w:tc>
          <w:tcPr>
            <w:tcW w:w="1134" w:type="dxa"/>
          </w:tcPr>
          <w:p w14:paraId="17EFA640" w14:textId="77777777" w:rsidR="00260F90" w:rsidRPr="002E1168" w:rsidRDefault="00260F90" w:rsidP="00E60DD6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Instructions:</w:t>
            </w:r>
          </w:p>
        </w:tc>
        <w:tc>
          <w:tcPr>
            <w:tcW w:w="8494" w:type="dxa"/>
          </w:tcPr>
          <w:p w14:paraId="5FC9A4F0" w14:textId="4CE7740F" w:rsidR="00260F90" w:rsidRPr="002E1168" w:rsidRDefault="005E26D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Use one application form per </w:t>
            </w:r>
            <w:r w:rsidR="00DD5091" w:rsidRPr="002E1168">
              <w:rPr>
                <w:sz w:val="16"/>
                <w:szCs w:val="22"/>
              </w:rPr>
              <w:t>product, component,</w:t>
            </w:r>
            <w:r>
              <w:rPr>
                <w:sz w:val="16"/>
                <w:szCs w:val="22"/>
              </w:rPr>
              <w:t xml:space="preserve"> </w:t>
            </w:r>
            <w:r w:rsidRPr="002A55E0">
              <w:rPr>
                <w:sz w:val="16"/>
                <w:szCs w:val="16"/>
              </w:rPr>
              <w:t>or combination thereof</w:t>
            </w:r>
            <w:r w:rsidRPr="002E1168">
              <w:rPr>
                <w:sz w:val="16"/>
                <w:szCs w:val="22"/>
              </w:rPr>
              <w:t xml:space="preserve"> i.e., Part A</w:t>
            </w:r>
            <w:r w:rsidR="00B861F0">
              <w:rPr>
                <w:sz w:val="16"/>
                <w:szCs w:val="22"/>
              </w:rPr>
              <w:t>,</w:t>
            </w:r>
            <w:r w:rsidRPr="002E1168">
              <w:rPr>
                <w:sz w:val="16"/>
                <w:szCs w:val="22"/>
              </w:rPr>
              <w:t xml:space="preserve"> </w:t>
            </w:r>
            <w:r w:rsidR="00B861F0">
              <w:rPr>
                <w:sz w:val="16"/>
                <w:szCs w:val="22"/>
              </w:rPr>
              <w:t>Part</w:t>
            </w:r>
            <w:r w:rsidRPr="002E1168">
              <w:rPr>
                <w:sz w:val="16"/>
                <w:szCs w:val="22"/>
              </w:rPr>
              <w:t xml:space="preserve"> B</w:t>
            </w:r>
            <w:r>
              <w:rPr>
                <w:sz w:val="16"/>
                <w:szCs w:val="22"/>
              </w:rPr>
              <w:t xml:space="preserve">, </w:t>
            </w:r>
            <w:r w:rsidR="00B861F0">
              <w:rPr>
                <w:sz w:val="16"/>
                <w:szCs w:val="22"/>
              </w:rPr>
              <w:t>and</w:t>
            </w:r>
            <w:r>
              <w:rPr>
                <w:sz w:val="16"/>
                <w:szCs w:val="22"/>
              </w:rPr>
              <w:t xml:space="preserve"> Part A + Part B.</w:t>
            </w:r>
          </w:p>
          <w:p w14:paraId="55C97429" w14:textId="77777777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Fill in the form by completing the sections, as applicable.</w:t>
            </w:r>
          </w:p>
          <w:p w14:paraId="2C7A3518" w14:textId="38C963CB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Ensure that the product name appearing on this documentation (and the PDS/TDS, &amp; SDS) is the same as that which appears on the product label as it is this name </w:t>
            </w:r>
            <w:r w:rsidR="00410954">
              <w:rPr>
                <w:sz w:val="16"/>
                <w:szCs w:val="22"/>
              </w:rPr>
              <w:t>&amp;</w:t>
            </w:r>
            <w:r w:rsidRPr="002E1168">
              <w:rPr>
                <w:sz w:val="16"/>
                <w:szCs w:val="22"/>
              </w:rPr>
              <w:t xml:space="preserve">/or number that will be listed on the </w:t>
            </w:r>
            <w:hyperlink r:id="rId12" w:history="1">
              <w:r w:rsidRPr="00260F90">
                <w:rPr>
                  <w:rStyle w:val="Hyperlink"/>
                  <w:color w:val="808080" w:themeColor="background1" w:themeShade="80"/>
                  <w:sz w:val="16"/>
                  <w:szCs w:val="22"/>
                </w:rPr>
                <w:t>APAS List of Certified Products</w:t>
              </w:r>
            </w:hyperlink>
            <w:r w:rsidRPr="002E1168">
              <w:rPr>
                <w:sz w:val="16"/>
                <w:szCs w:val="22"/>
              </w:rPr>
              <w:t>.</w:t>
            </w:r>
          </w:p>
        </w:tc>
      </w:tr>
    </w:tbl>
    <w:p w14:paraId="767B07E2" w14:textId="77777777" w:rsidR="00260F90" w:rsidRPr="00D8319B" w:rsidRDefault="00260F90" w:rsidP="00260F90">
      <w:pPr>
        <w:jc w:val="center"/>
        <w:rPr>
          <w:b/>
          <w:bCs/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260F90" w:rsidRPr="00686312" w14:paraId="0097EC89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A53A6" w14:textId="77777777" w:rsidR="00260F90" w:rsidRPr="00686312" w:rsidRDefault="00260F90" w:rsidP="00E60DD6">
            <w:pPr>
              <w:rPr>
                <w:b w:val="0"/>
                <w:bCs/>
                <w:sz w:val="20"/>
                <w:szCs w:val="20"/>
              </w:rPr>
            </w:pPr>
            <w:r w:rsidRPr="00686312">
              <w:rPr>
                <w:sz w:val="20"/>
                <w:szCs w:val="20"/>
              </w:rPr>
              <w:t>SECTION A:</w:t>
            </w:r>
            <w:r w:rsidRPr="00686312">
              <w:rPr>
                <w:b w:val="0"/>
                <w:bCs/>
                <w:sz w:val="20"/>
                <w:szCs w:val="20"/>
              </w:rPr>
              <w:t xml:space="preserve"> </w:t>
            </w:r>
            <w:r w:rsidRPr="00686312">
              <w:rPr>
                <w:sz w:val="20"/>
                <w:szCs w:val="20"/>
              </w:rPr>
              <w:t>Background information</w:t>
            </w:r>
          </w:p>
        </w:tc>
      </w:tr>
      <w:tr w:rsidR="00260F90" w:rsidRPr="00686312" w14:paraId="43D8339B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</w:tcBorders>
          </w:tcPr>
          <w:p w14:paraId="5F5A0674" w14:textId="76A90D94" w:rsidR="00260F90" w:rsidRPr="00686312" w:rsidRDefault="00260F90" w:rsidP="00E60DD6">
            <w:pPr>
              <w:pStyle w:val="ListParagraph"/>
              <w:ind w:left="0"/>
              <w:jc w:val="both"/>
              <w:rPr>
                <w:b w:val="0"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Manufacturer</w:t>
            </w:r>
            <w:r w:rsidR="002B2620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(including name, RMU No.(s) &amp; location(s) where manufacture occurs)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2004425632"/>
            <w:placeholder>
              <w:docPart w:val="251F61A430BA4B06B23688F20EC802B8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</w:tcBorders>
              </w:tcPr>
              <w:p w14:paraId="1BB6834F" w14:textId="77777777" w:rsidR="00260F90" w:rsidRPr="00D24633" w:rsidRDefault="00260F9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D2463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manufacturer details</w:t>
                </w:r>
              </w:p>
            </w:tc>
          </w:sdtContent>
        </w:sdt>
      </w:tr>
      <w:tr w:rsidR="00260F90" w:rsidRPr="00686312" w14:paraId="22BD1B5D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840AD34" w14:textId="08C03BD3" w:rsidR="00260F90" w:rsidRPr="00686312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c</w:t>
            </w:r>
            <w:r w:rsidRPr="00686312">
              <w:rPr>
                <w:bCs/>
                <w:sz w:val="16"/>
                <w:szCs w:val="16"/>
              </w:rPr>
              <w:t>ode: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890415362"/>
            <w:placeholder>
              <w:docPart w:val="A85DBD04C2EA498BB5514C3B88611B6D"/>
            </w:placeholder>
            <w:showingPlcHdr/>
          </w:sdtPr>
          <w:sdtContent>
            <w:tc>
              <w:tcPr>
                <w:tcW w:w="4388" w:type="dxa"/>
              </w:tcPr>
              <w:p w14:paraId="4441934F" w14:textId="77777777" w:rsidR="00260F90" w:rsidRPr="00D24633" w:rsidRDefault="00260F9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D2463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code</w:t>
                </w:r>
              </w:p>
            </w:tc>
          </w:sdtContent>
        </w:sdt>
      </w:tr>
      <w:tr w:rsidR="00260F90" w:rsidRPr="00686312" w14:paraId="45347BA3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CF7435" w14:textId="5CEC0B22" w:rsidR="00260F90" w:rsidRPr="00686312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990757031"/>
            <w:placeholder>
              <w:docPart w:val="C05CD0FE488F460A97A835A9044F784C"/>
            </w:placeholder>
            <w:showingPlcHdr/>
          </w:sdtPr>
          <w:sdtContent>
            <w:tc>
              <w:tcPr>
                <w:tcW w:w="4388" w:type="dxa"/>
              </w:tcPr>
              <w:p w14:paraId="70AA02A6" w14:textId="77777777" w:rsidR="00260F90" w:rsidRPr="00D24633" w:rsidRDefault="00260F9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D2463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</w:tr>
      <w:tr w:rsidR="00260F90" w:rsidRPr="00686312" w14:paraId="5985267D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977F442" w14:textId="445A6570" w:rsidR="00260F90" w:rsidRPr="00686312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Parent </w:t>
            </w:r>
            <w:r>
              <w:rPr>
                <w:bCs/>
                <w:sz w:val="16"/>
                <w:szCs w:val="16"/>
              </w:rPr>
              <w:t>p</w:t>
            </w:r>
            <w:r w:rsidRPr="00686312">
              <w:rPr>
                <w:bCs/>
                <w:sz w:val="16"/>
                <w:szCs w:val="16"/>
              </w:rPr>
              <w:t xml:space="preserve">roduct </w:t>
            </w:r>
            <w:r>
              <w:rPr>
                <w:bCs/>
                <w:sz w:val="16"/>
                <w:szCs w:val="16"/>
              </w:rPr>
              <w:t>r</w:t>
            </w:r>
            <w:r w:rsidRPr="00686312">
              <w:rPr>
                <w:bCs/>
                <w:sz w:val="16"/>
                <w:szCs w:val="16"/>
              </w:rPr>
              <w:t xml:space="preserve">evision </w:t>
            </w:r>
            <w:r w:rsidR="004F79FA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 w:rsidR="002B2620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 xml:space="preserve">(data describing this product derived from </w:t>
            </w:r>
            <w:r>
              <w:rPr>
                <w:b w:val="0"/>
                <w:sz w:val="14"/>
                <w:szCs w:val="14"/>
              </w:rPr>
              <w:t>design</w:t>
            </w:r>
            <w:r w:rsidRPr="00686312">
              <w:rPr>
                <w:b w:val="0"/>
                <w:sz w:val="14"/>
                <w:szCs w:val="14"/>
              </w:rPr>
              <w:t xml:space="preserve"> revision no.)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704866266"/>
            <w:placeholder>
              <w:docPart w:val="37239CE4DFD444F394F3EBDBDE062DAC"/>
            </w:placeholder>
            <w:showingPlcHdr/>
          </w:sdtPr>
          <w:sdtContent>
            <w:tc>
              <w:tcPr>
                <w:tcW w:w="4388" w:type="dxa"/>
              </w:tcPr>
              <w:p w14:paraId="59E24BDC" w14:textId="77777777" w:rsidR="00260F90" w:rsidRPr="00D24633" w:rsidRDefault="00260F9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D2463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revision no.</w:t>
                </w:r>
              </w:p>
            </w:tc>
          </w:sdtContent>
        </w:sdt>
      </w:tr>
      <w:tr w:rsidR="00260F90" w:rsidRPr="00686312" w14:paraId="3C0AC236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BFBFBF" w:themeColor="background2" w:themeShade="BF"/>
            </w:tcBorders>
          </w:tcPr>
          <w:p w14:paraId="64227501" w14:textId="1BC36781" w:rsidR="00260F90" w:rsidRPr="00686312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APAS </w:t>
            </w:r>
            <w:r>
              <w:rPr>
                <w:bCs/>
                <w:sz w:val="16"/>
                <w:szCs w:val="16"/>
              </w:rPr>
              <w:t>s</w:t>
            </w:r>
            <w:r w:rsidRPr="00686312">
              <w:rPr>
                <w:bCs/>
                <w:sz w:val="16"/>
                <w:szCs w:val="16"/>
              </w:rPr>
              <w:t xml:space="preserve">pecification </w:t>
            </w:r>
            <w:r w:rsidR="004F79FA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 w:rsidR="002B2620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(including sub-class, if applicable)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787284481"/>
            <w:placeholder>
              <w:docPart w:val="4489266D8387415CBEA11615EFA1AD4E"/>
            </w:placeholder>
            <w:showingPlcHdr/>
          </w:sdtPr>
          <w:sdtContent>
            <w:tc>
              <w:tcPr>
                <w:tcW w:w="4388" w:type="dxa"/>
                <w:tcBorders>
                  <w:bottom w:val="single" w:sz="4" w:space="0" w:color="BFBFBF" w:themeColor="background2" w:themeShade="BF"/>
                </w:tcBorders>
              </w:tcPr>
              <w:p w14:paraId="18EFA146" w14:textId="77777777" w:rsidR="00260F90" w:rsidRPr="00D24633" w:rsidRDefault="00260F9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D2463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specification no. </w:t>
                </w:r>
              </w:p>
            </w:tc>
          </w:sdtContent>
        </w:sdt>
      </w:tr>
      <w:tr w:rsidR="00260F90" w:rsidRPr="00686312" w14:paraId="0E40C816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auto"/>
            </w:tcBorders>
          </w:tcPr>
          <w:p w14:paraId="03C96BE9" w14:textId="69F2D9F7" w:rsidR="00260F90" w:rsidRPr="00686312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APAS ID</w:t>
            </w:r>
            <w:r w:rsidR="002B2620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(for resubmissions and/or Parent Products only)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659844902"/>
            <w:placeholder>
              <w:docPart w:val="A54B56ADE1064E4F9E8C628FAF2677C1"/>
            </w:placeholder>
            <w:showingPlcHdr/>
          </w:sdtPr>
          <w:sdtContent>
            <w:tc>
              <w:tcPr>
                <w:tcW w:w="4388" w:type="dxa"/>
                <w:tcBorders>
                  <w:bottom w:val="single" w:sz="4" w:space="0" w:color="auto"/>
                </w:tcBorders>
              </w:tcPr>
              <w:p w14:paraId="613D7866" w14:textId="77777777" w:rsidR="00260F90" w:rsidRPr="00D24633" w:rsidRDefault="00260F9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D2463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APAS ID</w:t>
                </w:r>
              </w:p>
            </w:tc>
          </w:sdtContent>
        </w:sdt>
      </w:tr>
    </w:tbl>
    <w:p w14:paraId="66489E1A" w14:textId="77777777" w:rsidR="00260F90" w:rsidRPr="00793589" w:rsidRDefault="00260F90" w:rsidP="00260F90">
      <w:pPr>
        <w:jc w:val="center"/>
        <w:rPr>
          <w:b/>
          <w:bCs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993"/>
        <w:gridCol w:w="992"/>
        <w:gridCol w:w="844"/>
      </w:tblGrid>
      <w:tr w:rsidR="00260F90" w14:paraId="6A65222A" w14:textId="77777777" w:rsidTr="002B2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6286F" w14:textId="56966415" w:rsidR="00260F90" w:rsidRDefault="00260F90" w:rsidP="00E60DD6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B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 w:rsidR="002B2620">
              <w:rPr>
                <w:sz w:val="20"/>
                <w:szCs w:val="20"/>
              </w:rPr>
              <w:t xml:space="preserve">Composition of the product by mass </w:t>
            </w:r>
          </w:p>
          <w:p w14:paraId="76EC82DC" w14:textId="70553CDE" w:rsidR="00260F90" w:rsidRPr="002B2620" w:rsidRDefault="00260F90" w:rsidP="002B2620">
            <w:pPr>
              <w:pStyle w:val="ListParagraph"/>
              <w:ind w:left="0"/>
              <w:jc w:val="both"/>
              <w:rPr>
                <w:sz w:val="14"/>
                <w:szCs w:val="14"/>
              </w:rPr>
            </w:pPr>
            <w:r w:rsidRPr="00DC5869">
              <w:rPr>
                <w:bCs/>
                <w:sz w:val="14"/>
                <w:szCs w:val="14"/>
              </w:rPr>
              <w:t>NOTE:</w:t>
            </w:r>
            <w:r w:rsidRPr="00621642">
              <w:rPr>
                <w:b w:val="0"/>
                <w:sz w:val="14"/>
                <w:szCs w:val="14"/>
              </w:rPr>
              <w:t xml:space="preserve"> Refer to the relevant </w:t>
            </w:r>
            <w:hyperlink r:id="rId13" w:history="1">
              <w:r w:rsidRPr="00260F90">
                <w:rPr>
                  <w:rStyle w:val="Hyperlink"/>
                  <w:b w:val="0"/>
                  <w:color w:val="808080" w:themeColor="background1" w:themeShade="80"/>
                  <w:sz w:val="14"/>
                  <w:szCs w:val="14"/>
                </w:rPr>
                <w:t>APAS specification</w:t>
              </w:r>
            </w:hyperlink>
            <w:r w:rsidRPr="00621642">
              <w:rPr>
                <w:b w:val="0"/>
                <w:color w:val="0070C0"/>
                <w:sz w:val="14"/>
                <w:szCs w:val="14"/>
              </w:rPr>
              <w:t xml:space="preserve"> </w:t>
            </w:r>
            <w:r w:rsidRPr="00621642">
              <w:rPr>
                <w:b w:val="0"/>
                <w:sz w:val="14"/>
                <w:szCs w:val="14"/>
              </w:rPr>
              <w:t xml:space="preserve">for information pertaining to product composition, testing specifications etc; </w:t>
            </w:r>
            <w:r w:rsidRPr="002B2620">
              <w:rPr>
                <w:bCs/>
                <w:sz w:val="14"/>
                <w:szCs w:val="14"/>
              </w:rPr>
              <w:t xml:space="preserve"> </w:t>
            </w:r>
          </w:p>
        </w:tc>
      </w:tr>
      <w:tr w:rsidR="002B2620" w14:paraId="166458D9" w14:textId="77777777" w:rsidTr="002B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9B24D66" w14:textId="77777777" w:rsidR="002B2620" w:rsidRDefault="002B2620" w:rsidP="00E60DD6">
            <w:pPr>
              <w:rPr>
                <w:b w:val="0"/>
                <w:sz w:val="16"/>
                <w:szCs w:val="22"/>
              </w:rPr>
            </w:pPr>
          </w:p>
          <w:p w14:paraId="18500532" w14:textId="23DB58C0" w:rsidR="002B2620" w:rsidRPr="00686312" w:rsidRDefault="002B2620" w:rsidP="00E60DD6">
            <w:pPr>
              <w:rPr>
                <w:sz w:val="16"/>
                <w:szCs w:val="22"/>
              </w:rPr>
            </w:pPr>
            <w:r w:rsidRPr="00686312">
              <w:rPr>
                <w:sz w:val="16"/>
                <w:szCs w:val="22"/>
              </w:rPr>
              <w:t>Pigment description (</w:t>
            </w:r>
            <w:r w:rsidR="00DA68A7">
              <w:rPr>
                <w:sz w:val="16"/>
                <w:szCs w:val="22"/>
              </w:rPr>
              <w:t>c</w:t>
            </w:r>
            <w:r w:rsidRPr="00686312">
              <w:rPr>
                <w:sz w:val="16"/>
                <w:szCs w:val="22"/>
              </w:rPr>
              <w:t>hemistry type)</w:t>
            </w:r>
          </w:p>
          <w:p w14:paraId="50E4048D" w14:textId="77777777" w:rsidR="002B2620" w:rsidRPr="00686312" w:rsidRDefault="002B2620" w:rsidP="00E60DD6">
            <w:pPr>
              <w:rPr>
                <w:b w:val="0"/>
                <w:bCs/>
                <w:sz w:val="14"/>
                <w:szCs w:val="14"/>
              </w:rPr>
            </w:pPr>
            <w:r w:rsidRPr="00686312">
              <w:rPr>
                <w:b w:val="0"/>
                <w:bCs/>
                <w:sz w:val="14"/>
                <w:szCs w:val="14"/>
              </w:rPr>
              <w:t>e.g., Titanium dioxide or TiO</w:t>
            </w:r>
            <w:r w:rsidRPr="00621642">
              <w:rPr>
                <w:b w:val="0"/>
                <w:bCs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68F6BF3" w14:textId="77777777" w:rsidR="002B2620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</w:rPr>
            </w:pPr>
          </w:p>
          <w:p w14:paraId="572D3FD0" w14:textId="77777777" w:rsidR="002B2620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86312">
              <w:rPr>
                <w:b/>
                <w:bCs/>
                <w:sz w:val="16"/>
                <w:szCs w:val="22"/>
              </w:rPr>
              <w:t xml:space="preserve">Composition </w:t>
            </w:r>
            <w:r w:rsidRPr="00686312">
              <w:rPr>
                <w:b/>
                <w:bCs/>
                <w:sz w:val="16"/>
                <w:szCs w:val="22"/>
              </w:rPr>
              <w:br/>
              <w:t>wet/base product (Mass %)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F5F609" w14:textId="77777777" w:rsidR="002B2620" w:rsidRPr="00621642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  <w:u w:val="single"/>
              </w:rPr>
            </w:pPr>
            <w:r w:rsidRPr="00621642">
              <w:rPr>
                <w:b/>
                <w:bCs/>
                <w:sz w:val="16"/>
                <w:szCs w:val="22"/>
                <w:u w:val="single"/>
              </w:rPr>
              <w:t>APAS USE ONLY</w:t>
            </w:r>
          </w:p>
          <w:p w14:paraId="5FECB18D" w14:textId="77777777" w:rsidR="002B2620" w:rsidRPr="00686312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686312">
              <w:rPr>
                <w:sz w:val="14"/>
                <w:szCs w:val="14"/>
              </w:rPr>
              <w:t>Comparison against PARENT</w:t>
            </w:r>
            <w:r>
              <w:rPr>
                <w:sz w:val="14"/>
                <w:szCs w:val="14"/>
              </w:rPr>
              <w:t xml:space="preserve"> </w:t>
            </w:r>
            <w:r w:rsidRPr="00686312">
              <w:rPr>
                <w:sz w:val="14"/>
                <w:szCs w:val="14"/>
              </w:rPr>
              <w:t>AP-D139</w:t>
            </w:r>
            <w:r>
              <w:rPr>
                <w:sz w:val="14"/>
                <w:szCs w:val="14"/>
              </w:rPr>
              <w:br/>
              <w:t xml:space="preserve">APAS ID:  _________ </w:t>
            </w:r>
            <w:r>
              <w:rPr>
                <w:sz w:val="14"/>
                <w:szCs w:val="14"/>
              </w:rPr>
              <w:br/>
            </w:r>
            <w:r w:rsidRPr="00686312">
              <w:rPr>
                <w:sz w:val="14"/>
                <w:szCs w:val="14"/>
              </w:rPr>
              <w:t>formulation certified</w:t>
            </w:r>
            <w:r>
              <w:rPr>
                <w:sz w:val="14"/>
                <w:szCs w:val="14"/>
              </w:rPr>
              <w:t xml:space="preserve"> on __ / __ / ____ </w:t>
            </w:r>
          </w:p>
        </w:tc>
      </w:tr>
      <w:tr w:rsidR="002B2620" w14:paraId="38A33468" w14:textId="77777777" w:rsidTr="002B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B14284" w14:textId="77777777" w:rsidR="002B2620" w:rsidRDefault="002B2620" w:rsidP="00E60DD6">
            <w:pPr>
              <w:jc w:val="center"/>
              <w:rPr>
                <w:b w:val="0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5198F3" w14:textId="77777777" w:rsidR="002B2620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655156" w14:textId="77777777" w:rsidR="002B2620" w:rsidRPr="00686312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86312">
              <w:rPr>
                <w:sz w:val="14"/>
                <w:szCs w:val="14"/>
              </w:rPr>
              <w:t>Type</w:t>
            </w:r>
            <w:r w:rsidRPr="00686312">
              <w:rPr>
                <w:sz w:val="14"/>
                <w:szCs w:val="14"/>
              </w:rPr>
              <w:br/>
              <w:t>(Y/N)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EE066B" w14:textId="77777777" w:rsidR="002B2620" w:rsidRPr="00686312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86312">
              <w:rPr>
                <w:sz w:val="14"/>
                <w:szCs w:val="14"/>
              </w:rPr>
              <w:t>Composition</w:t>
            </w:r>
            <w:r w:rsidRPr="00686312">
              <w:rPr>
                <w:sz w:val="14"/>
                <w:szCs w:val="14"/>
              </w:rPr>
              <w:br/>
              <w:t>(</w:t>
            </w:r>
            <w:r w:rsidRPr="00686312">
              <w:rPr>
                <w:rFonts w:ascii="Calibri" w:hAnsi="Calibri" w:cs="Calibri"/>
                <w:sz w:val="14"/>
                <w:szCs w:val="14"/>
              </w:rPr>
              <w:t>±</w:t>
            </w:r>
            <w:r w:rsidRPr="00686312">
              <w:rPr>
                <w:sz w:val="14"/>
                <w:szCs w:val="14"/>
              </w:rPr>
              <w:t>%)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2178F6DD" w14:textId="77777777" w:rsidR="002B2620" w:rsidRPr="00686312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86312">
              <w:rPr>
                <w:sz w:val="14"/>
                <w:szCs w:val="14"/>
              </w:rPr>
              <w:t>Conforms</w:t>
            </w:r>
            <w:r w:rsidRPr="00686312">
              <w:rPr>
                <w:sz w:val="14"/>
                <w:szCs w:val="14"/>
                <w:vertAlign w:val="superscript"/>
              </w:rPr>
              <w:t>1</w:t>
            </w:r>
            <w:r w:rsidRPr="00686312">
              <w:rPr>
                <w:sz w:val="14"/>
                <w:szCs w:val="14"/>
              </w:rPr>
              <w:br/>
              <w:t>(Y/N)</w:t>
            </w:r>
          </w:p>
        </w:tc>
      </w:tr>
      <w:tr w:rsidR="002B2620" w14:paraId="2A737FA6" w14:textId="77777777" w:rsidTr="002B2620">
        <w:sdt>
          <w:sdtPr>
            <w:rPr>
              <w:rFonts w:cstheme="minorHAnsi"/>
              <w:color w:val="0070C0"/>
              <w:sz w:val="16"/>
              <w:szCs w:val="16"/>
            </w:rPr>
            <w:id w:val="-700323929"/>
            <w:placeholder>
              <w:docPart w:val="E5BCECD1F0634D70A2B75B25D3BEFD8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top w:val="single" w:sz="4" w:space="0" w:color="auto"/>
                </w:tcBorders>
              </w:tcPr>
              <w:p w14:paraId="681E557E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691962468"/>
            <w:placeholder>
              <w:docPart w:val="DC390F3202B54084A374499B52744877"/>
            </w:placeholder>
            <w:showingPlcHdr/>
          </w:sdtPr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6EC2A933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</w:tcBorders>
          </w:tcPr>
          <w:p w14:paraId="3CE1EEFB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99EAED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25D65479" w14:textId="77777777" w:rsidR="002B2620" w:rsidRPr="002639E9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B2620" w14:paraId="27C2C2DC" w14:textId="77777777" w:rsidTr="00E60DD6">
        <w:sdt>
          <w:sdtPr>
            <w:rPr>
              <w:rFonts w:cstheme="minorHAnsi"/>
              <w:color w:val="0070C0"/>
              <w:sz w:val="16"/>
              <w:szCs w:val="16"/>
            </w:rPr>
            <w:id w:val="-1017999651"/>
            <w:placeholder>
              <w:docPart w:val="D13064EB0F574142A214725F1AA1D0D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2BF4C70B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028909685"/>
            <w:placeholder>
              <w:docPart w:val="EE33A50966FB475FBFFE5F290F659E79"/>
            </w:placeholder>
            <w:showingPlcHdr/>
          </w:sdtPr>
          <w:sdtContent>
            <w:tc>
              <w:tcPr>
                <w:tcW w:w="1842" w:type="dxa"/>
              </w:tcPr>
              <w:p w14:paraId="6884AC43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44D17A2E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490982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13FE8F0E" w14:textId="77777777" w:rsidR="002B2620" w:rsidRPr="002639E9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B2620" w14:paraId="3A2A144F" w14:textId="77777777" w:rsidTr="00E60DD6">
        <w:sdt>
          <w:sdtPr>
            <w:rPr>
              <w:rFonts w:cstheme="minorHAnsi"/>
              <w:color w:val="0070C0"/>
              <w:sz w:val="16"/>
              <w:szCs w:val="16"/>
            </w:rPr>
            <w:id w:val="-1009753609"/>
            <w:placeholder>
              <w:docPart w:val="189C50E32AC24BB58D3A9D28F35282B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75BA434B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302843034"/>
            <w:placeholder>
              <w:docPart w:val="E777B6CF682C4B78813B3A62ABF8B07D"/>
            </w:placeholder>
            <w:showingPlcHdr/>
          </w:sdtPr>
          <w:sdtContent>
            <w:tc>
              <w:tcPr>
                <w:tcW w:w="1842" w:type="dxa"/>
              </w:tcPr>
              <w:p w14:paraId="05B47821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77714268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0D875E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550EF717" w14:textId="77777777" w:rsidR="002B2620" w:rsidRPr="002639E9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B2620" w14:paraId="37EFB729" w14:textId="77777777" w:rsidTr="00E60DD6">
        <w:sdt>
          <w:sdtPr>
            <w:rPr>
              <w:rFonts w:cstheme="minorHAnsi"/>
              <w:color w:val="0070C0"/>
              <w:sz w:val="16"/>
              <w:szCs w:val="16"/>
            </w:rPr>
            <w:id w:val="-259371126"/>
            <w:placeholder>
              <w:docPart w:val="4047D362B4C34A1ABC32FB7C5AD5330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7B59E433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008786770"/>
            <w:placeholder>
              <w:docPart w:val="C649A78701214C72A2E0290CF1FC88C1"/>
            </w:placeholder>
            <w:showingPlcHdr/>
          </w:sdtPr>
          <w:sdtContent>
            <w:tc>
              <w:tcPr>
                <w:tcW w:w="1842" w:type="dxa"/>
              </w:tcPr>
              <w:p w14:paraId="42947FFF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55FF430F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BC8618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277112EC" w14:textId="77777777" w:rsidR="002B2620" w:rsidRPr="002639E9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B2620" w14:paraId="0F1006B8" w14:textId="77777777" w:rsidTr="00E60DD6">
        <w:sdt>
          <w:sdtPr>
            <w:rPr>
              <w:rFonts w:cstheme="minorHAnsi"/>
              <w:color w:val="0070C0"/>
              <w:sz w:val="16"/>
              <w:szCs w:val="16"/>
            </w:rPr>
            <w:id w:val="32699328"/>
            <w:placeholder>
              <w:docPart w:val="D9077B3F7C43426386F2F0927C9E6AC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0252680E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768339972"/>
            <w:placeholder>
              <w:docPart w:val="E8DB14D5E2C84D43973CFAD69603602B"/>
            </w:placeholder>
            <w:showingPlcHdr/>
          </w:sdtPr>
          <w:sdtContent>
            <w:tc>
              <w:tcPr>
                <w:tcW w:w="1842" w:type="dxa"/>
              </w:tcPr>
              <w:p w14:paraId="2E6E917E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62D04F4A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7EA36B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51504265" w14:textId="77777777" w:rsidR="002B2620" w:rsidRPr="002639E9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B2620" w14:paraId="6E270D17" w14:textId="77777777" w:rsidTr="00E60DD6">
        <w:sdt>
          <w:sdtPr>
            <w:rPr>
              <w:rFonts w:cstheme="minorHAnsi"/>
              <w:color w:val="0070C0"/>
              <w:sz w:val="16"/>
              <w:szCs w:val="16"/>
            </w:rPr>
            <w:id w:val="466245935"/>
            <w:placeholder>
              <w:docPart w:val="776F42F20B61459E93E8EEFF904F116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74DE7524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931352499"/>
            <w:placeholder>
              <w:docPart w:val="12037EBA696B4A6DAB11401DA2A50580"/>
            </w:placeholder>
            <w:showingPlcHdr/>
          </w:sdtPr>
          <w:sdtContent>
            <w:tc>
              <w:tcPr>
                <w:tcW w:w="1842" w:type="dxa"/>
              </w:tcPr>
              <w:p w14:paraId="1540DE0B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7492F820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45E34E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252DEE98" w14:textId="77777777" w:rsidR="002B2620" w:rsidRPr="002639E9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B2620" w14:paraId="6327B744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6B2E1D52" w14:textId="77777777" w:rsidR="002B2620" w:rsidRDefault="002B2620" w:rsidP="00E60DD6">
            <w:pPr>
              <w:rPr>
                <w:b w:val="0"/>
                <w:bCs/>
              </w:rPr>
            </w:pPr>
            <w:r>
              <w:rPr>
                <w:sz w:val="16"/>
                <w:szCs w:val="22"/>
              </w:rPr>
              <w:t>Binder</w:t>
            </w:r>
            <w:r w:rsidRPr="00686312">
              <w:rPr>
                <w:sz w:val="16"/>
                <w:szCs w:val="22"/>
              </w:rPr>
              <w:t xml:space="preserve"> description (Chemistry type)</w:t>
            </w:r>
            <w:r>
              <w:rPr>
                <w:sz w:val="16"/>
                <w:szCs w:val="22"/>
              </w:rPr>
              <w:t xml:space="preserve"> </w:t>
            </w:r>
            <w:r w:rsidRPr="00686312">
              <w:rPr>
                <w:b w:val="0"/>
                <w:bCs/>
                <w:sz w:val="14"/>
                <w:szCs w:val="14"/>
              </w:rPr>
              <w:t xml:space="preserve">e.g., </w:t>
            </w:r>
            <w:r>
              <w:rPr>
                <w:b w:val="0"/>
                <w:bCs/>
                <w:sz w:val="14"/>
                <w:szCs w:val="14"/>
              </w:rPr>
              <w:t>Epoxy resin</w:t>
            </w:r>
          </w:p>
        </w:tc>
      </w:tr>
      <w:tr w:rsidR="002B2620" w14:paraId="20838CCF" w14:textId="77777777" w:rsidTr="00E60DD6">
        <w:sdt>
          <w:sdtPr>
            <w:rPr>
              <w:rFonts w:cstheme="minorHAnsi"/>
              <w:color w:val="0070C0"/>
              <w:sz w:val="16"/>
              <w:szCs w:val="16"/>
            </w:rPr>
            <w:id w:val="1166132968"/>
            <w:placeholder>
              <w:docPart w:val="1D2933EED7F74BAB97DB7AC1E1B54FD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05AE9BE0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binder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569319797"/>
            <w:placeholder>
              <w:docPart w:val="2733464AC84840FCAFAC2E6C61AC8854"/>
            </w:placeholder>
            <w:showingPlcHdr/>
          </w:sdtPr>
          <w:sdtContent>
            <w:tc>
              <w:tcPr>
                <w:tcW w:w="1842" w:type="dxa"/>
              </w:tcPr>
              <w:p w14:paraId="169E90A2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5C1F496D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  <w:tc>
          <w:tcPr>
            <w:tcW w:w="992" w:type="dxa"/>
          </w:tcPr>
          <w:p w14:paraId="3750CBBD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  <w:tc>
          <w:tcPr>
            <w:tcW w:w="844" w:type="dxa"/>
          </w:tcPr>
          <w:p w14:paraId="31A4F624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</w:tr>
      <w:tr w:rsidR="002B2620" w14:paraId="3A6E8A65" w14:textId="77777777" w:rsidTr="00E60DD6">
        <w:sdt>
          <w:sdtPr>
            <w:rPr>
              <w:rFonts w:cstheme="minorHAnsi"/>
              <w:color w:val="0070C0"/>
              <w:sz w:val="16"/>
              <w:szCs w:val="16"/>
            </w:rPr>
            <w:id w:val="-1583444420"/>
            <w:placeholder>
              <w:docPart w:val="6362F405C4224A429CC73BB3CD9863B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71BDB0D8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binder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496536354"/>
            <w:placeholder>
              <w:docPart w:val="9AD9802FE30042E5A4B0E782A9397F25"/>
            </w:placeholder>
            <w:showingPlcHdr/>
          </w:sdtPr>
          <w:sdtContent>
            <w:tc>
              <w:tcPr>
                <w:tcW w:w="1842" w:type="dxa"/>
              </w:tcPr>
              <w:p w14:paraId="153651E5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5FF088BE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  <w:tc>
          <w:tcPr>
            <w:tcW w:w="992" w:type="dxa"/>
          </w:tcPr>
          <w:p w14:paraId="29BAD6F6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  <w:tc>
          <w:tcPr>
            <w:tcW w:w="844" w:type="dxa"/>
          </w:tcPr>
          <w:p w14:paraId="7FD57175" w14:textId="77777777" w:rsidR="002B2620" w:rsidRPr="002639E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</w:tr>
      <w:tr w:rsidR="002B2620" w14:paraId="0AB14380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3DC005F4" w14:textId="77777777" w:rsidR="002B2620" w:rsidRDefault="002B2620" w:rsidP="00E60DD6">
            <w:pPr>
              <w:rPr>
                <w:b w:val="0"/>
                <w:bCs/>
              </w:rPr>
            </w:pPr>
            <w:r>
              <w:rPr>
                <w:sz w:val="16"/>
                <w:szCs w:val="22"/>
              </w:rPr>
              <w:t>Volatiles</w:t>
            </w:r>
            <w:r w:rsidRPr="00686312">
              <w:rPr>
                <w:sz w:val="16"/>
                <w:szCs w:val="22"/>
              </w:rPr>
              <w:t xml:space="preserve"> description (Chemistry type)</w:t>
            </w:r>
            <w:r>
              <w:rPr>
                <w:sz w:val="16"/>
                <w:szCs w:val="22"/>
              </w:rPr>
              <w:t xml:space="preserve"> </w:t>
            </w:r>
            <w:r w:rsidRPr="00686312">
              <w:rPr>
                <w:b w:val="0"/>
                <w:bCs/>
                <w:sz w:val="14"/>
                <w:szCs w:val="14"/>
              </w:rPr>
              <w:t xml:space="preserve">e.g., </w:t>
            </w:r>
            <w:r>
              <w:rPr>
                <w:b w:val="0"/>
                <w:bCs/>
                <w:sz w:val="14"/>
                <w:szCs w:val="14"/>
              </w:rPr>
              <w:t>Aromatic hydrocarbons</w:t>
            </w:r>
          </w:p>
        </w:tc>
      </w:tr>
      <w:tr w:rsidR="002B2620" w14:paraId="240E5FAD" w14:textId="77777777" w:rsidTr="00E60DD6">
        <w:sdt>
          <w:sdtPr>
            <w:rPr>
              <w:rFonts w:cstheme="minorHAnsi"/>
              <w:color w:val="0070C0"/>
              <w:sz w:val="16"/>
              <w:szCs w:val="16"/>
            </w:rPr>
            <w:id w:val="1831868547"/>
            <w:placeholder>
              <w:docPart w:val="697345F618D6426EB685DDCD1270A53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4D774184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volatiles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78355477"/>
            <w:placeholder>
              <w:docPart w:val="CBBE5DA0A4A840FC8CC0B89162A5C9B0"/>
            </w:placeholder>
            <w:showingPlcHdr/>
          </w:sdtPr>
          <w:sdtContent>
            <w:tc>
              <w:tcPr>
                <w:tcW w:w="1842" w:type="dxa"/>
              </w:tcPr>
              <w:p w14:paraId="731951BF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2829" w:type="dxa"/>
            <w:gridSpan w:val="3"/>
            <w:shd w:val="clear" w:color="auto" w:fill="D9D9D9" w:themeFill="background1" w:themeFillShade="D9"/>
          </w:tcPr>
          <w:p w14:paraId="2D6202B3" w14:textId="77777777" w:rsidR="002B2620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B2620" w14:paraId="024F81AE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567930BC" w14:textId="77777777" w:rsidR="002B2620" w:rsidRDefault="002B2620" w:rsidP="00E60DD6">
            <w:pPr>
              <w:rPr>
                <w:b w:val="0"/>
                <w:bCs/>
              </w:rPr>
            </w:pPr>
            <w:r w:rsidRPr="00A8763E">
              <w:rPr>
                <w:sz w:val="16"/>
                <w:szCs w:val="22"/>
              </w:rPr>
              <w:t>Additives description (by function)</w:t>
            </w:r>
            <w:r>
              <w:rPr>
                <w:b w:val="0"/>
                <w:bCs/>
              </w:rPr>
              <w:t xml:space="preserve"> </w:t>
            </w:r>
            <w:r w:rsidRPr="00A8763E">
              <w:rPr>
                <w:b w:val="0"/>
                <w:bCs/>
                <w:sz w:val="14"/>
                <w:szCs w:val="14"/>
              </w:rPr>
              <w:t>e.g., defoamer, surfactant</w:t>
            </w:r>
          </w:p>
        </w:tc>
      </w:tr>
      <w:tr w:rsidR="002B2620" w14:paraId="19CFDD79" w14:textId="77777777" w:rsidTr="002B2620">
        <w:sdt>
          <w:sdtPr>
            <w:rPr>
              <w:rFonts w:cstheme="minorHAnsi"/>
              <w:color w:val="0070C0"/>
              <w:sz w:val="16"/>
              <w:szCs w:val="16"/>
            </w:rPr>
            <w:id w:val="1466704750"/>
            <w:placeholder>
              <w:docPart w:val="96F20CB24327433384B85A96ECF7DFC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bottom w:val="single" w:sz="4" w:space="0" w:color="BFBFBF" w:themeColor="background2" w:themeShade="BF"/>
                </w:tcBorders>
              </w:tcPr>
              <w:p w14:paraId="3F2E9A79" w14:textId="77777777" w:rsidR="002B2620" w:rsidRPr="00793589" w:rsidRDefault="002B2620" w:rsidP="00E60DD6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additives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990325188"/>
            <w:placeholder>
              <w:docPart w:val="75E24B76C64A49EDAD907472F82644AC"/>
            </w:placeholder>
            <w:showingPlcHdr/>
          </w:sdtPr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14:paraId="79E8D884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2829" w:type="dxa"/>
            <w:gridSpan w:val="3"/>
            <w:tcBorders>
              <w:bottom w:val="single" w:sz="4" w:space="0" w:color="BFBFBF" w:themeColor="background2" w:themeShade="BF"/>
            </w:tcBorders>
            <w:shd w:val="clear" w:color="auto" w:fill="D9D9D9" w:themeFill="background1" w:themeFillShade="D9"/>
          </w:tcPr>
          <w:p w14:paraId="74C73883" w14:textId="77777777" w:rsidR="002B2620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B2620" w14:paraId="414E3927" w14:textId="77777777" w:rsidTr="002B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nil"/>
              <w:bottom w:val="nil"/>
            </w:tcBorders>
          </w:tcPr>
          <w:p w14:paraId="56702361" w14:textId="77777777" w:rsidR="002B2620" w:rsidRDefault="002B2620" w:rsidP="00E60DD6">
            <w:pPr>
              <w:jc w:val="right"/>
              <w:rPr>
                <w:b w:val="0"/>
                <w:bCs/>
              </w:rPr>
            </w:pPr>
            <w:r w:rsidRPr="00A8763E">
              <w:rPr>
                <w:b w:val="0"/>
                <w:bCs/>
                <w:sz w:val="16"/>
                <w:szCs w:val="22"/>
              </w:rPr>
              <w:t>TOTAL (%):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228118606"/>
            <w:placeholder>
              <w:docPart w:val="AFFB249F00224266B1E81249489C2DEB"/>
            </w:placeholder>
            <w:showingPlcHdr/>
          </w:sdtPr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0A1176" w14:textId="77777777" w:rsidR="002B2620" w:rsidRPr="00793589" w:rsidRDefault="002B2620" w:rsidP="00E60D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2829" w:type="dxa"/>
            <w:gridSpan w:val="3"/>
            <w:tcBorders>
              <w:bottom w:val="nil"/>
              <w:right w:val="nil"/>
            </w:tcBorders>
          </w:tcPr>
          <w:p w14:paraId="484CB1CF" w14:textId="77777777" w:rsidR="002B2620" w:rsidRPr="00A8763E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63E">
              <w:rPr>
                <w:sz w:val="16"/>
                <w:szCs w:val="22"/>
                <w:vertAlign w:val="superscript"/>
              </w:rPr>
              <w:t xml:space="preserve">1 </w:t>
            </w:r>
            <w:r w:rsidRPr="00A8763E">
              <w:rPr>
                <w:sz w:val="16"/>
                <w:szCs w:val="22"/>
              </w:rPr>
              <w:t>Conforms to AP-D183</w:t>
            </w:r>
          </w:p>
        </w:tc>
      </w:tr>
    </w:tbl>
    <w:p w14:paraId="006FF787" w14:textId="77777777" w:rsidR="00260F90" w:rsidRDefault="00260F90" w:rsidP="00260F90">
      <w:pPr>
        <w:rPr>
          <w:b/>
          <w:bCs/>
          <w:sz w:val="4"/>
          <w:szCs w:val="10"/>
        </w:rPr>
      </w:pPr>
    </w:p>
    <w:p w14:paraId="3055FE9C" w14:textId="77777777" w:rsidR="002B2620" w:rsidRDefault="002B2620" w:rsidP="00260F90">
      <w:pPr>
        <w:rPr>
          <w:b/>
          <w:bCs/>
          <w:sz w:val="4"/>
          <w:szCs w:val="10"/>
        </w:rPr>
      </w:pPr>
    </w:p>
    <w:p w14:paraId="46C277DC" w14:textId="77777777" w:rsidR="002B2620" w:rsidRDefault="002B2620" w:rsidP="00260F90">
      <w:pPr>
        <w:rPr>
          <w:b/>
          <w:bCs/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126"/>
        <w:gridCol w:w="4808"/>
      </w:tblGrid>
      <w:tr w:rsidR="00260F90" w14:paraId="6DCFD62C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6DB17" w14:textId="5CD00BD0" w:rsidR="00260F90" w:rsidRPr="002B2620" w:rsidRDefault="00260F90" w:rsidP="002B2620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C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 w:rsidR="002B2620">
              <w:rPr>
                <w:sz w:val="20"/>
                <w:szCs w:val="20"/>
              </w:rPr>
              <w:t>Physical Attributes</w:t>
            </w:r>
            <w:r w:rsidRPr="002B2620">
              <w:rPr>
                <w:bCs/>
                <w:sz w:val="14"/>
                <w:szCs w:val="14"/>
              </w:rPr>
              <w:t xml:space="preserve"> </w:t>
            </w:r>
          </w:p>
        </w:tc>
      </w:tr>
      <w:tr w:rsidR="002B2620" w14:paraId="5C3AC569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E11BB23" w14:textId="77777777" w:rsidR="002B2620" w:rsidRPr="00D01008" w:rsidRDefault="002B2620" w:rsidP="00E60DD6">
            <w:pPr>
              <w:rPr>
                <w:rFonts w:cstheme="minorHAnsi"/>
                <w:sz w:val="16"/>
                <w:szCs w:val="16"/>
              </w:rPr>
            </w:pPr>
            <w:r w:rsidRPr="00D01008">
              <w:rPr>
                <w:rFonts w:cstheme="minorHAnsi"/>
                <w:sz w:val="16"/>
                <w:szCs w:val="16"/>
              </w:rPr>
              <w:t>Density (Kg/L):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531999912"/>
            <w:placeholder>
              <w:docPart w:val="89A092B23A894040B8FD11BD382FA431"/>
            </w:placeholder>
            <w:showingPlcHdr/>
          </w:sdtPr>
          <w:sdtContent>
            <w:tc>
              <w:tcPr>
                <w:tcW w:w="2126" w:type="dxa"/>
                <w:vAlign w:val="center"/>
              </w:tcPr>
              <w:p w14:paraId="494514D1" w14:textId="77777777" w:rsidR="002B2620" w:rsidRPr="000B30FF" w:rsidRDefault="002B262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density Kg/L</w:t>
                </w:r>
              </w:p>
            </w:tc>
          </w:sdtContent>
        </w:sdt>
        <w:tc>
          <w:tcPr>
            <w:tcW w:w="4808" w:type="dxa"/>
          </w:tcPr>
          <w:p w14:paraId="7A3C6D5D" w14:textId="77777777" w:rsidR="002B2620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1008">
              <w:rPr>
                <w:sz w:val="16"/>
                <w:szCs w:val="16"/>
              </w:rPr>
              <w:t>Actual determination using AS/NZS 1580.202.1 or AS/NZS 1580.202.2 (or other method specific to material type</w:t>
            </w:r>
            <w:r>
              <w:rPr>
                <w:sz w:val="16"/>
                <w:szCs w:val="16"/>
              </w:rPr>
              <w:t>)</w:t>
            </w:r>
            <w:r w:rsidRPr="00D01008">
              <w:rPr>
                <w:sz w:val="16"/>
                <w:szCs w:val="16"/>
              </w:rPr>
              <w:t>:</w:t>
            </w:r>
          </w:p>
          <w:p w14:paraId="7B3C8803" w14:textId="77777777" w:rsidR="002B2620" w:rsidRPr="00D01008" w:rsidRDefault="0000000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0070C0"/>
                  <w:sz w:val="16"/>
                  <w:szCs w:val="16"/>
                </w:rPr>
                <w:id w:val="1789391832"/>
                <w:placeholder>
                  <w:docPart w:val="5BEE236395B6415DA986B2AA5E0C7478"/>
                </w:placeholder>
                <w:showingPlcHdr/>
              </w:sdtPr>
              <w:sdtContent>
                <w:r w:rsidR="002B2620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state</w:t>
                </w:r>
                <w:r w:rsidR="002B2620" w:rsidRPr="000B30FF">
                  <w:rPr>
                    <w:color w:val="0070C0"/>
                  </w:rPr>
                  <w:t xml:space="preserve"> </w:t>
                </w:r>
                <w:r w:rsidR="002B2620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material type and standard used</w:t>
                </w:r>
              </w:sdtContent>
            </w:sdt>
            <w:r w:rsidR="002B2620" w:rsidRPr="000B30FF">
              <w:rPr>
                <w:color w:val="0070C0"/>
                <w:sz w:val="16"/>
                <w:szCs w:val="16"/>
              </w:rPr>
              <w:t xml:space="preserve"> </w:t>
            </w:r>
          </w:p>
        </w:tc>
      </w:tr>
      <w:tr w:rsidR="002B2620" w14:paraId="02DD7400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5B443C1" w14:textId="77777777" w:rsidR="002B2620" w:rsidRPr="00D01008" w:rsidRDefault="002B2620" w:rsidP="00E60DD6">
            <w:pPr>
              <w:rPr>
                <w:rFonts w:cstheme="minorHAnsi"/>
                <w:sz w:val="16"/>
                <w:szCs w:val="16"/>
              </w:rPr>
            </w:pPr>
            <w:r w:rsidRPr="00D01008">
              <w:rPr>
                <w:rFonts w:cstheme="minorHAnsi"/>
                <w:sz w:val="16"/>
                <w:szCs w:val="16"/>
              </w:rPr>
              <w:t>Non-Volatile Content by Mass (%):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46251331"/>
            <w:placeholder>
              <w:docPart w:val="89EEEA0F1B0343DB9B6F098B1E19A7B4"/>
            </w:placeholder>
            <w:showingPlcHdr/>
          </w:sdtPr>
          <w:sdtContent>
            <w:tc>
              <w:tcPr>
                <w:tcW w:w="2126" w:type="dxa"/>
                <w:vAlign w:val="center"/>
              </w:tcPr>
              <w:p w14:paraId="7F98318E" w14:textId="77777777" w:rsidR="002B2620" w:rsidRPr="000B30FF" w:rsidRDefault="002B262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NVCM %</w:t>
                </w:r>
              </w:p>
            </w:tc>
          </w:sdtContent>
        </w:sdt>
        <w:tc>
          <w:tcPr>
            <w:tcW w:w="4808" w:type="dxa"/>
          </w:tcPr>
          <w:p w14:paraId="0CB20AC0" w14:textId="77777777" w:rsidR="002B2620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1008">
              <w:rPr>
                <w:sz w:val="16"/>
                <w:szCs w:val="16"/>
              </w:rPr>
              <w:t>Actual determination using AS/NZS 1580.301.1 (or other method specific to material type</w:t>
            </w:r>
            <w:r>
              <w:rPr>
                <w:sz w:val="16"/>
                <w:szCs w:val="16"/>
              </w:rPr>
              <w:t>:</w:t>
            </w:r>
          </w:p>
          <w:p w14:paraId="25532C76" w14:textId="77777777" w:rsidR="002B2620" w:rsidRPr="00D01008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0100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59495681"/>
                <w:placeholder>
                  <w:docPart w:val="69D5B39B11AF453FB574EB2AA2734522"/>
                </w:placeholder>
                <w:showingPlcHdr/>
              </w:sdtPr>
              <w:sdtContent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state</w:t>
                </w:r>
                <w:r w:rsidRPr="000B30FF">
                  <w:rPr>
                    <w:color w:val="0070C0"/>
                  </w:rPr>
                  <w:t xml:space="preserve"> </w:t>
                </w: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material type and standard used</w:t>
                </w:r>
              </w:sdtContent>
            </w:sdt>
          </w:p>
        </w:tc>
      </w:tr>
      <w:tr w:rsidR="002B2620" w14:paraId="797EFFA6" w14:textId="77777777" w:rsidTr="002B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FBFBF" w:themeColor="background2" w:themeShade="BF"/>
            </w:tcBorders>
            <w:vAlign w:val="center"/>
          </w:tcPr>
          <w:p w14:paraId="04B7E245" w14:textId="77777777" w:rsidR="002B2620" w:rsidRPr="00D01008" w:rsidRDefault="002B2620" w:rsidP="00E60DD6">
            <w:pPr>
              <w:rPr>
                <w:rFonts w:cstheme="minorHAnsi"/>
                <w:sz w:val="16"/>
                <w:szCs w:val="16"/>
              </w:rPr>
            </w:pPr>
            <w:r w:rsidRPr="00D01008">
              <w:rPr>
                <w:rFonts w:cstheme="minorHAnsi"/>
                <w:sz w:val="16"/>
                <w:szCs w:val="16"/>
              </w:rPr>
              <w:t>Non-Volatile Content by Volume (%):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2122955132"/>
            <w:placeholder>
              <w:docPart w:val="2AB7E5FD4F8A4769843D30D8A9EA73CE"/>
            </w:placeholder>
            <w:showingPlcHdr/>
          </w:sdtPr>
          <w:sdtContent>
            <w:tc>
              <w:tcPr>
                <w:tcW w:w="2126" w:type="dxa"/>
                <w:tcBorders>
                  <w:bottom w:val="single" w:sz="4" w:space="0" w:color="BFBFBF" w:themeColor="background2" w:themeShade="BF"/>
                </w:tcBorders>
                <w:vAlign w:val="center"/>
              </w:tcPr>
              <w:p w14:paraId="1D702260" w14:textId="77777777" w:rsidR="002B2620" w:rsidRPr="000B30FF" w:rsidRDefault="002B262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NVCV %</w:t>
                </w:r>
              </w:p>
            </w:tc>
          </w:sdtContent>
        </w:sdt>
        <w:tc>
          <w:tcPr>
            <w:tcW w:w="4808" w:type="dxa"/>
            <w:tcBorders>
              <w:bottom w:val="single" w:sz="4" w:space="0" w:color="BFBFBF" w:themeColor="background2" w:themeShade="BF"/>
            </w:tcBorders>
          </w:tcPr>
          <w:p w14:paraId="71E374E9" w14:textId="77777777" w:rsidR="002B2620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1008">
              <w:rPr>
                <w:sz w:val="16"/>
                <w:szCs w:val="16"/>
              </w:rPr>
              <w:t>Theoretical determination or actual determination using AS 1580.301.2 (or other method specific to material type</w:t>
            </w:r>
            <w:r>
              <w:rPr>
                <w:sz w:val="16"/>
                <w:szCs w:val="16"/>
              </w:rPr>
              <w:t>:</w:t>
            </w:r>
            <w:r w:rsidRPr="00D01008">
              <w:rPr>
                <w:sz w:val="16"/>
                <w:szCs w:val="16"/>
              </w:rPr>
              <w:t xml:space="preserve"> </w:t>
            </w:r>
          </w:p>
          <w:p w14:paraId="3E08FA81" w14:textId="77777777" w:rsidR="002B2620" w:rsidRPr="00D01008" w:rsidRDefault="0000000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3791713"/>
                <w:placeholder>
                  <w:docPart w:val="9D581A7FC3EE44D6B92238F7E2C15376"/>
                </w:placeholder>
                <w:showingPlcHdr/>
              </w:sdtPr>
              <w:sdtContent>
                <w:r w:rsidR="002B2620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state</w:t>
                </w:r>
                <w:r w:rsidR="002B2620" w:rsidRPr="000B30FF">
                  <w:rPr>
                    <w:color w:val="0070C0"/>
                  </w:rPr>
                  <w:t xml:space="preserve"> </w:t>
                </w:r>
                <w:r w:rsidR="002B2620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material type and standard used</w:t>
                </w:r>
              </w:sdtContent>
            </w:sdt>
          </w:p>
        </w:tc>
      </w:tr>
      <w:tr w:rsidR="002B2620" w14:paraId="55342E6B" w14:textId="77777777" w:rsidTr="002B26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auto"/>
            </w:tcBorders>
            <w:vAlign w:val="center"/>
          </w:tcPr>
          <w:p w14:paraId="18228CE0" w14:textId="77777777" w:rsidR="002B2620" w:rsidRPr="00D01008" w:rsidRDefault="002B2620" w:rsidP="00E60DD6">
            <w:pPr>
              <w:rPr>
                <w:rFonts w:cstheme="minorHAnsi"/>
                <w:sz w:val="16"/>
                <w:szCs w:val="16"/>
              </w:rPr>
            </w:pPr>
            <w:r w:rsidRPr="00D01008">
              <w:rPr>
                <w:rFonts w:cstheme="minorHAnsi"/>
                <w:sz w:val="16"/>
                <w:szCs w:val="16"/>
              </w:rPr>
              <w:t>VOC Content (g/L):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214266332"/>
            <w:placeholder>
              <w:docPart w:val="0653E2F5960E4719AB170FC1422E2A01"/>
            </w:placeholder>
            <w:showingPlcHdr/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008333BD" w14:textId="77777777" w:rsidR="002B2620" w:rsidRPr="000B30FF" w:rsidRDefault="002B262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VOC g/L</w:t>
                </w:r>
              </w:p>
            </w:tc>
          </w:sdtContent>
        </w:sdt>
        <w:tc>
          <w:tcPr>
            <w:tcW w:w="4808" w:type="dxa"/>
            <w:tcBorders>
              <w:bottom w:val="single" w:sz="4" w:space="0" w:color="auto"/>
            </w:tcBorders>
          </w:tcPr>
          <w:p w14:paraId="44647C47" w14:textId="77777777" w:rsidR="002B2620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008">
              <w:rPr>
                <w:sz w:val="16"/>
                <w:szCs w:val="16"/>
              </w:rPr>
              <w:t>Theoretical determination or actual determination in line with methods stated in APAS document AP-D181</w:t>
            </w:r>
            <w:r>
              <w:rPr>
                <w:sz w:val="16"/>
                <w:szCs w:val="16"/>
              </w:rPr>
              <w:t>:</w:t>
            </w:r>
          </w:p>
          <w:p w14:paraId="5E00867C" w14:textId="77777777" w:rsidR="002B2620" w:rsidRPr="00D01008" w:rsidRDefault="0000000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0070C0"/>
                  <w:sz w:val="16"/>
                  <w:szCs w:val="16"/>
                </w:rPr>
                <w:id w:val="738219403"/>
                <w:placeholder>
                  <w:docPart w:val="55E3908A6DC64146B7EFD5D3DE966AD6"/>
                </w:placeholder>
                <w:showingPlcHdr/>
              </w:sdtPr>
              <w:sdtContent>
                <w:r w:rsidR="002B2620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state</w:t>
                </w:r>
                <w:r w:rsidR="002B2620" w:rsidRPr="000B30FF">
                  <w:rPr>
                    <w:color w:val="0070C0"/>
                  </w:rPr>
                  <w:t xml:space="preserve"> </w:t>
                </w:r>
                <w:r w:rsidR="002B2620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method used as defined in AP-D181</w:t>
                </w:r>
              </w:sdtContent>
            </w:sdt>
            <w:r w:rsidR="002B2620" w:rsidRPr="000B30FF">
              <w:rPr>
                <w:color w:val="0070C0"/>
                <w:sz w:val="16"/>
                <w:szCs w:val="16"/>
              </w:rPr>
              <w:t xml:space="preserve">  </w:t>
            </w:r>
          </w:p>
        </w:tc>
      </w:tr>
    </w:tbl>
    <w:p w14:paraId="16821A5C" w14:textId="77777777" w:rsidR="00260F90" w:rsidRDefault="00260F90" w:rsidP="00260F90">
      <w:pPr>
        <w:rPr>
          <w:b/>
          <w:bCs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395"/>
        <w:gridCol w:w="1701"/>
        <w:gridCol w:w="1276"/>
      </w:tblGrid>
      <w:tr w:rsidR="00260F90" w14:paraId="0429A13A" w14:textId="77777777" w:rsidTr="002B2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E75C5" w14:textId="77777777" w:rsidR="00260F90" w:rsidRDefault="00260F90" w:rsidP="00E60DD6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D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QC Parameters</w:t>
            </w:r>
          </w:p>
          <w:p w14:paraId="183A0049" w14:textId="7018C7E7" w:rsidR="002B2620" w:rsidRPr="00D01008" w:rsidRDefault="002B2620" w:rsidP="00E60DD6">
            <w:pPr>
              <w:rPr>
                <w:b w:val="0"/>
                <w:sz w:val="20"/>
                <w:szCs w:val="20"/>
              </w:rPr>
            </w:pPr>
            <w:r w:rsidRPr="002B2620">
              <w:rPr>
                <w:bCs/>
                <w:sz w:val="14"/>
                <w:szCs w:val="14"/>
              </w:rPr>
              <w:t>NOTE:</w:t>
            </w:r>
            <w:r w:rsidRPr="002B2620">
              <w:rPr>
                <w:b w:val="0"/>
                <w:sz w:val="14"/>
                <w:szCs w:val="14"/>
              </w:rPr>
              <w:t xml:space="preserve"> Record minimum to maximum values.</w:t>
            </w:r>
          </w:p>
        </w:tc>
      </w:tr>
      <w:tr w:rsidR="002B2620" w:rsidRPr="00793589" w14:paraId="4D738EF0" w14:textId="77777777" w:rsidTr="002B2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24FF9" w14:textId="77777777" w:rsidR="002B2620" w:rsidRPr="00793589" w:rsidRDefault="002B2620" w:rsidP="00E60DD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r w:rsidRPr="00793589">
              <w:rPr>
                <w:rFonts w:cstheme="minorHAnsi"/>
                <w:sz w:val="16"/>
                <w:szCs w:val="16"/>
              </w:rPr>
              <w:t>Density: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625584837"/>
            <w:placeholder>
              <w:docPart w:val="7BACA9BA66934366B57DD796938EFB80"/>
            </w:placeholder>
            <w:showingPlcHdr/>
          </w:sdtPr>
          <w:sdtContent>
            <w:tc>
              <w:tcPr>
                <w:tcW w:w="1925" w:type="dxa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612FFB0" w14:textId="77777777" w:rsidR="002B2620" w:rsidRPr="00793589" w:rsidRDefault="002B262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density</w:t>
                </w:r>
              </w:p>
            </w:tc>
          </w:sdtContent>
        </w:sdt>
        <w:tc>
          <w:tcPr>
            <w:tcW w:w="139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7E313" w14:textId="77777777" w:rsidR="002B2620" w:rsidRPr="00793589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793589">
              <w:rPr>
                <w:rFonts w:cstheme="minorHAnsi"/>
                <w:b/>
                <w:bCs/>
                <w:sz w:val="16"/>
                <w:szCs w:val="16"/>
              </w:rPr>
              <w:t>Kg/L</w:t>
            </w:r>
          </w:p>
        </w:tc>
        <w:tc>
          <w:tcPr>
            <w:tcW w:w="2977" w:type="dxa"/>
            <w:gridSpan w:val="2"/>
            <w:tcBorders>
              <w:left w:val="single" w:sz="4" w:space="0" w:color="BFBFBF" w:themeColor="background1" w:themeShade="BF"/>
            </w:tcBorders>
          </w:tcPr>
          <w:p w14:paraId="37FF051A" w14:textId="77777777" w:rsidR="002B2620" w:rsidRPr="0079358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B2620" w:rsidRPr="00793589" w14:paraId="6E7128DE" w14:textId="77777777" w:rsidTr="00E60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F6B85" w14:textId="77777777" w:rsidR="002B2620" w:rsidRPr="00793589" w:rsidRDefault="002B2620" w:rsidP="00E60DD6">
            <w:pPr>
              <w:rPr>
                <w:rFonts w:cstheme="minorHAnsi"/>
                <w:sz w:val="16"/>
                <w:szCs w:val="16"/>
              </w:rPr>
            </w:pPr>
            <w:r w:rsidRPr="00793589">
              <w:rPr>
                <w:rFonts w:cstheme="minorHAnsi"/>
                <w:sz w:val="16"/>
                <w:szCs w:val="16"/>
              </w:rPr>
              <w:t>Viscosity: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2036764145"/>
            <w:placeholder>
              <w:docPart w:val="2148D37536504A8E8662344C90D0FB6F"/>
            </w:placeholder>
            <w:showingPlcHdr/>
          </w:sdtPr>
          <w:sdtContent>
            <w:tc>
              <w:tcPr>
                <w:tcW w:w="192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D0CC174" w14:textId="77777777" w:rsidR="002B2620" w:rsidRPr="00793589" w:rsidRDefault="002B262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viscosity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020088832"/>
            <w:placeholder>
              <w:docPart w:val="5EE6F1EE2833435387DBD6DEF3547AA2"/>
            </w:placeholder>
            <w:showingPlcHdr/>
          </w:sdtPr>
          <w:sdtContent>
            <w:tc>
              <w:tcPr>
                <w:tcW w:w="139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D666DCE" w14:textId="77777777" w:rsidR="002B2620" w:rsidRPr="00793589" w:rsidRDefault="002B262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indicate Unit of measure</w:t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8F82E7" w14:textId="77777777" w:rsidR="002B2620" w:rsidRPr="0079358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659DB68D" w14:textId="77777777" w:rsidR="002B2620" w:rsidRPr="00793589" w:rsidRDefault="002B2620" w:rsidP="00E60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B2620" w:rsidRPr="00793589" w14:paraId="174992A4" w14:textId="77777777" w:rsidTr="00E60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39D133" w14:textId="77777777" w:rsidR="002B2620" w:rsidRPr="00793589" w:rsidRDefault="002B2620" w:rsidP="00E60DD6">
            <w:pPr>
              <w:rPr>
                <w:rFonts w:cstheme="minorHAnsi"/>
                <w:b w:val="0"/>
                <w:bCs/>
                <w:sz w:val="16"/>
                <w:szCs w:val="16"/>
              </w:rPr>
            </w:pPr>
            <w:r w:rsidRPr="00793589">
              <w:rPr>
                <w:rFonts w:cstheme="minorHAnsi"/>
                <w:sz w:val="16"/>
                <w:szCs w:val="16"/>
              </w:rPr>
              <w:t>Gloss: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248881763"/>
            <w:placeholder>
              <w:docPart w:val="6E5EE47AAE73455D9515FBE078C5D606"/>
            </w:placeholder>
            <w:showingPlcHdr/>
          </w:sdtPr>
          <w:sdtContent>
            <w:tc>
              <w:tcPr>
                <w:tcW w:w="192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31B5170" w14:textId="77777777" w:rsidR="002B2620" w:rsidRPr="00793589" w:rsidRDefault="002B262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gloss</w:t>
                </w:r>
              </w:p>
            </w:tc>
          </w:sdtContent>
        </w:sdt>
        <w:tc>
          <w:tcPr>
            <w:tcW w:w="1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03390" w14:textId="77777777" w:rsidR="002B2620" w:rsidRPr="00793589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793589">
              <w:rPr>
                <w:rFonts w:cstheme="minorHAnsi"/>
                <w:b/>
                <w:bCs/>
                <w:sz w:val="16"/>
                <w:szCs w:val="16"/>
              </w:rPr>
              <w:t xml:space="preserve">Units at 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218043808"/>
            <w:placeholder>
              <w:docPart w:val="4EC79D9230664EA884521B95F0660F6F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A972182" w14:textId="77777777" w:rsidR="002B2620" w:rsidRPr="00793589" w:rsidRDefault="002B262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degrees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D5E5A" w14:textId="77777777" w:rsidR="002B2620" w:rsidRPr="00793589" w:rsidRDefault="002B262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793589">
              <w:rPr>
                <w:rFonts w:cstheme="minorHAnsi"/>
                <w:b/>
                <w:bCs/>
                <w:sz w:val="16"/>
                <w:szCs w:val="16"/>
              </w:rPr>
              <w:t>degrees</w:t>
            </w:r>
          </w:p>
        </w:tc>
      </w:tr>
    </w:tbl>
    <w:p w14:paraId="54B711AC" w14:textId="77777777" w:rsidR="00260F90" w:rsidRPr="00793589" w:rsidRDefault="00260F90" w:rsidP="00260F90">
      <w:pPr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260F90" w14:paraId="649AD9B6" w14:textId="77777777" w:rsidTr="00E6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D74B" w14:textId="77777777" w:rsidR="00260F90" w:rsidRDefault="00260F90" w:rsidP="00E60DD6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E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Declaration</w:t>
            </w:r>
          </w:p>
          <w:p w14:paraId="0FA91517" w14:textId="5597B414" w:rsidR="00260F90" w:rsidRDefault="00260F90" w:rsidP="00E60DD6">
            <w:pPr>
              <w:rPr>
                <w:b w:val="0"/>
                <w:bCs/>
              </w:rPr>
            </w:pPr>
            <w:r w:rsidRPr="00260F90">
              <w:rPr>
                <w:bCs/>
                <w:sz w:val="14"/>
                <w:szCs w:val="14"/>
              </w:rPr>
              <w:t>NOTE:</w:t>
            </w:r>
            <w:r>
              <w:t xml:space="preserve"> </w:t>
            </w:r>
            <w:r w:rsidR="00ED79EF">
              <w:rPr>
                <w:b w:val="0"/>
                <w:sz w:val="14"/>
                <w:szCs w:val="14"/>
              </w:rPr>
              <w:t>T</w:t>
            </w:r>
            <w:r w:rsidRPr="00275E49">
              <w:rPr>
                <w:b w:val="0"/>
                <w:sz w:val="14"/>
                <w:szCs w:val="14"/>
              </w:rPr>
              <w:t>o be completed by an APAS signatory of the RMU</w:t>
            </w:r>
          </w:p>
        </w:tc>
      </w:tr>
      <w:tr w:rsidR="00260F90" w:rsidRPr="00B9518B" w14:paraId="27612790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0A76" w14:textId="77777777" w:rsidR="00260F90" w:rsidRPr="00B9518B" w:rsidRDefault="00260F90" w:rsidP="00E60DD6">
            <w:pPr>
              <w:rPr>
                <w:bCs/>
                <w:sz w:val="16"/>
                <w:szCs w:val="22"/>
              </w:rPr>
            </w:pPr>
            <w:r w:rsidRPr="00B9518B">
              <w:rPr>
                <w:b w:val="0"/>
                <w:bCs/>
                <w:sz w:val="16"/>
                <w:szCs w:val="22"/>
              </w:rPr>
              <w:t>I hereby declare that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312595">
              <w:rPr>
                <w:b w:val="0"/>
                <w:bCs/>
                <w:sz w:val="14"/>
                <w:szCs w:val="20"/>
              </w:rPr>
              <w:t>(check each box)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</w:tr>
      <w:tr w:rsidR="00260F90" w14:paraId="4C245694" w14:textId="77777777" w:rsidTr="00E6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78DB" w14:textId="77777777" w:rsidR="00260F90" w:rsidRDefault="00000000" w:rsidP="00E60DD6">
            <w:pPr>
              <w:rPr>
                <w:b w:val="0"/>
                <w:bCs/>
              </w:rPr>
            </w:pPr>
            <w:sdt>
              <w:sdtPr>
                <w:rPr>
                  <w:sz w:val="16"/>
                  <w:szCs w:val="16"/>
                </w:rPr>
                <w:id w:val="16756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F90">
                  <w:rPr>
                    <w:rFonts w:ascii="MS Gothic" w:eastAsia="MS Gothic" w:hAnsi="MS Gothic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260F90">
              <w:rPr>
                <w:b w:val="0"/>
                <w:sz w:val="16"/>
                <w:szCs w:val="16"/>
              </w:rPr>
              <w:t xml:space="preserve">     </w:t>
            </w:r>
            <w:r w:rsidR="00260F90" w:rsidRPr="00B9518B">
              <w:rPr>
                <w:b w:val="0"/>
                <w:sz w:val="16"/>
                <w:szCs w:val="16"/>
              </w:rPr>
              <w:t xml:space="preserve">This formulation conforms with all the requirements of </w:t>
            </w:r>
            <w:r w:rsidR="00260F90">
              <w:rPr>
                <w:b w:val="0"/>
                <w:sz w:val="16"/>
                <w:szCs w:val="16"/>
              </w:rPr>
              <w:t>c</w:t>
            </w:r>
            <w:r w:rsidR="00260F90" w:rsidRPr="00B9518B">
              <w:rPr>
                <w:b w:val="0"/>
                <w:sz w:val="16"/>
                <w:szCs w:val="16"/>
              </w:rPr>
              <w:t xml:space="preserve">lause </w:t>
            </w:r>
            <w:r w:rsidR="00260F90">
              <w:rPr>
                <w:b w:val="0"/>
                <w:sz w:val="16"/>
                <w:szCs w:val="16"/>
              </w:rPr>
              <w:t>5</w:t>
            </w:r>
            <w:r w:rsidR="00260F90" w:rsidRPr="00B9518B">
              <w:rPr>
                <w:b w:val="0"/>
                <w:sz w:val="16"/>
                <w:szCs w:val="16"/>
              </w:rPr>
              <w:t xml:space="preserve"> of APAS document AP-D192, and</w:t>
            </w:r>
            <w:r w:rsidR="00260F90" w:rsidRPr="00D85F03">
              <w:rPr>
                <w:sz w:val="18"/>
                <w:szCs w:val="18"/>
              </w:rPr>
              <w:t xml:space="preserve"> </w:t>
            </w:r>
          </w:p>
        </w:tc>
      </w:tr>
      <w:tr w:rsidR="00260F90" w14:paraId="7193A9F8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A509F" w14:textId="77777777" w:rsidR="00260F90" w:rsidRPr="00B9518B" w:rsidRDefault="00000000" w:rsidP="00E60DD6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4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F90">
                  <w:rPr>
                    <w:rFonts w:ascii="MS Gothic" w:eastAsia="MS Gothic" w:hAnsi="MS Gothic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260F90">
              <w:rPr>
                <w:b w:val="0"/>
                <w:sz w:val="16"/>
                <w:szCs w:val="16"/>
              </w:rPr>
              <w:t xml:space="preserve">     </w:t>
            </w:r>
            <w:r w:rsidR="00260F90" w:rsidRPr="00B9518B">
              <w:rPr>
                <w:b w:val="0"/>
                <w:sz w:val="16"/>
                <w:szCs w:val="16"/>
              </w:rPr>
              <w:t>The information provided is true and correct to the best of my knowledge</w:t>
            </w:r>
            <w:r w:rsidR="00260F90">
              <w:rPr>
                <w:b w:val="0"/>
                <w:sz w:val="16"/>
                <w:szCs w:val="16"/>
              </w:rPr>
              <w:t>.</w:t>
            </w:r>
          </w:p>
        </w:tc>
      </w:tr>
      <w:tr w:rsidR="00260F90" w14:paraId="18042A7C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</w:tcBorders>
          </w:tcPr>
          <w:p w14:paraId="48EC7080" w14:textId="50AFA65D" w:rsidR="00260F90" w:rsidRPr="00B9518B" w:rsidRDefault="00260F90" w:rsidP="00E60DD6">
            <w:r w:rsidRPr="00B9518B">
              <w:rPr>
                <w:sz w:val="16"/>
                <w:szCs w:val="22"/>
              </w:rPr>
              <w:t xml:space="preserve">APAS </w:t>
            </w:r>
            <w:r w:rsidR="00275E49">
              <w:rPr>
                <w:sz w:val="16"/>
                <w:szCs w:val="22"/>
              </w:rPr>
              <w:t>s</w:t>
            </w:r>
            <w:r w:rsidRPr="00B9518B">
              <w:rPr>
                <w:sz w:val="16"/>
                <w:szCs w:val="22"/>
              </w:rPr>
              <w:t xml:space="preserve">ignatory </w:t>
            </w:r>
            <w:r w:rsidR="00275E49">
              <w:rPr>
                <w:sz w:val="16"/>
                <w:szCs w:val="22"/>
              </w:rPr>
              <w:t>n</w:t>
            </w:r>
            <w:r w:rsidRPr="00B9518B">
              <w:rPr>
                <w:sz w:val="16"/>
                <w:szCs w:val="22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470446679"/>
            <w:placeholder>
              <w:docPart w:val="CD64C0A3976F412A8CFC43160770AEEC"/>
            </w:placeholder>
            <w:showingPlcHdr/>
          </w:sdtPr>
          <w:sdtContent>
            <w:tc>
              <w:tcPr>
                <w:tcW w:w="6084" w:type="dxa"/>
                <w:tcBorders>
                  <w:top w:val="single" w:sz="4" w:space="0" w:color="auto"/>
                </w:tcBorders>
              </w:tcPr>
              <w:p w14:paraId="31A4BD6F" w14:textId="5001DD3A" w:rsidR="00260F90" w:rsidRPr="00793589" w:rsidRDefault="00260F9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</w:t>
                </w:r>
                <w:r w:rsidR="00275E49"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ignatory name</w:t>
                </w:r>
              </w:p>
            </w:tc>
          </w:sdtContent>
        </w:sdt>
      </w:tr>
      <w:tr w:rsidR="00260F90" w14:paraId="0F1303D2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BFBFBF" w:themeColor="background2" w:themeShade="BF"/>
            </w:tcBorders>
          </w:tcPr>
          <w:p w14:paraId="72DEA4BF" w14:textId="77777777" w:rsidR="00260F90" w:rsidRDefault="00260F90" w:rsidP="00E60DD6">
            <w:pPr>
              <w:rPr>
                <w:b w:val="0"/>
                <w:bCs/>
              </w:rPr>
            </w:pPr>
            <w:r w:rsidRPr="00B9518B">
              <w:rPr>
                <w:sz w:val="16"/>
                <w:szCs w:val="22"/>
              </w:rPr>
              <w:t>Signature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B9518B">
              <w:rPr>
                <w:b w:val="0"/>
                <w:bCs/>
                <w:sz w:val="14"/>
                <w:szCs w:val="20"/>
              </w:rPr>
              <w:t>(not required if submitted electronically)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  <w:tc>
          <w:tcPr>
            <w:tcW w:w="6084" w:type="dxa"/>
            <w:tcBorders>
              <w:bottom w:val="single" w:sz="4" w:space="0" w:color="BFBFBF" w:themeColor="background2" w:themeShade="BF"/>
            </w:tcBorders>
          </w:tcPr>
          <w:p w14:paraId="62631B16" w14:textId="77777777" w:rsidR="00260F90" w:rsidRPr="00793589" w:rsidRDefault="00260F9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4C001450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auto"/>
            </w:tcBorders>
          </w:tcPr>
          <w:p w14:paraId="6786472F" w14:textId="77777777" w:rsidR="00260F90" w:rsidRPr="00B9518B" w:rsidRDefault="00260F90" w:rsidP="00E60DD6">
            <w:r w:rsidRPr="00B9518B">
              <w:rPr>
                <w:color w:val="auto"/>
                <w:sz w:val="16"/>
                <w:szCs w:val="22"/>
              </w:rPr>
              <w:t>Date: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143702597"/>
            <w:placeholder>
              <w:docPart w:val="5E08A608C4AC45A29400626F2904DCE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084" w:type="dxa"/>
                <w:tcBorders>
                  <w:bottom w:val="single" w:sz="4" w:space="0" w:color="auto"/>
                </w:tcBorders>
              </w:tcPr>
              <w:p w14:paraId="2565C33F" w14:textId="77777777" w:rsidR="00260F90" w:rsidRPr="00793589" w:rsidRDefault="00260F9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79358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 date</w:t>
                </w:r>
              </w:p>
            </w:tc>
          </w:sdtContent>
        </w:sdt>
      </w:tr>
    </w:tbl>
    <w:p w14:paraId="3A182564" w14:textId="77777777" w:rsidR="00260F90" w:rsidRPr="00837CFA" w:rsidRDefault="00260F90" w:rsidP="00260F90">
      <w:pPr>
        <w:jc w:val="center"/>
        <w:rPr>
          <w:b/>
          <w:bCs/>
          <w:sz w:val="44"/>
          <w:szCs w:val="5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</w:tblGrid>
      <w:tr w:rsidR="00260F90" w14:paraId="22791FF1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5F4F7C" w14:textId="77777777" w:rsidR="00260F90" w:rsidRPr="00275E49" w:rsidRDefault="00260F90" w:rsidP="00E60DD6">
            <w:pPr>
              <w:jc w:val="center"/>
              <w:rPr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  <w:u w:val="single"/>
              </w:rPr>
              <w:t>FOR APAS USE ONLY</w:t>
            </w:r>
            <w:r w:rsidRPr="00275E49">
              <w:rPr>
                <w:sz w:val="16"/>
                <w:szCs w:val="16"/>
              </w:rPr>
              <w:t>:</w:t>
            </w:r>
          </w:p>
        </w:tc>
      </w:tr>
      <w:tr w:rsidR="00260F90" w14:paraId="615D17C3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BCB1680" w14:textId="72D5CFD0" w:rsidR="00260F90" w:rsidRPr="00275E49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Determination</w:t>
            </w:r>
            <w:r w:rsidR="00275E49"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592AFDF2" w14:textId="3AF9E315" w:rsidR="00260F90" w:rsidRPr="00AE44C9" w:rsidRDefault="00260F90" w:rsidP="002C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6"/>
                <w:szCs w:val="16"/>
              </w:rPr>
            </w:pPr>
          </w:p>
        </w:tc>
      </w:tr>
      <w:tr w:rsidR="00260F90" w14:paraId="74034365" w14:textId="77777777" w:rsidTr="00E60D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B656E6E" w14:textId="5CEDB5BB" w:rsidR="00260F90" w:rsidRPr="00275E49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Approval Class</w:t>
            </w:r>
            <w:r w:rsidR="00275E49">
              <w:rPr>
                <w:sz w:val="16"/>
                <w:szCs w:val="16"/>
              </w:rPr>
              <w:t>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D4A3C98" w14:textId="18431311" w:rsidR="00260F90" w:rsidRPr="00AE44C9" w:rsidRDefault="00260F90" w:rsidP="002C5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6"/>
                <w:szCs w:val="16"/>
              </w:rPr>
            </w:pPr>
          </w:p>
        </w:tc>
      </w:tr>
      <w:tr w:rsidR="00260F90" w14:paraId="3516A3E6" w14:textId="77777777" w:rsidTr="00E60D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3C3D7207" w14:textId="77777777" w:rsidR="00260F90" w:rsidRPr="00275E49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If not approved, state reason(s):</w:t>
            </w:r>
          </w:p>
        </w:tc>
        <w:sdt>
          <w:sdtPr>
            <w:rPr>
              <w:color w:val="0070C0"/>
              <w:sz w:val="16"/>
              <w:szCs w:val="16"/>
            </w:rPr>
            <w:id w:val="-879546558"/>
            <w:placeholder>
              <w:docPart w:val="C7916A420F3F42FC96915F61B86060AF"/>
            </w:placeholder>
          </w:sdtPr>
          <w:sdtContent>
            <w:tc>
              <w:tcPr>
                <w:tcW w:w="3261" w:type="dxa"/>
                <w:tcBorders>
                  <w:top w:val="single" w:sz="4" w:space="0" w:color="BFBFBF" w:themeColor="background2" w:themeShade="BF"/>
                  <w:left w:val="single" w:sz="4" w:space="0" w:color="BFBFBF" w:themeColor="background2" w:themeShade="BF"/>
                  <w:bottom w:val="single" w:sz="4" w:space="0" w:color="BFBFBF" w:themeColor="background2" w:themeShade="BF"/>
                  <w:right w:val="single" w:sz="4" w:space="0" w:color="BFBFBF" w:themeColor="background2" w:themeShade="BF"/>
                </w:tcBorders>
              </w:tcPr>
              <w:p w14:paraId="1C4C4598" w14:textId="7FA83CDE" w:rsidR="00260F90" w:rsidRPr="00275E49" w:rsidRDefault="00260F90" w:rsidP="00E60D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  <w:sz w:val="16"/>
                    <w:szCs w:val="16"/>
                  </w:rPr>
                </w:pPr>
              </w:p>
            </w:tc>
          </w:sdtContent>
        </w:sdt>
      </w:tr>
      <w:tr w:rsidR="00260F90" w14:paraId="21C03793" w14:textId="77777777" w:rsidTr="00E60D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09A7390" w14:textId="29E67C13" w:rsidR="00260F90" w:rsidRPr="00275E49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 xml:space="preserve">Name of APAS </w:t>
            </w:r>
            <w:r w:rsidR="0098103B">
              <w:rPr>
                <w:sz w:val="16"/>
                <w:szCs w:val="16"/>
              </w:rPr>
              <w:t>Officer</w:t>
            </w:r>
            <w:r w:rsidRPr="00275E49">
              <w:rPr>
                <w:sz w:val="16"/>
                <w:szCs w:val="16"/>
              </w:rPr>
              <w:t>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0504052" w14:textId="429C00EB" w:rsidR="00260F90" w:rsidRPr="00275E49" w:rsidRDefault="00260F9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6557A5AF" w14:textId="77777777" w:rsidTr="00E60D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620B534" w14:textId="25021376" w:rsidR="00260F90" w:rsidRPr="00275E49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Signature</w:t>
            </w:r>
            <w:r w:rsidR="00275E49"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(not required if submitted electronically)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FD479F7" w14:textId="77777777" w:rsidR="00260F90" w:rsidRPr="00275E49" w:rsidRDefault="00260F9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1C2CBF26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E7C2A2D" w14:textId="77777777" w:rsidR="00260F90" w:rsidRPr="00275E49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Date: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2C6AE700" w14:textId="3162E290" w:rsidR="00260F90" w:rsidRPr="00793589" w:rsidRDefault="00260F9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R="00260F90" w14:paraId="33623C77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7BADC79A" w14:textId="3F7F16CA" w:rsidR="00260F90" w:rsidRPr="00275E49" w:rsidRDefault="00260F90" w:rsidP="00E60DD6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APAS ID</w:t>
            </w:r>
            <w:r w:rsidR="00275E49"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(for new approvals)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54CF64FE" w14:textId="3A5C0F78" w:rsidR="00260F90" w:rsidRPr="00275E49" w:rsidRDefault="00260F90" w:rsidP="00E6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213D46F0" w14:textId="77777777" w:rsidR="00923F71" w:rsidRDefault="00923F71" w:rsidP="00A76012"/>
    <w:sectPr w:rsidR="00923F71" w:rsidSect="000861A4">
      <w:headerReference w:type="default" r:id="rId14"/>
      <w:footerReference w:type="default" r:id="rId15"/>
      <w:footerReference w:type="first" r:id="rId16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FBC1" w14:textId="77777777" w:rsidR="002120E4" w:rsidRDefault="002120E4" w:rsidP="005C306E">
      <w:pPr>
        <w:spacing w:after="0" w:line="240" w:lineRule="auto"/>
      </w:pPr>
      <w:r>
        <w:separator/>
      </w:r>
    </w:p>
  </w:endnote>
  <w:endnote w:type="continuationSeparator" w:id="0">
    <w:p w14:paraId="2F08A1BB" w14:textId="77777777" w:rsidR="002120E4" w:rsidRDefault="002120E4" w:rsidP="005C306E">
      <w:pPr>
        <w:spacing w:after="0" w:line="240" w:lineRule="auto"/>
      </w:pPr>
      <w:r>
        <w:continuationSeparator/>
      </w:r>
    </w:p>
  </w:endnote>
  <w:endnote w:type="continuationNotice" w:id="1">
    <w:p w14:paraId="74623960" w14:textId="77777777" w:rsidR="002120E4" w:rsidRDefault="002120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Content>
      <w:sdt>
        <w:sdtPr>
          <w:id w:val="1412656557"/>
          <w:docPartObj>
            <w:docPartGallery w:val="Page Numbers (Top of Page)"/>
            <w:docPartUnique/>
          </w:docPartObj>
        </w:sdtPr>
        <w:sdtContent>
          <w:p w14:paraId="56FCBA32" w14:textId="3D2AD0CF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</w:t>
            </w:r>
            <w:r w:rsidR="005E26D0">
              <w:t>D139</w:t>
            </w:r>
            <w:r>
              <w:t xml:space="preserve"> V</w:t>
            </w:r>
            <w:r w:rsidR="009F3098">
              <w:t>1</w:t>
            </w:r>
            <w:r w:rsidR="005E26D0">
              <w:t>9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 DATE   \* MERGEFORMAT ">
              <w:r w:rsidR="00782D48">
                <w:rPr>
                  <w:noProof/>
                </w:rPr>
                <w:t>26/05/2025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28589388" w:rsidR="00EB5299" w:rsidRDefault="00923F71" w:rsidP="00EB5299">
            <w:pPr>
              <w:pStyle w:val="Footer"/>
              <w:rPr>
                <w:b/>
              </w:rPr>
            </w:pPr>
            <w:r w:rsidRPr="00923F71">
              <w:rPr>
                <w:b/>
                <w:sz w:val="14"/>
                <w:szCs w:val="28"/>
              </w:rPr>
              <w:t>Editorial: Updated for format,</w:t>
            </w:r>
            <w:r w:rsidR="009F3098">
              <w:rPr>
                <w:b/>
                <w:sz w:val="14"/>
                <w:szCs w:val="28"/>
              </w:rPr>
              <w:t xml:space="preserve"> </w:t>
            </w:r>
            <w:r w:rsidR="009F3098" w:rsidRPr="009F3098">
              <w:rPr>
                <w:b/>
                <w:sz w:val="14"/>
                <w:szCs w:val="28"/>
              </w:rPr>
              <w:t>links to certified product list, specification list and Section E clause 5 of AP-D192</w:t>
            </w:r>
            <w:r w:rsidRPr="00923F71">
              <w:rPr>
                <w:b/>
                <w:sz w:val="14"/>
                <w:szCs w:val="28"/>
              </w:rPr>
              <w:t xml:space="preserve"> (</w:t>
            </w:r>
            <w:r w:rsidR="00E33FE0">
              <w:rPr>
                <w:b/>
                <w:sz w:val="14"/>
                <w:szCs w:val="28"/>
              </w:rPr>
              <w:t>26</w:t>
            </w:r>
            <w:r w:rsidRPr="00923F71">
              <w:rPr>
                <w:b/>
                <w:sz w:val="14"/>
                <w:szCs w:val="28"/>
              </w:rPr>
              <w:t>/</w:t>
            </w:r>
            <w:r w:rsidR="00E33FE0">
              <w:rPr>
                <w:b/>
                <w:sz w:val="14"/>
                <w:szCs w:val="28"/>
              </w:rPr>
              <w:t>05</w:t>
            </w:r>
            <w:r w:rsidRPr="00923F71">
              <w:rPr>
                <w:b/>
                <w:sz w:val="14"/>
                <w:szCs w:val="28"/>
              </w:rPr>
              <w:t>/2025)</w:t>
            </w:r>
            <w:r w:rsidR="00EB5299">
              <w:rPr>
                <w:b/>
              </w:rPr>
              <w:ptab w:relativeTo="margin" w:alignment="right" w:leader="none"/>
            </w:r>
            <w:r w:rsidR="00EB5299" w:rsidRPr="005F263E">
              <w:rPr>
                <w:b/>
              </w:rPr>
              <w:t>© CSIRO 202</w:t>
            </w:r>
            <w:r>
              <w:rPr>
                <w:b/>
              </w:rPr>
              <w:t>5</w:t>
            </w:r>
            <w:r w:rsidR="00EB5299">
              <w:rPr>
                <w:b/>
              </w:rPr>
              <w:t xml:space="preserve"> 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Content>
      <w:sdt>
        <w:sdtPr>
          <w:id w:val="-1531944051"/>
          <w:docPartObj>
            <w:docPartGallery w:val="Page Numbers (Top of Page)"/>
            <w:docPartUnique/>
          </w:docPartObj>
        </w:sdtPr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1426F" w14:textId="77777777" w:rsidR="002120E4" w:rsidRDefault="002120E4" w:rsidP="005C306E">
      <w:pPr>
        <w:spacing w:after="0" w:line="240" w:lineRule="auto"/>
      </w:pPr>
      <w:r>
        <w:separator/>
      </w:r>
    </w:p>
  </w:footnote>
  <w:footnote w:type="continuationSeparator" w:id="0">
    <w:p w14:paraId="3934E0E6" w14:textId="77777777" w:rsidR="002120E4" w:rsidRDefault="002120E4" w:rsidP="005C306E">
      <w:pPr>
        <w:spacing w:after="0" w:line="240" w:lineRule="auto"/>
      </w:pPr>
      <w:r>
        <w:continuationSeparator/>
      </w:r>
    </w:p>
  </w:footnote>
  <w:footnote w:type="continuationNotice" w:id="1">
    <w:p w14:paraId="13815506" w14:textId="77777777" w:rsidR="002120E4" w:rsidRDefault="002120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Content>
      <w:p w14:paraId="08DF3ECC" w14:textId="2A989EC5" w:rsidR="00923F71" w:rsidRPr="00774E74" w:rsidRDefault="00923F71" w:rsidP="00E60DD6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14:ligatures w14:val="none"/>
          </w:rPr>
          <w:drawing>
            <wp:anchor distT="0" distB="0" distL="114300" distR="114300" simplePos="0" relativeHeight="251658240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89902191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ptab w:relativeTo="margin" w:alignment="center" w:leader="none"/>
        </w:r>
        <w:sdt>
          <w:sdtPr>
            <w:rPr>
              <w:rStyle w:val="HeaderChar"/>
              <w:b/>
              <w:bCs/>
              <w:sz w:val="28"/>
              <w:szCs w:val="40"/>
            </w:rPr>
            <w:alias w:val="Title"/>
            <w:tag w:val=""/>
            <w:id w:val="-139808769"/>
            <w:placeholder>
              <w:docPart w:val="9692A4B330B2472D8A8B5AFCCA1B976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95756">
              <w:rPr>
                <w:rStyle w:val="HeaderChar"/>
                <w:b/>
                <w:bCs/>
                <w:sz w:val="28"/>
                <w:szCs w:val="40"/>
              </w:rPr>
              <w:t>AP-D139</w:t>
            </w:r>
          </w:sdtContent>
        </w:sdt>
        <w:r>
          <w:ptab w:relativeTo="margin" w:alignment="right" w:leader="none"/>
        </w: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58241" behindDoc="0" locked="0" layoutInCell="1" allowOverlap="1" wp14:anchorId="6AB03F9B" wp14:editId="06850E87">
              <wp:simplePos x="6223000" y="45720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" cy="684000"/>
              <wp:effectExtent l="0" t="0" r="1905" b="1905"/>
              <wp:wrapSquare wrapText="bothSides"/>
              <wp:docPr id="114230712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778BE52" w14:textId="48E91581" w:rsidR="00923F71" w:rsidRPr="00247DAD" w:rsidRDefault="00923F71" w:rsidP="009F3098">
        <w:pPr>
          <w:pStyle w:val="Header"/>
          <w:jc w:val="center"/>
        </w:pPr>
        <w:r>
          <w:ptab w:relativeTo="margin" w:alignment="center" w:leader="none"/>
        </w:r>
        <w:sdt>
          <w:sdtPr>
            <w:rPr>
              <w:b/>
              <w:bCs/>
              <w:sz w:val="28"/>
              <w:szCs w:val="40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r w:rsidR="005447E8">
              <w:rPr>
                <w:b/>
                <w:bCs/>
                <w:sz w:val="28"/>
                <w:szCs w:val="40"/>
              </w:rPr>
              <w:t>Application form: Product certification – Manufacturer</w:t>
            </w:r>
          </w:sdtContent>
        </w:sdt>
      </w:p>
      <w:p w14:paraId="517BDF4B" w14:textId="6E2A420D" w:rsidR="00247DAD" w:rsidRPr="00247DAD" w:rsidRDefault="00000000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471D65"/>
    <w:multiLevelType w:val="hybridMultilevel"/>
    <w:tmpl w:val="B89E0B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350"/>
    <w:multiLevelType w:val="multilevel"/>
    <w:tmpl w:val="C632E0DA"/>
    <w:numStyleLink w:val="BulletList"/>
  </w:abstractNum>
  <w:abstractNum w:abstractNumId="4" w15:restartNumberingAfterBreak="0">
    <w:nsid w:val="0C845E8F"/>
    <w:multiLevelType w:val="multilevel"/>
    <w:tmpl w:val="5FE438AA"/>
    <w:numStyleLink w:val="CalloutBulletList"/>
  </w:abstractNum>
  <w:abstractNum w:abstractNumId="5" w15:restartNumberingAfterBreak="0">
    <w:nsid w:val="18B04326"/>
    <w:multiLevelType w:val="multilevel"/>
    <w:tmpl w:val="DAFA38EE"/>
    <w:numStyleLink w:val="AppendixList"/>
  </w:abstractNum>
  <w:abstractNum w:abstractNumId="6" w15:restartNumberingAfterBreak="0">
    <w:nsid w:val="1A3B6D36"/>
    <w:multiLevelType w:val="hybridMultilevel"/>
    <w:tmpl w:val="4B902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5496"/>
    <w:multiLevelType w:val="multilevel"/>
    <w:tmpl w:val="919A65DE"/>
    <w:styleLink w:val="Lists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E4087A"/>
    <w:multiLevelType w:val="hybridMultilevel"/>
    <w:tmpl w:val="A40A8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B07"/>
    <w:multiLevelType w:val="multilevel"/>
    <w:tmpl w:val="919A65DE"/>
    <w:numStyleLink w:val="Lists"/>
  </w:abstractNum>
  <w:abstractNum w:abstractNumId="10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CB51A6"/>
    <w:multiLevelType w:val="multilevel"/>
    <w:tmpl w:val="C46A9118"/>
    <w:numStyleLink w:val="ListContinueList"/>
  </w:abstractNum>
  <w:abstractNum w:abstractNumId="14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730A5"/>
    <w:multiLevelType w:val="multilevel"/>
    <w:tmpl w:val="D2801EB6"/>
    <w:numStyleLink w:val="SectionList"/>
  </w:abstractNum>
  <w:abstractNum w:abstractNumId="17" w15:restartNumberingAfterBreak="0">
    <w:nsid w:val="5D013EB9"/>
    <w:multiLevelType w:val="hybridMultilevel"/>
    <w:tmpl w:val="35A8F776"/>
    <w:lvl w:ilvl="0" w:tplc="7E2A7CE0">
      <w:numFmt w:val="bullet"/>
      <w:lvlText w:val="-"/>
      <w:lvlJc w:val="left"/>
      <w:pPr>
        <w:ind w:left="539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8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9DE1B60"/>
    <w:multiLevelType w:val="multilevel"/>
    <w:tmpl w:val="919A65DE"/>
    <w:numStyleLink w:val="Lists"/>
  </w:abstractNum>
  <w:num w:numId="1" w16cid:durableId="828256318">
    <w:abstractNumId w:val="11"/>
  </w:num>
  <w:num w:numId="2" w16cid:durableId="121651852">
    <w:abstractNumId w:val="12"/>
  </w:num>
  <w:num w:numId="3" w16cid:durableId="1323777600">
    <w:abstractNumId w:val="20"/>
  </w:num>
  <w:num w:numId="4" w16cid:durableId="301155632">
    <w:abstractNumId w:val="15"/>
  </w:num>
  <w:num w:numId="5" w16cid:durableId="573202172">
    <w:abstractNumId w:val="7"/>
  </w:num>
  <w:num w:numId="6" w16cid:durableId="1559125064">
    <w:abstractNumId w:val="22"/>
  </w:num>
  <w:num w:numId="7" w16cid:durableId="1283538942">
    <w:abstractNumId w:val="13"/>
  </w:num>
  <w:num w:numId="8" w16cid:durableId="1870336632">
    <w:abstractNumId w:val="19"/>
  </w:num>
  <w:num w:numId="9" w16cid:durableId="1291597006">
    <w:abstractNumId w:val="10"/>
  </w:num>
  <w:num w:numId="10" w16cid:durableId="542711672">
    <w:abstractNumId w:val="0"/>
  </w:num>
  <w:num w:numId="11" w16cid:durableId="532966530">
    <w:abstractNumId w:val="19"/>
  </w:num>
  <w:num w:numId="12" w16cid:durableId="868682330">
    <w:abstractNumId w:val="18"/>
  </w:num>
  <w:num w:numId="13" w16cid:durableId="1219516030">
    <w:abstractNumId w:val="14"/>
  </w:num>
  <w:num w:numId="14" w16cid:durableId="199098944">
    <w:abstractNumId w:val="3"/>
  </w:num>
  <w:num w:numId="15" w16cid:durableId="2015574346">
    <w:abstractNumId w:val="4"/>
  </w:num>
  <w:num w:numId="16" w16cid:durableId="1221985650">
    <w:abstractNumId w:val="5"/>
  </w:num>
  <w:num w:numId="17" w16cid:durableId="314574040">
    <w:abstractNumId w:val="20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3"/>
  </w:num>
  <w:num w:numId="19" w16cid:durableId="693313546">
    <w:abstractNumId w:val="21"/>
  </w:num>
  <w:num w:numId="20" w16cid:durableId="1289433211">
    <w:abstractNumId w:val="1"/>
  </w:num>
  <w:num w:numId="21" w16cid:durableId="122038079">
    <w:abstractNumId w:val="16"/>
  </w:num>
  <w:num w:numId="22" w16cid:durableId="1491866325">
    <w:abstractNumId w:val="9"/>
  </w:num>
  <w:num w:numId="23" w16cid:durableId="127091887">
    <w:abstractNumId w:val="8"/>
  </w:num>
  <w:num w:numId="24" w16cid:durableId="1678389824">
    <w:abstractNumId w:val="2"/>
  </w:num>
  <w:num w:numId="25" w16cid:durableId="79834335">
    <w:abstractNumId w:val="6"/>
  </w:num>
  <w:num w:numId="26" w16cid:durableId="22880960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dBX1Vp9cyfw8OGzB2cA3hky9fv7CWJAW/a6VrAmc1aV23AQfmsyv+tlmWce/de3BBiHb+tg7Jcp7CK1l5IK7Q==" w:salt="pF/SZav3saxXXrTa7zwPQ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5CDD"/>
    <w:rsid w:val="000127BF"/>
    <w:rsid w:val="0001421D"/>
    <w:rsid w:val="000149F3"/>
    <w:rsid w:val="0001682D"/>
    <w:rsid w:val="00031980"/>
    <w:rsid w:val="00031F2C"/>
    <w:rsid w:val="00035BD3"/>
    <w:rsid w:val="00042BF3"/>
    <w:rsid w:val="000453AB"/>
    <w:rsid w:val="00045662"/>
    <w:rsid w:val="00054CF3"/>
    <w:rsid w:val="00077AFD"/>
    <w:rsid w:val="00082CD0"/>
    <w:rsid w:val="000861A4"/>
    <w:rsid w:val="00090147"/>
    <w:rsid w:val="00091099"/>
    <w:rsid w:val="000A656B"/>
    <w:rsid w:val="000C2D94"/>
    <w:rsid w:val="000C5FB4"/>
    <w:rsid w:val="000E2262"/>
    <w:rsid w:val="000E324E"/>
    <w:rsid w:val="000E4E0D"/>
    <w:rsid w:val="0010391C"/>
    <w:rsid w:val="0011278C"/>
    <w:rsid w:val="00147AAD"/>
    <w:rsid w:val="00151572"/>
    <w:rsid w:val="0015191D"/>
    <w:rsid w:val="00154AAB"/>
    <w:rsid w:val="00156CC8"/>
    <w:rsid w:val="00166496"/>
    <w:rsid w:val="00166D91"/>
    <w:rsid w:val="00172B2F"/>
    <w:rsid w:val="00182A2B"/>
    <w:rsid w:val="00196497"/>
    <w:rsid w:val="00197232"/>
    <w:rsid w:val="001A7943"/>
    <w:rsid w:val="001B663A"/>
    <w:rsid w:val="001D28F7"/>
    <w:rsid w:val="001D2F7A"/>
    <w:rsid w:val="001E1207"/>
    <w:rsid w:val="001E5826"/>
    <w:rsid w:val="001E74C9"/>
    <w:rsid w:val="001F69D6"/>
    <w:rsid w:val="002120E4"/>
    <w:rsid w:val="00212F6C"/>
    <w:rsid w:val="0021638E"/>
    <w:rsid w:val="0021733F"/>
    <w:rsid w:val="00232678"/>
    <w:rsid w:val="002370F5"/>
    <w:rsid w:val="00247DAD"/>
    <w:rsid w:val="0025118B"/>
    <w:rsid w:val="002547BB"/>
    <w:rsid w:val="00255DFA"/>
    <w:rsid w:val="002564D7"/>
    <w:rsid w:val="00256AA4"/>
    <w:rsid w:val="00260F90"/>
    <w:rsid w:val="00261439"/>
    <w:rsid w:val="00261AB3"/>
    <w:rsid w:val="00261DEF"/>
    <w:rsid w:val="002644FD"/>
    <w:rsid w:val="002706A3"/>
    <w:rsid w:val="00275E49"/>
    <w:rsid w:val="002762A0"/>
    <w:rsid w:val="00276377"/>
    <w:rsid w:val="00283345"/>
    <w:rsid w:val="00286D84"/>
    <w:rsid w:val="002904B0"/>
    <w:rsid w:val="00291C6A"/>
    <w:rsid w:val="00294625"/>
    <w:rsid w:val="0029591A"/>
    <w:rsid w:val="0029689C"/>
    <w:rsid w:val="00296B5B"/>
    <w:rsid w:val="002A2153"/>
    <w:rsid w:val="002A2AD6"/>
    <w:rsid w:val="002B2620"/>
    <w:rsid w:val="002B7D47"/>
    <w:rsid w:val="002C5777"/>
    <w:rsid w:val="002D383A"/>
    <w:rsid w:val="002D7DF6"/>
    <w:rsid w:val="002E5A42"/>
    <w:rsid w:val="002F15EF"/>
    <w:rsid w:val="002F2C5F"/>
    <w:rsid w:val="002F2F6D"/>
    <w:rsid w:val="00304A4C"/>
    <w:rsid w:val="00314A79"/>
    <w:rsid w:val="0031617B"/>
    <w:rsid w:val="003169D6"/>
    <w:rsid w:val="00335284"/>
    <w:rsid w:val="00336C80"/>
    <w:rsid w:val="003478E6"/>
    <w:rsid w:val="00350DEF"/>
    <w:rsid w:val="003515EF"/>
    <w:rsid w:val="00365918"/>
    <w:rsid w:val="00370AA6"/>
    <w:rsid w:val="00371B2F"/>
    <w:rsid w:val="0037694B"/>
    <w:rsid w:val="003A01C5"/>
    <w:rsid w:val="003A1160"/>
    <w:rsid w:val="003A573B"/>
    <w:rsid w:val="003B4F2B"/>
    <w:rsid w:val="003C61C6"/>
    <w:rsid w:val="003D4DDF"/>
    <w:rsid w:val="003D7742"/>
    <w:rsid w:val="003D77E3"/>
    <w:rsid w:val="003E29AA"/>
    <w:rsid w:val="003E3AA6"/>
    <w:rsid w:val="003F0CAB"/>
    <w:rsid w:val="00400817"/>
    <w:rsid w:val="00400FB7"/>
    <w:rsid w:val="004060FB"/>
    <w:rsid w:val="00410954"/>
    <w:rsid w:val="004117B7"/>
    <w:rsid w:val="00414BED"/>
    <w:rsid w:val="004306CF"/>
    <w:rsid w:val="0043556D"/>
    <w:rsid w:val="00436A11"/>
    <w:rsid w:val="004421C0"/>
    <w:rsid w:val="00457DCA"/>
    <w:rsid w:val="0046401A"/>
    <w:rsid w:val="00470A71"/>
    <w:rsid w:val="00471113"/>
    <w:rsid w:val="00473204"/>
    <w:rsid w:val="004752F4"/>
    <w:rsid w:val="004A6DF9"/>
    <w:rsid w:val="004B3AF8"/>
    <w:rsid w:val="004B6EFB"/>
    <w:rsid w:val="004B7AA2"/>
    <w:rsid w:val="004C42E3"/>
    <w:rsid w:val="004C7A33"/>
    <w:rsid w:val="004C7E0B"/>
    <w:rsid w:val="004E333F"/>
    <w:rsid w:val="004E711A"/>
    <w:rsid w:val="004F388D"/>
    <w:rsid w:val="004F79FA"/>
    <w:rsid w:val="00503235"/>
    <w:rsid w:val="00511419"/>
    <w:rsid w:val="005120EA"/>
    <w:rsid w:val="00512E35"/>
    <w:rsid w:val="00513864"/>
    <w:rsid w:val="005209F0"/>
    <w:rsid w:val="0052120A"/>
    <w:rsid w:val="005267EA"/>
    <w:rsid w:val="00533113"/>
    <w:rsid w:val="00540D90"/>
    <w:rsid w:val="005447E8"/>
    <w:rsid w:val="005458B3"/>
    <w:rsid w:val="00551E31"/>
    <w:rsid w:val="0055492F"/>
    <w:rsid w:val="0055755D"/>
    <w:rsid w:val="005608F3"/>
    <w:rsid w:val="00575154"/>
    <w:rsid w:val="005761C3"/>
    <w:rsid w:val="00576A83"/>
    <w:rsid w:val="005845EA"/>
    <w:rsid w:val="00586A7A"/>
    <w:rsid w:val="00587904"/>
    <w:rsid w:val="00587C5D"/>
    <w:rsid w:val="005916F1"/>
    <w:rsid w:val="00595756"/>
    <w:rsid w:val="005A32EA"/>
    <w:rsid w:val="005A564E"/>
    <w:rsid w:val="005B479A"/>
    <w:rsid w:val="005C306E"/>
    <w:rsid w:val="005C577F"/>
    <w:rsid w:val="005D6B99"/>
    <w:rsid w:val="005E26D0"/>
    <w:rsid w:val="005F263E"/>
    <w:rsid w:val="005F5AF2"/>
    <w:rsid w:val="006018B7"/>
    <w:rsid w:val="00602461"/>
    <w:rsid w:val="006053CE"/>
    <w:rsid w:val="00607026"/>
    <w:rsid w:val="00612232"/>
    <w:rsid w:val="0061353B"/>
    <w:rsid w:val="00632238"/>
    <w:rsid w:val="00632B03"/>
    <w:rsid w:val="00640EFE"/>
    <w:rsid w:val="00653BF6"/>
    <w:rsid w:val="006547AF"/>
    <w:rsid w:val="006609A2"/>
    <w:rsid w:val="00667133"/>
    <w:rsid w:val="006673FD"/>
    <w:rsid w:val="00673B01"/>
    <w:rsid w:val="00683FF6"/>
    <w:rsid w:val="00696DB6"/>
    <w:rsid w:val="006A4A73"/>
    <w:rsid w:val="006A681B"/>
    <w:rsid w:val="006A73D3"/>
    <w:rsid w:val="006A792B"/>
    <w:rsid w:val="006B2815"/>
    <w:rsid w:val="006C3727"/>
    <w:rsid w:val="006C5BB2"/>
    <w:rsid w:val="006C6FBA"/>
    <w:rsid w:val="006E3159"/>
    <w:rsid w:val="006F33B2"/>
    <w:rsid w:val="006F5EE8"/>
    <w:rsid w:val="007014B7"/>
    <w:rsid w:val="0070190F"/>
    <w:rsid w:val="00703712"/>
    <w:rsid w:val="00704771"/>
    <w:rsid w:val="0070734E"/>
    <w:rsid w:val="007119E5"/>
    <w:rsid w:val="00717543"/>
    <w:rsid w:val="00721CEE"/>
    <w:rsid w:val="00725DFE"/>
    <w:rsid w:val="007366B0"/>
    <w:rsid w:val="007401DC"/>
    <w:rsid w:val="00744810"/>
    <w:rsid w:val="00744FFA"/>
    <w:rsid w:val="00754A64"/>
    <w:rsid w:val="007607B9"/>
    <w:rsid w:val="00764F35"/>
    <w:rsid w:val="0077036F"/>
    <w:rsid w:val="007731FD"/>
    <w:rsid w:val="00782783"/>
    <w:rsid w:val="00782D48"/>
    <w:rsid w:val="00785820"/>
    <w:rsid w:val="00793589"/>
    <w:rsid w:val="007B7144"/>
    <w:rsid w:val="007C4DCA"/>
    <w:rsid w:val="007D15AB"/>
    <w:rsid w:val="007D1B3E"/>
    <w:rsid w:val="007D3404"/>
    <w:rsid w:val="007E3763"/>
    <w:rsid w:val="007E6FD7"/>
    <w:rsid w:val="00800BF9"/>
    <w:rsid w:val="00800CE9"/>
    <w:rsid w:val="00802F09"/>
    <w:rsid w:val="00812F1F"/>
    <w:rsid w:val="00820BB2"/>
    <w:rsid w:val="0084474B"/>
    <w:rsid w:val="00846400"/>
    <w:rsid w:val="00851BB9"/>
    <w:rsid w:val="00853FB1"/>
    <w:rsid w:val="008569F8"/>
    <w:rsid w:val="00862037"/>
    <w:rsid w:val="00866ED3"/>
    <w:rsid w:val="008715C0"/>
    <w:rsid w:val="0087428C"/>
    <w:rsid w:val="0087589E"/>
    <w:rsid w:val="00876377"/>
    <w:rsid w:val="00892843"/>
    <w:rsid w:val="00894EE6"/>
    <w:rsid w:val="008976DA"/>
    <w:rsid w:val="008A31B9"/>
    <w:rsid w:val="008A561E"/>
    <w:rsid w:val="008B62DE"/>
    <w:rsid w:val="008B71C7"/>
    <w:rsid w:val="008C0321"/>
    <w:rsid w:val="008C090F"/>
    <w:rsid w:val="008C21C6"/>
    <w:rsid w:val="008C229E"/>
    <w:rsid w:val="008C29D5"/>
    <w:rsid w:val="008C416B"/>
    <w:rsid w:val="008C5E3B"/>
    <w:rsid w:val="008E3F58"/>
    <w:rsid w:val="008E4923"/>
    <w:rsid w:val="008E6FFC"/>
    <w:rsid w:val="00905FBF"/>
    <w:rsid w:val="0091455E"/>
    <w:rsid w:val="009151A1"/>
    <w:rsid w:val="0091571A"/>
    <w:rsid w:val="00915C36"/>
    <w:rsid w:val="009210E6"/>
    <w:rsid w:val="00921B90"/>
    <w:rsid w:val="00923F71"/>
    <w:rsid w:val="00936051"/>
    <w:rsid w:val="009473AF"/>
    <w:rsid w:val="00947F90"/>
    <w:rsid w:val="009513D4"/>
    <w:rsid w:val="00964323"/>
    <w:rsid w:val="00972A94"/>
    <w:rsid w:val="00974125"/>
    <w:rsid w:val="0098103B"/>
    <w:rsid w:val="00996A55"/>
    <w:rsid w:val="00996E4F"/>
    <w:rsid w:val="009A5077"/>
    <w:rsid w:val="009A6A38"/>
    <w:rsid w:val="009B1962"/>
    <w:rsid w:val="009B32BB"/>
    <w:rsid w:val="009B5C92"/>
    <w:rsid w:val="009C171A"/>
    <w:rsid w:val="009C36B9"/>
    <w:rsid w:val="009C3A0A"/>
    <w:rsid w:val="009E3B03"/>
    <w:rsid w:val="009E6BD7"/>
    <w:rsid w:val="009E7561"/>
    <w:rsid w:val="009F1169"/>
    <w:rsid w:val="009F1EE6"/>
    <w:rsid w:val="009F3098"/>
    <w:rsid w:val="00A03330"/>
    <w:rsid w:val="00A11D5C"/>
    <w:rsid w:val="00A13FF9"/>
    <w:rsid w:val="00A26E64"/>
    <w:rsid w:val="00A37890"/>
    <w:rsid w:val="00A4284F"/>
    <w:rsid w:val="00A62EDC"/>
    <w:rsid w:val="00A63443"/>
    <w:rsid w:val="00A64D35"/>
    <w:rsid w:val="00A671B8"/>
    <w:rsid w:val="00A679F1"/>
    <w:rsid w:val="00A73FE7"/>
    <w:rsid w:val="00A740DC"/>
    <w:rsid w:val="00A76012"/>
    <w:rsid w:val="00A760EA"/>
    <w:rsid w:val="00A816B2"/>
    <w:rsid w:val="00A90D6A"/>
    <w:rsid w:val="00A9551F"/>
    <w:rsid w:val="00A973AC"/>
    <w:rsid w:val="00A97DD6"/>
    <w:rsid w:val="00AB56EB"/>
    <w:rsid w:val="00AB590F"/>
    <w:rsid w:val="00AD6799"/>
    <w:rsid w:val="00AD6A3E"/>
    <w:rsid w:val="00AE3221"/>
    <w:rsid w:val="00AE44C9"/>
    <w:rsid w:val="00AF3052"/>
    <w:rsid w:val="00B0502D"/>
    <w:rsid w:val="00B10186"/>
    <w:rsid w:val="00B1121E"/>
    <w:rsid w:val="00B11898"/>
    <w:rsid w:val="00B22331"/>
    <w:rsid w:val="00B31406"/>
    <w:rsid w:val="00B318C2"/>
    <w:rsid w:val="00B343A9"/>
    <w:rsid w:val="00B446FA"/>
    <w:rsid w:val="00B54124"/>
    <w:rsid w:val="00B56484"/>
    <w:rsid w:val="00B60815"/>
    <w:rsid w:val="00B70104"/>
    <w:rsid w:val="00B861F0"/>
    <w:rsid w:val="00B87C98"/>
    <w:rsid w:val="00B9056F"/>
    <w:rsid w:val="00BB2733"/>
    <w:rsid w:val="00BB50BA"/>
    <w:rsid w:val="00BB710F"/>
    <w:rsid w:val="00BC14B2"/>
    <w:rsid w:val="00BC73B0"/>
    <w:rsid w:val="00BE3A73"/>
    <w:rsid w:val="00BF4202"/>
    <w:rsid w:val="00BF731E"/>
    <w:rsid w:val="00C06160"/>
    <w:rsid w:val="00C151B4"/>
    <w:rsid w:val="00C16C6C"/>
    <w:rsid w:val="00C22D33"/>
    <w:rsid w:val="00C36306"/>
    <w:rsid w:val="00C40849"/>
    <w:rsid w:val="00C44FFC"/>
    <w:rsid w:val="00C50586"/>
    <w:rsid w:val="00C506E0"/>
    <w:rsid w:val="00C51FB8"/>
    <w:rsid w:val="00C5209B"/>
    <w:rsid w:val="00C52A57"/>
    <w:rsid w:val="00C60B6F"/>
    <w:rsid w:val="00C62DF8"/>
    <w:rsid w:val="00C71391"/>
    <w:rsid w:val="00C71CDC"/>
    <w:rsid w:val="00C76C24"/>
    <w:rsid w:val="00C81393"/>
    <w:rsid w:val="00C86354"/>
    <w:rsid w:val="00C9028C"/>
    <w:rsid w:val="00C91DE0"/>
    <w:rsid w:val="00C95AE2"/>
    <w:rsid w:val="00CA2A19"/>
    <w:rsid w:val="00CA7867"/>
    <w:rsid w:val="00CB01B0"/>
    <w:rsid w:val="00CB1570"/>
    <w:rsid w:val="00CB1DBB"/>
    <w:rsid w:val="00CB326A"/>
    <w:rsid w:val="00CB4411"/>
    <w:rsid w:val="00CC0F9B"/>
    <w:rsid w:val="00CC1B77"/>
    <w:rsid w:val="00CC2F9C"/>
    <w:rsid w:val="00CC6E06"/>
    <w:rsid w:val="00CC740F"/>
    <w:rsid w:val="00CD13C6"/>
    <w:rsid w:val="00CD1708"/>
    <w:rsid w:val="00CE2893"/>
    <w:rsid w:val="00CE29DB"/>
    <w:rsid w:val="00CF095A"/>
    <w:rsid w:val="00CF4359"/>
    <w:rsid w:val="00CF5746"/>
    <w:rsid w:val="00D12C3D"/>
    <w:rsid w:val="00D17F0B"/>
    <w:rsid w:val="00D2305E"/>
    <w:rsid w:val="00D24633"/>
    <w:rsid w:val="00D35E3B"/>
    <w:rsid w:val="00D41A49"/>
    <w:rsid w:val="00D54711"/>
    <w:rsid w:val="00D64026"/>
    <w:rsid w:val="00D879E4"/>
    <w:rsid w:val="00DA68A7"/>
    <w:rsid w:val="00DB2E64"/>
    <w:rsid w:val="00DC2D29"/>
    <w:rsid w:val="00DD1A24"/>
    <w:rsid w:val="00DD5091"/>
    <w:rsid w:val="00DE5D85"/>
    <w:rsid w:val="00DF4E6A"/>
    <w:rsid w:val="00DF6892"/>
    <w:rsid w:val="00DF7B0B"/>
    <w:rsid w:val="00E00600"/>
    <w:rsid w:val="00E0209A"/>
    <w:rsid w:val="00E02562"/>
    <w:rsid w:val="00E11278"/>
    <w:rsid w:val="00E119C2"/>
    <w:rsid w:val="00E11C79"/>
    <w:rsid w:val="00E11EF6"/>
    <w:rsid w:val="00E1682F"/>
    <w:rsid w:val="00E17541"/>
    <w:rsid w:val="00E17E61"/>
    <w:rsid w:val="00E33FE0"/>
    <w:rsid w:val="00E37702"/>
    <w:rsid w:val="00E45D74"/>
    <w:rsid w:val="00E50047"/>
    <w:rsid w:val="00E55F6A"/>
    <w:rsid w:val="00E60DD6"/>
    <w:rsid w:val="00E7507B"/>
    <w:rsid w:val="00E758AE"/>
    <w:rsid w:val="00E8048B"/>
    <w:rsid w:val="00E81600"/>
    <w:rsid w:val="00E83368"/>
    <w:rsid w:val="00E839EF"/>
    <w:rsid w:val="00EA7EDF"/>
    <w:rsid w:val="00EB2F9C"/>
    <w:rsid w:val="00EB43C0"/>
    <w:rsid w:val="00EB5299"/>
    <w:rsid w:val="00EC0296"/>
    <w:rsid w:val="00EC1C9E"/>
    <w:rsid w:val="00EC3CE3"/>
    <w:rsid w:val="00EC6EFE"/>
    <w:rsid w:val="00ED040D"/>
    <w:rsid w:val="00ED79EF"/>
    <w:rsid w:val="00EE07CA"/>
    <w:rsid w:val="00EE0CC1"/>
    <w:rsid w:val="00EE3750"/>
    <w:rsid w:val="00EE72ED"/>
    <w:rsid w:val="00EF3FBC"/>
    <w:rsid w:val="00EF7018"/>
    <w:rsid w:val="00EF7B40"/>
    <w:rsid w:val="00F212F3"/>
    <w:rsid w:val="00F21DFB"/>
    <w:rsid w:val="00F3314C"/>
    <w:rsid w:val="00F5144F"/>
    <w:rsid w:val="00F53CD5"/>
    <w:rsid w:val="00F67A23"/>
    <w:rsid w:val="00F712E4"/>
    <w:rsid w:val="00F778F9"/>
    <w:rsid w:val="00F858E9"/>
    <w:rsid w:val="00F86CBA"/>
    <w:rsid w:val="00F87F5D"/>
    <w:rsid w:val="00F91BF5"/>
    <w:rsid w:val="00FA7E48"/>
    <w:rsid w:val="00FB141D"/>
    <w:rsid w:val="00FB2E85"/>
    <w:rsid w:val="00FB4621"/>
    <w:rsid w:val="00FC0BBB"/>
    <w:rsid w:val="00FD29A3"/>
    <w:rsid w:val="00FD637F"/>
    <w:rsid w:val="00FE7114"/>
    <w:rsid w:val="00FF6C2C"/>
    <w:rsid w:val="088259F6"/>
    <w:rsid w:val="791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62E078D3-2004-48AF-8149-5B37185E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60F90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ind w:left="720" w:hanging="720"/>
      <w:contextualSpacing/>
    </w:pPr>
  </w:style>
  <w:style w:type="paragraph" w:styleId="List2">
    <w:name w:val="List 2"/>
    <w:basedOn w:val="Normal"/>
    <w:uiPriority w:val="17"/>
    <w:rsid w:val="00C71CDC"/>
    <w:pPr>
      <w:ind w:left="720" w:hanging="720"/>
      <w:contextualSpacing/>
    </w:pPr>
  </w:style>
  <w:style w:type="paragraph" w:styleId="List3">
    <w:name w:val="List 3"/>
    <w:basedOn w:val="Normal"/>
    <w:uiPriority w:val="17"/>
    <w:rsid w:val="00C71CDC"/>
    <w:pPr>
      <w:ind w:left="720" w:hanging="720"/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s.csiro.au/apas/specification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s.csiro.au/apas/list-of-certified-produc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A64D35" w:rsidP="00A64D35">
          <w:pPr>
            <w:pStyle w:val="23A485C50992413E80351831C23FE94C2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251F61A430BA4B06B23688F20EC8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8806-5083-461B-9E53-65D9DD5AABC7}"/>
      </w:docPartPr>
      <w:docPartBody>
        <w:p w:rsidR="00E0209A" w:rsidRDefault="00A64D35" w:rsidP="00A64D35">
          <w:pPr>
            <w:pStyle w:val="251F61A430BA4B06B23688F20EC802B8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manufacturer details</w:t>
          </w:r>
        </w:p>
      </w:docPartBody>
    </w:docPart>
    <w:docPart>
      <w:docPartPr>
        <w:name w:val="A85DBD04C2EA498BB5514C3B8861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61F6-FA5B-40C7-956C-603A7968DC21}"/>
      </w:docPartPr>
      <w:docPartBody>
        <w:p w:rsidR="00E0209A" w:rsidRDefault="00A64D35" w:rsidP="00A64D35">
          <w:pPr>
            <w:pStyle w:val="A85DBD04C2EA498BB5514C3B88611B6D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code</w:t>
          </w:r>
        </w:p>
      </w:docPartBody>
    </w:docPart>
    <w:docPart>
      <w:docPartPr>
        <w:name w:val="C05CD0FE488F460A97A835A9044F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CB52-7863-433E-8DC3-4B753522323C}"/>
      </w:docPartPr>
      <w:docPartBody>
        <w:p w:rsidR="00E0209A" w:rsidRDefault="00A64D35" w:rsidP="00A64D35">
          <w:pPr>
            <w:pStyle w:val="C05CD0FE488F460A97A835A9044F784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name</w:t>
          </w:r>
        </w:p>
      </w:docPartBody>
    </w:docPart>
    <w:docPart>
      <w:docPartPr>
        <w:name w:val="37239CE4DFD444F394F3EBDBDE06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774B-116F-4C1C-9212-1E92D9566AEB}"/>
      </w:docPartPr>
      <w:docPartBody>
        <w:p w:rsidR="00E0209A" w:rsidRDefault="00A64D35" w:rsidP="00A64D35">
          <w:pPr>
            <w:pStyle w:val="37239CE4DFD444F394F3EBDBDE062DA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revision no.</w:t>
          </w:r>
        </w:p>
      </w:docPartBody>
    </w:docPart>
    <w:docPart>
      <w:docPartPr>
        <w:name w:val="4489266D8387415CBEA11615EFA1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1506-887B-41DA-8100-B123E077EF35}"/>
      </w:docPartPr>
      <w:docPartBody>
        <w:p w:rsidR="00E0209A" w:rsidRDefault="00A64D35" w:rsidP="00A64D35">
          <w:pPr>
            <w:pStyle w:val="4489266D8387415CBEA11615EFA1AD4E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specification no. </w:t>
          </w:r>
        </w:p>
      </w:docPartBody>
    </w:docPart>
    <w:docPart>
      <w:docPartPr>
        <w:name w:val="A54B56ADE1064E4F9E8C628FAF26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C988-6407-49AE-B6E1-90A5D5782CAD}"/>
      </w:docPartPr>
      <w:docPartBody>
        <w:p w:rsidR="00E0209A" w:rsidRDefault="00A64D35" w:rsidP="00A64D35">
          <w:pPr>
            <w:pStyle w:val="A54B56ADE1064E4F9E8C628FAF2677C1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APAS ID</w:t>
          </w:r>
        </w:p>
      </w:docPartBody>
    </w:docPart>
    <w:docPart>
      <w:docPartPr>
        <w:name w:val="CD64C0A3976F412A8CFC43160770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27B-5D68-445A-9DAD-AC9D7944FAE8}"/>
      </w:docPartPr>
      <w:docPartBody>
        <w:p w:rsidR="00E0209A" w:rsidRDefault="00A64D35" w:rsidP="00A64D35">
          <w:pPr>
            <w:pStyle w:val="CD64C0A3976F412A8CFC43160770AEE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s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ignatory name</w:t>
          </w:r>
        </w:p>
      </w:docPartBody>
    </w:docPart>
    <w:docPart>
      <w:docPartPr>
        <w:name w:val="5E08A608C4AC45A29400626F2904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0A7F-12AA-4762-80B2-B74175471CCF}"/>
      </w:docPartPr>
      <w:docPartBody>
        <w:p w:rsidR="00E0209A" w:rsidRDefault="00A64D35" w:rsidP="00A64D35">
          <w:pPr>
            <w:pStyle w:val="5E08A608C4AC45A29400626F2904DCE4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 date</w:t>
          </w:r>
        </w:p>
      </w:docPartBody>
    </w:docPart>
    <w:docPart>
      <w:docPartPr>
        <w:name w:val="C7916A420F3F42FC96915F61B8606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156C-22FC-4A98-9B12-92C28B75D2F8}"/>
      </w:docPartPr>
      <w:docPartBody>
        <w:p w:rsidR="00E0209A" w:rsidRDefault="00A64D35" w:rsidP="00A64D35">
          <w:pPr>
            <w:pStyle w:val="C7916A420F3F42FC96915F61B86060AF1"/>
          </w:pPr>
          <w:r w:rsidRPr="00AA4848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>Click to</w:t>
          </w:r>
          <w:r w:rsidRPr="00275E49">
            <w:rPr>
              <w:rStyle w:val="PlaceholderText"/>
              <w:rFonts w:cstheme="minorHAnsi"/>
              <w:bCs/>
              <w:color w:val="0070C0"/>
              <w:sz w:val="16"/>
              <w:szCs w:val="16"/>
            </w:rPr>
            <w:t xml:space="preserve"> state reason(s)</w:t>
          </w:r>
        </w:p>
      </w:docPartBody>
    </w:docPart>
    <w:docPart>
      <w:docPartPr>
        <w:name w:val="E5BCECD1F0634D70A2B75B25D3BE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052A-26C6-4E1B-96CE-19D2CE5C7DA2}"/>
      </w:docPartPr>
      <w:docPartBody>
        <w:p w:rsidR="00AC7D9E" w:rsidRDefault="00E0209A" w:rsidP="00E0209A">
          <w:pPr>
            <w:pStyle w:val="E5BCECD1F0634D70A2B75B25D3BEFD81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DC390F3202B54084A374499B5274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08CD-761B-48CC-9B4A-1935705F1824}"/>
      </w:docPartPr>
      <w:docPartBody>
        <w:p w:rsidR="00AC7D9E" w:rsidRDefault="00E0209A" w:rsidP="00E0209A">
          <w:pPr>
            <w:pStyle w:val="DC390F3202B54084A374499B52744877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D13064EB0F574142A214725F1AA1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8607-CD9E-45B9-BB9A-921764459CCF}"/>
      </w:docPartPr>
      <w:docPartBody>
        <w:p w:rsidR="00AC7D9E" w:rsidRDefault="00E0209A" w:rsidP="00E0209A">
          <w:pPr>
            <w:pStyle w:val="D13064EB0F574142A214725F1AA1D0D6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EE33A50966FB475FBFFE5F290F65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E462-95CC-4A4A-BF86-EB544F6FF8C0}"/>
      </w:docPartPr>
      <w:docPartBody>
        <w:p w:rsidR="00AC7D9E" w:rsidRDefault="00E0209A" w:rsidP="00E0209A">
          <w:pPr>
            <w:pStyle w:val="EE33A50966FB475FBFFE5F290F659E79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189C50E32AC24BB58D3A9D28F352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0BB5-31A2-4739-9CD0-F9B682126EB4}"/>
      </w:docPartPr>
      <w:docPartBody>
        <w:p w:rsidR="00AC7D9E" w:rsidRDefault="00E0209A" w:rsidP="00E0209A">
          <w:pPr>
            <w:pStyle w:val="189C50E32AC24BB58D3A9D28F35282B5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E777B6CF682C4B78813B3A62ABF8B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1A8B8-C970-4D1B-82D5-A89ACEAE6106}"/>
      </w:docPartPr>
      <w:docPartBody>
        <w:p w:rsidR="00AC7D9E" w:rsidRDefault="00E0209A" w:rsidP="00E0209A">
          <w:pPr>
            <w:pStyle w:val="E777B6CF682C4B78813B3A62ABF8B07D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4047D362B4C34A1ABC32FB7C5AD5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9F8D3-9AA6-4129-91EC-AF6F5D71A591}"/>
      </w:docPartPr>
      <w:docPartBody>
        <w:p w:rsidR="00AC7D9E" w:rsidRDefault="00E0209A" w:rsidP="00E0209A">
          <w:pPr>
            <w:pStyle w:val="4047D362B4C34A1ABC32FB7C5AD53305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C649A78701214C72A2E0290CF1FC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A80A-C774-4481-BF9E-3914BBDEC1E4}"/>
      </w:docPartPr>
      <w:docPartBody>
        <w:p w:rsidR="00AC7D9E" w:rsidRDefault="00E0209A" w:rsidP="00E0209A">
          <w:pPr>
            <w:pStyle w:val="C649A78701214C72A2E0290CF1FC88C1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D9077B3F7C43426386F2F0927C9E6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CCA8-6FFD-49B8-9F27-353669245021}"/>
      </w:docPartPr>
      <w:docPartBody>
        <w:p w:rsidR="00AC7D9E" w:rsidRDefault="00E0209A" w:rsidP="00E0209A">
          <w:pPr>
            <w:pStyle w:val="D9077B3F7C43426386F2F0927C9E6AC5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E8DB14D5E2C84D43973CFAD69603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4C43A-AE52-4D2E-B5F1-B739DE2589E1}"/>
      </w:docPartPr>
      <w:docPartBody>
        <w:p w:rsidR="00AC7D9E" w:rsidRDefault="00E0209A" w:rsidP="00E0209A">
          <w:pPr>
            <w:pStyle w:val="E8DB14D5E2C84D43973CFAD69603602B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776F42F20B61459E93E8EEFF904F1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88D9F-7E29-49D6-9560-15F184C5B775}"/>
      </w:docPartPr>
      <w:docPartBody>
        <w:p w:rsidR="00AC7D9E" w:rsidRDefault="00E0209A" w:rsidP="00E0209A">
          <w:pPr>
            <w:pStyle w:val="776F42F20B61459E93E8EEFF904F1168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12037EBA696B4A6DAB11401DA2A50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6A34-096A-4D9F-8552-0A6129DFDC99}"/>
      </w:docPartPr>
      <w:docPartBody>
        <w:p w:rsidR="00AC7D9E" w:rsidRDefault="00E0209A" w:rsidP="00E0209A">
          <w:pPr>
            <w:pStyle w:val="12037EBA696B4A6DAB11401DA2A50580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1D2933EED7F74BAB97DB7AC1E1B5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5AA0-F667-44FC-9AB1-5D0901667F0E}"/>
      </w:docPartPr>
      <w:docPartBody>
        <w:p w:rsidR="00AC7D9E" w:rsidRDefault="00E0209A" w:rsidP="00E0209A">
          <w:pPr>
            <w:pStyle w:val="1D2933EED7F74BAB97DB7AC1E1B54FD7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>Click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 </w:t>
          </w: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>to enter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b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inder description</w:t>
          </w:r>
        </w:p>
      </w:docPartBody>
    </w:docPart>
    <w:docPart>
      <w:docPartPr>
        <w:name w:val="2733464AC84840FCAFAC2E6C61AC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90C0-AD3F-4866-96A2-68A49B799671}"/>
      </w:docPartPr>
      <w:docPartBody>
        <w:p w:rsidR="00AC7D9E" w:rsidRDefault="00E0209A" w:rsidP="00E0209A">
          <w:pPr>
            <w:pStyle w:val="2733464AC84840FCAFAC2E6C61AC8854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6362F405C4224A429CC73BB3CD986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CD5D-4E88-4438-9EF4-27258F618CD2}"/>
      </w:docPartPr>
      <w:docPartBody>
        <w:p w:rsidR="00AC7D9E" w:rsidRDefault="00E0209A" w:rsidP="00E0209A">
          <w:pPr>
            <w:pStyle w:val="6362F405C4224A429CC73BB3CD9863BD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>Click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 </w:t>
          </w: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>to enter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b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inder description</w:t>
          </w:r>
        </w:p>
      </w:docPartBody>
    </w:docPart>
    <w:docPart>
      <w:docPartPr>
        <w:name w:val="9AD9802FE30042E5A4B0E782A939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EE34-0B79-4636-812F-4CFBC5A1BE9A}"/>
      </w:docPartPr>
      <w:docPartBody>
        <w:p w:rsidR="00AC7D9E" w:rsidRDefault="00E0209A" w:rsidP="00E0209A">
          <w:pPr>
            <w:pStyle w:val="9AD9802FE30042E5A4B0E782A9397F25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697345F618D6426EB685DDCD1270A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C9D97-4CE2-4995-A8EF-100E86F9595F}"/>
      </w:docPartPr>
      <w:docPartBody>
        <w:p w:rsidR="00AC7D9E" w:rsidRDefault="00E0209A" w:rsidP="00E0209A">
          <w:pPr>
            <w:pStyle w:val="697345F618D6426EB685DDCD1270A538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v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olatiles description</w:t>
          </w:r>
        </w:p>
      </w:docPartBody>
    </w:docPart>
    <w:docPart>
      <w:docPartPr>
        <w:name w:val="CBBE5DA0A4A840FC8CC0B89162A5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1FE6-95E4-4BA4-B6C7-71F28FD5507E}"/>
      </w:docPartPr>
      <w:docPartBody>
        <w:p w:rsidR="00AC7D9E" w:rsidRDefault="00E0209A" w:rsidP="00E0209A">
          <w:pPr>
            <w:pStyle w:val="CBBE5DA0A4A840FC8CC0B89162A5C9B0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96F20CB24327433384B85A96ECF7D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73AE-F1E7-4AC5-8173-440388341CF1}"/>
      </w:docPartPr>
      <w:docPartBody>
        <w:p w:rsidR="00AC7D9E" w:rsidRDefault="00E0209A" w:rsidP="00E0209A">
          <w:pPr>
            <w:pStyle w:val="96F20CB24327433384B85A96ECF7DFC8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a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dditives description</w:t>
          </w:r>
        </w:p>
      </w:docPartBody>
    </w:docPart>
    <w:docPart>
      <w:docPartPr>
        <w:name w:val="75E24B76C64A49EDAD907472F826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7A55-E1CE-4C18-8F06-EF0DFB54038F}"/>
      </w:docPartPr>
      <w:docPartBody>
        <w:p w:rsidR="00AC7D9E" w:rsidRDefault="00E0209A" w:rsidP="00E0209A">
          <w:pPr>
            <w:pStyle w:val="75E24B76C64A49EDAD907472F82644AC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AFFB249F00224266B1E81249489C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9DDD-A2EF-4F70-A055-21CE657808A1}"/>
      </w:docPartPr>
      <w:docPartBody>
        <w:p w:rsidR="00AC7D9E" w:rsidRDefault="00E0209A" w:rsidP="00E0209A">
          <w:pPr>
            <w:pStyle w:val="AFFB249F00224266B1E81249489C2DEB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89A092B23A894040B8FD11BD382F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3EA7-B58D-4756-97F6-38D62BC38B60}"/>
      </w:docPartPr>
      <w:docPartBody>
        <w:p w:rsidR="00AC7D9E" w:rsidRDefault="00E0209A" w:rsidP="00E0209A">
          <w:pPr>
            <w:pStyle w:val="89A092B23A894040B8FD11BD382FA431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enter density Kg/L</w:t>
          </w:r>
        </w:p>
      </w:docPartBody>
    </w:docPart>
    <w:docPart>
      <w:docPartPr>
        <w:name w:val="5BEE236395B6415DA986B2AA5E0C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2A24-9780-42D6-8A3A-92DC34C81586}"/>
      </w:docPartPr>
      <w:docPartBody>
        <w:p w:rsidR="00AC7D9E" w:rsidRDefault="00E0209A" w:rsidP="00E0209A">
          <w:pPr>
            <w:pStyle w:val="5BEE236395B6415DA986B2AA5E0C7478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sz w:val="16"/>
              <w:szCs w:val="16"/>
            </w:rPr>
            <w:t>state</w:t>
          </w:r>
          <w:r>
            <w:t xml:space="preserve"> </w:t>
          </w:r>
          <w:r w:rsidRPr="00D01008">
            <w:rPr>
              <w:rStyle w:val="PlaceholderText"/>
              <w:rFonts w:cstheme="minorHAnsi"/>
              <w:sz w:val="16"/>
              <w:szCs w:val="16"/>
            </w:rPr>
            <w:t>material type and standard used</w:t>
          </w:r>
        </w:p>
      </w:docPartBody>
    </w:docPart>
    <w:docPart>
      <w:docPartPr>
        <w:name w:val="89EEEA0F1B0343DB9B6F098B1E1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7295-23A7-4B61-B00C-BC9D2AD3C7B7}"/>
      </w:docPartPr>
      <w:docPartBody>
        <w:p w:rsidR="00AC7D9E" w:rsidRDefault="00E0209A" w:rsidP="00E0209A">
          <w:pPr>
            <w:pStyle w:val="89EEEA0F1B0343DB9B6F098B1E19A7B4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enter NVCM %</w:t>
          </w:r>
        </w:p>
      </w:docPartBody>
    </w:docPart>
    <w:docPart>
      <w:docPartPr>
        <w:name w:val="69D5B39B11AF453FB574EB2AA273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4EEF-C8E7-4670-8337-651182D1B685}"/>
      </w:docPartPr>
      <w:docPartBody>
        <w:p w:rsidR="00AC7D9E" w:rsidRDefault="00E0209A" w:rsidP="00E0209A">
          <w:pPr>
            <w:pStyle w:val="69D5B39B11AF453FB574EB2AA2734522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sz w:val="16"/>
              <w:szCs w:val="16"/>
            </w:rPr>
            <w:t>state</w:t>
          </w:r>
          <w:r>
            <w:t xml:space="preserve"> </w:t>
          </w:r>
          <w:r w:rsidRPr="00D01008">
            <w:rPr>
              <w:rStyle w:val="PlaceholderText"/>
              <w:rFonts w:cstheme="minorHAnsi"/>
              <w:sz w:val="16"/>
              <w:szCs w:val="16"/>
            </w:rPr>
            <w:t>material type and standard used</w:t>
          </w:r>
        </w:p>
      </w:docPartBody>
    </w:docPart>
    <w:docPart>
      <w:docPartPr>
        <w:name w:val="2AB7E5FD4F8A4769843D30D8A9EA7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94E7-2EED-460C-B5FF-A5004FF5DD28}"/>
      </w:docPartPr>
      <w:docPartBody>
        <w:p w:rsidR="00AC7D9E" w:rsidRDefault="00E0209A" w:rsidP="00E0209A">
          <w:pPr>
            <w:pStyle w:val="2AB7E5FD4F8A4769843D30D8A9EA73CE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enter NVCV %</w:t>
          </w:r>
        </w:p>
      </w:docPartBody>
    </w:docPart>
    <w:docPart>
      <w:docPartPr>
        <w:name w:val="9D581A7FC3EE44D6B92238F7E2C1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F694-32EF-4C3E-95A1-27DDC3194538}"/>
      </w:docPartPr>
      <w:docPartBody>
        <w:p w:rsidR="00AC7D9E" w:rsidRDefault="00E0209A" w:rsidP="00E0209A">
          <w:pPr>
            <w:pStyle w:val="9D581A7FC3EE44D6B92238F7E2C15376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sz w:val="16"/>
              <w:szCs w:val="16"/>
            </w:rPr>
            <w:t>state</w:t>
          </w:r>
          <w:r>
            <w:t xml:space="preserve"> </w:t>
          </w:r>
          <w:r w:rsidRPr="00D01008">
            <w:rPr>
              <w:rStyle w:val="PlaceholderText"/>
              <w:rFonts w:cstheme="minorHAnsi"/>
              <w:sz w:val="16"/>
              <w:szCs w:val="16"/>
            </w:rPr>
            <w:t>material type and standard used</w:t>
          </w:r>
        </w:p>
      </w:docPartBody>
    </w:docPart>
    <w:docPart>
      <w:docPartPr>
        <w:name w:val="0653E2F5960E4719AB170FC1422E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A5CC-5152-4B46-80C9-BE89C3128EA7}"/>
      </w:docPartPr>
      <w:docPartBody>
        <w:p w:rsidR="00AC7D9E" w:rsidRDefault="00E0209A" w:rsidP="00E0209A">
          <w:pPr>
            <w:pStyle w:val="0653E2F5960E4719AB170FC1422E2A01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VOC g/L</w:t>
          </w:r>
        </w:p>
      </w:docPartBody>
    </w:docPart>
    <w:docPart>
      <w:docPartPr>
        <w:name w:val="55E3908A6DC64146B7EFD5D3DE96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3B323-F687-47F2-A6B1-FFFC1B214D9C}"/>
      </w:docPartPr>
      <w:docPartBody>
        <w:p w:rsidR="00AC7D9E" w:rsidRDefault="00E0209A" w:rsidP="00E0209A">
          <w:pPr>
            <w:pStyle w:val="55E3908A6DC64146B7EFD5D3DE966AD6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sz w:val="16"/>
              <w:szCs w:val="16"/>
            </w:rPr>
            <w:t>state</w:t>
          </w:r>
          <w:r>
            <w:t xml:space="preserve"> </w:t>
          </w:r>
          <w:r w:rsidRPr="00D01008">
            <w:rPr>
              <w:rStyle w:val="PlaceholderText"/>
              <w:rFonts w:cstheme="minorHAnsi"/>
              <w:sz w:val="16"/>
              <w:szCs w:val="16"/>
            </w:rPr>
            <w:t>m</w:t>
          </w:r>
          <w:r>
            <w:rPr>
              <w:rStyle w:val="PlaceholderText"/>
              <w:rFonts w:cstheme="minorHAnsi"/>
              <w:sz w:val="16"/>
              <w:szCs w:val="16"/>
            </w:rPr>
            <w:t>ethod used as defined in AP-D181</w:t>
          </w:r>
        </w:p>
      </w:docPartBody>
    </w:docPart>
    <w:docPart>
      <w:docPartPr>
        <w:name w:val="7BACA9BA66934366B57DD796938E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DFB5-8CBC-4F11-BCED-1D21B20D79CC}"/>
      </w:docPartPr>
      <w:docPartBody>
        <w:p w:rsidR="00AC7D9E" w:rsidRDefault="00E0209A" w:rsidP="00E0209A">
          <w:pPr>
            <w:pStyle w:val="7BACA9BA66934366B57DD796938EFB80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enter density</w:t>
          </w:r>
        </w:p>
      </w:docPartBody>
    </w:docPart>
    <w:docPart>
      <w:docPartPr>
        <w:name w:val="2148D37536504A8E8662344C90D0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E5C3-673E-42D0-811F-591284FF70D0}"/>
      </w:docPartPr>
      <w:docPartBody>
        <w:p w:rsidR="00AC7D9E" w:rsidRDefault="00E0209A" w:rsidP="00E0209A">
          <w:pPr>
            <w:pStyle w:val="2148D37536504A8E8662344C90D0FB6F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viscosity</w:t>
          </w:r>
        </w:p>
      </w:docPartBody>
    </w:docPart>
    <w:docPart>
      <w:docPartPr>
        <w:name w:val="5EE6F1EE2833435387DBD6DEF354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BAA32-A099-433C-9523-A8EE1897270C}"/>
      </w:docPartPr>
      <w:docPartBody>
        <w:p w:rsidR="00AC7D9E" w:rsidRDefault="00E0209A" w:rsidP="00E0209A">
          <w:pPr>
            <w:pStyle w:val="5EE6F1EE2833435387DBD6DEF3547AA2"/>
          </w:pPr>
          <w:r w:rsidRPr="009E18BF">
            <w:rPr>
              <w:rStyle w:val="PlaceholderText"/>
              <w:sz w:val="16"/>
              <w:szCs w:val="16"/>
            </w:rPr>
            <w:t xml:space="preserve">Click to </w:t>
          </w:r>
          <w:r>
            <w:rPr>
              <w:rStyle w:val="PlaceholderText"/>
              <w:sz w:val="16"/>
              <w:szCs w:val="16"/>
            </w:rPr>
            <w:t>i</w:t>
          </w:r>
          <w:r w:rsidRPr="009E18BF">
            <w:rPr>
              <w:rStyle w:val="PlaceholderText"/>
              <w:sz w:val="16"/>
              <w:szCs w:val="16"/>
            </w:rPr>
            <w:t>ndicate Unit of measure</w:t>
          </w:r>
        </w:p>
      </w:docPartBody>
    </w:docPart>
    <w:docPart>
      <w:docPartPr>
        <w:name w:val="6E5EE47AAE73455D9515FBE078C5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95BF-9E80-47A3-88D6-C3DC85D34110}"/>
      </w:docPartPr>
      <w:docPartBody>
        <w:p w:rsidR="00AC7D9E" w:rsidRDefault="00E0209A" w:rsidP="00E0209A">
          <w:pPr>
            <w:pStyle w:val="6E5EE47AAE73455D9515FBE078C5D606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gloss</w:t>
          </w:r>
        </w:p>
      </w:docPartBody>
    </w:docPart>
    <w:docPart>
      <w:docPartPr>
        <w:name w:val="4EC79D9230664EA884521B95F0660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E6597-86B6-4697-A8F0-8A772F45B566}"/>
      </w:docPartPr>
      <w:docPartBody>
        <w:p w:rsidR="00AC7D9E" w:rsidRDefault="00E0209A" w:rsidP="00E0209A">
          <w:pPr>
            <w:pStyle w:val="4EC79D9230664EA884521B95F0660F6F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degrees</w:t>
          </w:r>
        </w:p>
      </w:docPartBody>
    </w:docPart>
    <w:docPart>
      <w:docPartPr>
        <w:name w:val="9692A4B330B2472D8A8B5AFCCA1B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3241-50C4-43A1-AEC6-0E8CA04C0DDB}"/>
      </w:docPartPr>
      <w:docPartBody>
        <w:p w:rsidR="003273BD" w:rsidRDefault="00CF4359">
          <w:pPr>
            <w:pStyle w:val="9692A4B330B2472D8A8B5AFCCA1B976E"/>
          </w:pPr>
          <w:r w:rsidRPr="00EC0296">
            <w:rPr>
              <w:rStyle w:val="PlaceholderText"/>
            </w:rPr>
            <w:t>Address Line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1264F4"/>
    <w:rsid w:val="00261439"/>
    <w:rsid w:val="002F2F6D"/>
    <w:rsid w:val="003273BD"/>
    <w:rsid w:val="00365918"/>
    <w:rsid w:val="003B4F2B"/>
    <w:rsid w:val="0055539C"/>
    <w:rsid w:val="00641AFA"/>
    <w:rsid w:val="00715110"/>
    <w:rsid w:val="00853FB1"/>
    <w:rsid w:val="00981D53"/>
    <w:rsid w:val="00A64D35"/>
    <w:rsid w:val="00AC7D9E"/>
    <w:rsid w:val="00AE6201"/>
    <w:rsid w:val="00C62DF8"/>
    <w:rsid w:val="00C76C24"/>
    <w:rsid w:val="00CF4359"/>
    <w:rsid w:val="00E0209A"/>
    <w:rsid w:val="00F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E6201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E5BCECD1F0634D70A2B75B25D3BEFD81">
    <w:name w:val="E5BCECD1F0634D70A2B75B25D3BEFD81"/>
    <w:rsid w:val="00E0209A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DC390F3202B54084A374499B52744877">
    <w:name w:val="DC390F3202B54084A374499B52744877"/>
    <w:rsid w:val="00E0209A"/>
  </w:style>
  <w:style w:type="paragraph" w:customStyle="1" w:styleId="D13064EB0F574142A214725F1AA1D0D6">
    <w:name w:val="D13064EB0F574142A214725F1AA1D0D6"/>
    <w:rsid w:val="00E0209A"/>
  </w:style>
  <w:style w:type="paragraph" w:customStyle="1" w:styleId="EE33A50966FB475FBFFE5F290F659E79">
    <w:name w:val="EE33A50966FB475FBFFE5F290F659E79"/>
    <w:rsid w:val="00E0209A"/>
  </w:style>
  <w:style w:type="paragraph" w:customStyle="1" w:styleId="189C50E32AC24BB58D3A9D28F35282B5">
    <w:name w:val="189C50E32AC24BB58D3A9D28F35282B5"/>
    <w:rsid w:val="00E0209A"/>
  </w:style>
  <w:style w:type="paragraph" w:customStyle="1" w:styleId="E777B6CF682C4B78813B3A62ABF8B07D">
    <w:name w:val="E777B6CF682C4B78813B3A62ABF8B07D"/>
    <w:rsid w:val="00E0209A"/>
  </w:style>
  <w:style w:type="paragraph" w:customStyle="1" w:styleId="4047D362B4C34A1ABC32FB7C5AD53305">
    <w:name w:val="4047D362B4C34A1ABC32FB7C5AD53305"/>
    <w:rsid w:val="00E0209A"/>
  </w:style>
  <w:style w:type="paragraph" w:customStyle="1" w:styleId="C649A78701214C72A2E0290CF1FC88C1">
    <w:name w:val="C649A78701214C72A2E0290CF1FC88C1"/>
    <w:rsid w:val="00E0209A"/>
  </w:style>
  <w:style w:type="paragraph" w:customStyle="1" w:styleId="D9077B3F7C43426386F2F0927C9E6AC5">
    <w:name w:val="D9077B3F7C43426386F2F0927C9E6AC5"/>
    <w:rsid w:val="00E0209A"/>
  </w:style>
  <w:style w:type="paragraph" w:customStyle="1" w:styleId="E8DB14D5E2C84D43973CFAD69603602B">
    <w:name w:val="E8DB14D5E2C84D43973CFAD69603602B"/>
    <w:rsid w:val="00E0209A"/>
  </w:style>
  <w:style w:type="paragraph" w:customStyle="1" w:styleId="776F42F20B61459E93E8EEFF904F1168">
    <w:name w:val="776F42F20B61459E93E8EEFF904F1168"/>
    <w:rsid w:val="00E0209A"/>
  </w:style>
  <w:style w:type="paragraph" w:customStyle="1" w:styleId="12037EBA696B4A6DAB11401DA2A50580">
    <w:name w:val="12037EBA696B4A6DAB11401DA2A50580"/>
    <w:rsid w:val="00E0209A"/>
  </w:style>
  <w:style w:type="paragraph" w:customStyle="1" w:styleId="1D2933EED7F74BAB97DB7AC1E1B54FD7">
    <w:name w:val="1D2933EED7F74BAB97DB7AC1E1B54FD7"/>
    <w:rsid w:val="00E0209A"/>
  </w:style>
  <w:style w:type="paragraph" w:customStyle="1" w:styleId="2733464AC84840FCAFAC2E6C61AC8854">
    <w:name w:val="2733464AC84840FCAFAC2E6C61AC8854"/>
    <w:rsid w:val="00E0209A"/>
  </w:style>
  <w:style w:type="paragraph" w:customStyle="1" w:styleId="6362F405C4224A429CC73BB3CD9863BD">
    <w:name w:val="6362F405C4224A429CC73BB3CD9863BD"/>
    <w:rsid w:val="00E0209A"/>
  </w:style>
  <w:style w:type="paragraph" w:customStyle="1" w:styleId="9AD9802FE30042E5A4B0E782A9397F25">
    <w:name w:val="9AD9802FE30042E5A4B0E782A9397F25"/>
    <w:rsid w:val="00E0209A"/>
  </w:style>
  <w:style w:type="paragraph" w:customStyle="1" w:styleId="697345F618D6426EB685DDCD1270A538">
    <w:name w:val="697345F618D6426EB685DDCD1270A538"/>
    <w:rsid w:val="00E0209A"/>
  </w:style>
  <w:style w:type="paragraph" w:customStyle="1" w:styleId="CBBE5DA0A4A840FC8CC0B89162A5C9B0">
    <w:name w:val="CBBE5DA0A4A840FC8CC0B89162A5C9B0"/>
    <w:rsid w:val="00E0209A"/>
  </w:style>
  <w:style w:type="paragraph" w:customStyle="1" w:styleId="96F20CB24327433384B85A96ECF7DFC8">
    <w:name w:val="96F20CB24327433384B85A96ECF7DFC8"/>
    <w:rsid w:val="00E0209A"/>
  </w:style>
  <w:style w:type="paragraph" w:customStyle="1" w:styleId="75E24B76C64A49EDAD907472F82644AC">
    <w:name w:val="75E24B76C64A49EDAD907472F82644AC"/>
    <w:rsid w:val="00E0209A"/>
  </w:style>
  <w:style w:type="paragraph" w:customStyle="1" w:styleId="AFFB249F00224266B1E81249489C2DEB">
    <w:name w:val="AFFB249F00224266B1E81249489C2DEB"/>
    <w:rsid w:val="00E0209A"/>
  </w:style>
  <w:style w:type="paragraph" w:customStyle="1" w:styleId="89A092B23A894040B8FD11BD382FA431">
    <w:name w:val="89A092B23A894040B8FD11BD382FA431"/>
    <w:rsid w:val="00E0209A"/>
  </w:style>
  <w:style w:type="paragraph" w:customStyle="1" w:styleId="5BEE236395B6415DA986B2AA5E0C7478">
    <w:name w:val="5BEE236395B6415DA986B2AA5E0C7478"/>
    <w:rsid w:val="00E0209A"/>
  </w:style>
  <w:style w:type="paragraph" w:customStyle="1" w:styleId="89EEEA0F1B0343DB9B6F098B1E19A7B4">
    <w:name w:val="89EEEA0F1B0343DB9B6F098B1E19A7B4"/>
    <w:rsid w:val="00E0209A"/>
  </w:style>
  <w:style w:type="paragraph" w:customStyle="1" w:styleId="69D5B39B11AF453FB574EB2AA2734522">
    <w:name w:val="69D5B39B11AF453FB574EB2AA2734522"/>
    <w:rsid w:val="00E0209A"/>
  </w:style>
  <w:style w:type="paragraph" w:customStyle="1" w:styleId="2AB7E5FD4F8A4769843D30D8A9EA73CE">
    <w:name w:val="2AB7E5FD4F8A4769843D30D8A9EA73CE"/>
    <w:rsid w:val="00E0209A"/>
  </w:style>
  <w:style w:type="paragraph" w:customStyle="1" w:styleId="9D581A7FC3EE44D6B92238F7E2C15376">
    <w:name w:val="9D581A7FC3EE44D6B92238F7E2C15376"/>
    <w:rsid w:val="00E0209A"/>
  </w:style>
  <w:style w:type="paragraph" w:customStyle="1" w:styleId="0653E2F5960E4719AB170FC1422E2A01">
    <w:name w:val="0653E2F5960E4719AB170FC1422E2A01"/>
    <w:rsid w:val="00E0209A"/>
  </w:style>
  <w:style w:type="paragraph" w:customStyle="1" w:styleId="55E3908A6DC64146B7EFD5D3DE966AD6">
    <w:name w:val="55E3908A6DC64146B7EFD5D3DE966AD6"/>
    <w:rsid w:val="00E0209A"/>
  </w:style>
  <w:style w:type="paragraph" w:customStyle="1" w:styleId="7BACA9BA66934366B57DD796938EFB80">
    <w:name w:val="7BACA9BA66934366B57DD796938EFB80"/>
    <w:rsid w:val="00E0209A"/>
  </w:style>
  <w:style w:type="paragraph" w:customStyle="1" w:styleId="2148D37536504A8E8662344C90D0FB6F">
    <w:name w:val="2148D37536504A8E8662344C90D0FB6F"/>
    <w:rsid w:val="00E0209A"/>
  </w:style>
  <w:style w:type="paragraph" w:customStyle="1" w:styleId="5EE6F1EE2833435387DBD6DEF3547AA2">
    <w:name w:val="5EE6F1EE2833435387DBD6DEF3547AA2"/>
    <w:rsid w:val="00E0209A"/>
  </w:style>
  <w:style w:type="paragraph" w:customStyle="1" w:styleId="6E5EE47AAE73455D9515FBE078C5D606">
    <w:name w:val="6E5EE47AAE73455D9515FBE078C5D606"/>
    <w:rsid w:val="00E0209A"/>
  </w:style>
  <w:style w:type="paragraph" w:customStyle="1" w:styleId="4EC79D9230664EA884521B95F0660F6F">
    <w:name w:val="4EC79D9230664EA884521B95F0660F6F"/>
    <w:rsid w:val="00E0209A"/>
  </w:style>
  <w:style w:type="paragraph" w:customStyle="1" w:styleId="63EB4BB848594AE3BB2BA56C6CCB527F">
    <w:name w:val="63EB4BB848594AE3BB2BA56C6CCB527F"/>
    <w:rsid w:val="00E0209A"/>
  </w:style>
  <w:style w:type="paragraph" w:customStyle="1" w:styleId="B7B42D3DCE12464089054D26FAB9DD0C">
    <w:name w:val="B7B42D3DCE12464089054D26FAB9DD0C"/>
    <w:rsid w:val="00E0209A"/>
  </w:style>
  <w:style w:type="paragraph" w:customStyle="1" w:styleId="251F61A430BA4B06B23688F20EC802B82">
    <w:name w:val="251F61A430BA4B06B23688F20EC802B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85DBD04C2EA498BB5514C3B88611B6D2">
    <w:name w:val="A85DBD04C2EA498BB5514C3B88611B6D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5CD0FE488F460A97A835A9044F784C2">
    <w:name w:val="C05CD0FE488F460A97A835A9044F784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7239CE4DFD444F394F3EBDBDE062DAC2">
    <w:name w:val="37239CE4DFD444F394F3EBDBDE062DA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489266D8387415CBEA11615EFA1AD4E2">
    <w:name w:val="4489266D8387415CBEA11615EFA1AD4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54B56ADE1064E4F9E8C628FAF2677C12">
    <w:name w:val="A54B56ADE1064E4F9E8C628FAF2677C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BE15ABF4B254EB9978EA2272E7FE0012">
    <w:name w:val="7BE15ABF4B254EB9978EA2272E7FE00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9C1E477BF0B4F11A75081380EBCF23C2">
    <w:name w:val="F9C1E477BF0B4F11A75081380EBCF23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9FEF7DAC02E415E97F42816D1220B242">
    <w:name w:val="79FEF7DAC02E415E97F42816D1220B2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A2EDEA2097F4D6A9407B828BD81E8BF2">
    <w:name w:val="3A2EDEA2097F4D6A9407B828BD81E8BF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715BD45CB654EA3A3493C1CBF6502F52">
    <w:name w:val="8715BD45CB654EA3A3493C1CBF6502F5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656D9D5B7E446C4856B61E34CC9D1D62">
    <w:name w:val="7656D9D5B7E446C4856B61E34CC9D1D6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EA18E08557148E884844D3BEF4AA37D2">
    <w:name w:val="2EA18E08557148E884844D3BEF4AA37D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0594DAF015A47A89B351F47390248CE2">
    <w:name w:val="70594DAF015A47A89B351F47390248C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1F4F0207F3742B9984931FF9FEF838A2">
    <w:name w:val="41F4F0207F3742B9984931FF9FEF838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419AF73B8F54D75890C969AB88548222">
    <w:name w:val="2419AF73B8F54D75890C969AB8854822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21299D1042426EB5F4E0BB209659312">
    <w:name w:val="EF21299D1042426EB5F4E0BB2096593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0DB70753BF94691840B5FAEFFE2DDFE2">
    <w:name w:val="B0DB70753BF94691840B5FAEFFE2DDF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AB2B4B4423C4B048034F0F6B3B7D8562">
    <w:name w:val="8AB2B4B4423C4B048034F0F6B3B7D856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7669BCABB01498AB4581B4B4804BD182">
    <w:name w:val="57669BCABB01498AB4581B4B4804BD1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38DC2FF016D45B6837F4A031CEA29B82">
    <w:name w:val="C38DC2FF016D45B6837F4A031CEA29B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72A34706C4B4776803F91A8712204012">
    <w:name w:val="D72A34706C4B4776803F91A87122040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09359C6F54D4E3CB3A13CAE63086DEE2">
    <w:name w:val="F09359C6F54D4E3CB3A13CAE63086DE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BBEBB1C889E47BF9A9B47BAA21500BE2">
    <w:name w:val="FBBEBB1C889E47BF9A9B47BAA21500B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4BAA44A755D46ED96014F443232FF0A2">
    <w:name w:val="54BAA44A755D46ED96014F443232FF0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F827BD09FC49D3A39AE550968917EA2">
    <w:name w:val="DFF827BD09FC49D3A39AE550968917E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9D22AD39A654A4680543539A80060152">
    <w:name w:val="49D22AD39A654A4680543539A8006015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E984BB42367421D8F5B0B0A251B19C92">
    <w:name w:val="3E984BB42367421D8F5B0B0A251B19C9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B8217FD234340EC984FF1D9C9EAB7A32">
    <w:name w:val="6B8217FD234340EC984FF1D9C9EAB7A3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5764200AE6D48038F75200557236A3F2">
    <w:name w:val="25764200AE6D48038F75200557236A3F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B00E16E24324B75A2E378DE8670EE422">
    <w:name w:val="6B00E16E24324B75A2E378DE8670EE42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6B28CDCD63E45F6B52D8B29BE42DCD12">
    <w:name w:val="56B28CDCD63E45F6B52D8B29BE42DCD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3D1C691C5DF42B9BBFDE32E5C3C088B2">
    <w:name w:val="B3D1C691C5DF42B9BBFDE32E5C3C088B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06EF32401774D598DC62D447B1660652">
    <w:name w:val="306EF32401774D598DC62D447B166065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E9358C1B1E4DE7ADB50C42DE5C31DA2">
    <w:name w:val="2AE9358C1B1E4DE7ADB50C42DE5C31D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B5BA4B9C324B62A3BF946494B03C242">
    <w:name w:val="C0B5BA4B9C324B62A3BF946494B03C2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AE6CDDCC74644DAA987A8B7916205CC2">
    <w:name w:val="1AE6CDDCC74644DAA987A8B7916205C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33A51CDBE534F93B1D9F4EB93D6A4722">
    <w:name w:val="533A51CDBE534F93B1D9F4EB93D6A472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829CAA65B7744BD9800E02408474BE42">
    <w:name w:val="8829CAA65B7744BD9800E02408474BE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D8029079892469DBEA3A06441882E772">
    <w:name w:val="4D8029079892469DBEA3A06441882E77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64C0A3976F412A8CFC43160770AEEC2">
    <w:name w:val="CD64C0A3976F412A8CFC43160770AEE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E08A608C4AC45A29400626F2904DCE42">
    <w:name w:val="5E08A608C4AC45A29400626F2904DCE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057164B5F9A4D0E830CB942FCA0ADAB1">
    <w:name w:val="E057164B5F9A4D0E830CB942FCA0ADAB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EDCD6901F454B7B9B68BFA85E7608DD1">
    <w:name w:val="9EDCD6901F454B7B9B68BFA85E7608DD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7916A420F3F42FC96915F61B86060AF1">
    <w:name w:val="C7916A420F3F42FC96915F61B86060AF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52DDC15991247A98132EBAFAA9D99C21">
    <w:name w:val="552DDC15991247A98132EBAFAA9D99C2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AC6F6A5ADA46AA888D4A4B368714081">
    <w:name w:val="C0AC6F6A5ADA46AA888D4A4B36871408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C63F8FC08814519A3840896FA59FCDC1">
    <w:name w:val="2C63F8FC08814519A3840896FA59FCDC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2">
    <w:name w:val="23A485C50992413E80351831C23FE94C2"/>
    <w:rsid w:val="00A64D35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  <w:style w:type="paragraph" w:customStyle="1" w:styleId="6C080E33A6784B5FA85B517F526B291D">
    <w:name w:val="6C080E33A6784B5FA85B517F526B291D"/>
    <w:rsid w:val="00AC7D9E"/>
  </w:style>
  <w:style w:type="paragraph" w:customStyle="1" w:styleId="29E4A5B70BAF460F920DFA62D164D019">
    <w:name w:val="29E4A5B70BAF460F920DFA62D164D019"/>
    <w:rsid w:val="00AC7D9E"/>
  </w:style>
  <w:style w:type="paragraph" w:customStyle="1" w:styleId="CC718258247046CF8495C6BBA37A98C6">
    <w:name w:val="CC718258247046CF8495C6BBA37A98C6"/>
    <w:rsid w:val="00AC7D9E"/>
  </w:style>
  <w:style w:type="paragraph" w:customStyle="1" w:styleId="D0E5353F8B0C4F24BA8783F8B4AA6E89">
    <w:name w:val="D0E5353F8B0C4F24BA8783F8B4AA6E89"/>
    <w:rsid w:val="00AC7D9E"/>
  </w:style>
  <w:style w:type="paragraph" w:customStyle="1" w:styleId="0FF7B1918D344F18B7A2FB35E0DACD4D">
    <w:name w:val="0FF7B1918D344F18B7A2FB35E0DACD4D"/>
    <w:rsid w:val="00AC7D9E"/>
  </w:style>
  <w:style w:type="paragraph" w:customStyle="1" w:styleId="EA7757B44031404D894144D9380129C0">
    <w:name w:val="EA7757B44031404D894144D9380129C0"/>
    <w:rsid w:val="00AC7D9E"/>
  </w:style>
  <w:style w:type="paragraph" w:customStyle="1" w:styleId="868BD7551A68433C9589BDF47487C353">
    <w:name w:val="868BD7551A68433C9589BDF47487C353"/>
    <w:rsid w:val="00AC7D9E"/>
  </w:style>
  <w:style w:type="paragraph" w:customStyle="1" w:styleId="5A678D0C83F34BEAB1F1694B4D2AC16E">
    <w:name w:val="5A678D0C83F34BEAB1F1694B4D2AC16E"/>
    <w:rsid w:val="00AC7D9E"/>
  </w:style>
  <w:style w:type="paragraph" w:customStyle="1" w:styleId="0A7CBE63B2F04D549CA27A6A8F728150">
    <w:name w:val="0A7CBE63B2F04D549CA27A6A8F728150"/>
    <w:rsid w:val="00AC7D9E"/>
  </w:style>
  <w:style w:type="paragraph" w:customStyle="1" w:styleId="0C2056705EAA4AB38C315F251716AB3F">
    <w:name w:val="0C2056705EAA4AB38C315F251716AB3F"/>
    <w:rsid w:val="00AC7D9E"/>
  </w:style>
  <w:style w:type="paragraph" w:customStyle="1" w:styleId="7723CF2C03E44C908DA7F966FB0E3203">
    <w:name w:val="7723CF2C03E44C908DA7F966FB0E3203"/>
    <w:rsid w:val="00AC7D9E"/>
  </w:style>
  <w:style w:type="paragraph" w:customStyle="1" w:styleId="1F2BA4EB4D4749D1B61BC2E3292543C4">
    <w:name w:val="1F2BA4EB4D4749D1B61BC2E3292543C4"/>
    <w:rsid w:val="00AC7D9E"/>
  </w:style>
  <w:style w:type="paragraph" w:customStyle="1" w:styleId="23980F3F2352480F99BBA53D1E79F16E">
    <w:name w:val="23980F3F2352480F99BBA53D1E79F16E"/>
  </w:style>
  <w:style w:type="paragraph" w:customStyle="1" w:styleId="13EDDDD9014B4809B6B0EB1D69CC5065">
    <w:name w:val="13EDDDD9014B4809B6B0EB1D69CC5065"/>
    <w:rsid w:val="00AE6201"/>
  </w:style>
  <w:style w:type="paragraph" w:customStyle="1" w:styleId="41C914953E5647E98CAD2203D1701DCD">
    <w:name w:val="41C914953E5647E98CAD2203D1701DCD"/>
  </w:style>
  <w:style w:type="paragraph" w:customStyle="1" w:styleId="9692A4B330B2472D8A8B5AFCCA1B976E">
    <w:name w:val="9692A4B330B2472D8A8B5AFCCA1B9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F6FURX2AMM7C-1641164252-864</_dlc_DocId>
    <_dlc_DocIdUrl xmlns="9c8f50ee-80a5-4e6e-aa62-1a56c68d4b51">
      <Url>https://csiroau.sharepoint.com/sites/VS2/_layouts/15/DocIdRedir.aspx?ID=F6FURX2AMM7C-1641164252-864</Url>
      <Description>F6FURX2AMM7C-1641164252-864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AP-F007 V1</vt:lpstr>
    </vt:vector>
  </TitlesOfParts>
  <Company/>
  <LinksUpToDate>false</LinksUpToDate>
  <CharactersWithSpaces>4649</CharactersWithSpaces>
  <SharedDoc>false</SharedDoc>
  <HLinks>
    <vt:vector size="12" baseType="variant">
      <vt:variant>
        <vt:i4>1376275</vt:i4>
      </vt:variant>
      <vt:variant>
        <vt:i4>3</vt:i4>
      </vt:variant>
      <vt:variant>
        <vt:i4>0</vt:i4>
      </vt:variant>
      <vt:variant>
        <vt:i4>5</vt:i4>
      </vt:variant>
      <vt:variant>
        <vt:lpwstr>https://vs.csiro.au/apas/specifications/</vt:lpwstr>
      </vt:variant>
      <vt:variant>
        <vt:lpwstr/>
      </vt:variant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https://vs.csiro.au/apas/list-of-certified-products/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AP-D139</dc:title>
  <dc:subject>Application form: Product certification – Manufacturer</dc:subject>
  <dc:creator>Lennon-Bowers, Trudy (Science Connect, Clayton North)</dc:creator>
  <cp:keywords/>
  <dc:description/>
  <cp:lastModifiedBy>Lennon-Bowers, Trudy (She / Her) (Science Connect, Clayton North)</cp:lastModifiedBy>
  <cp:revision>3</cp:revision>
  <dcterms:created xsi:type="dcterms:W3CDTF">2025-05-26T03:06:00Z</dcterms:created>
  <dcterms:modified xsi:type="dcterms:W3CDTF">2025-05-26T03:10:00Z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812558d7-ad23-4b0b-b55b-601e12a8749b</vt:lpwstr>
  </property>
</Properties>
</file>