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0115" w14:textId="7E73C3CF" w:rsidR="00260F90" w:rsidRDefault="001803CF" w:rsidP="00260F90">
      <w:pPr>
        <w:jc w:val="center"/>
        <w:rPr>
          <w:b/>
          <w:bCs/>
        </w:rPr>
      </w:pPr>
      <w:r w:rsidRPr="00F955FB">
        <w:rPr>
          <w:b/>
          <w:bCs/>
        </w:rPr>
        <w:t xml:space="preserve">Statement of </w:t>
      </w:r>
      <w:r>
        <w:rPr>
          <w:b/>
          <w:bCs/>
        </w:rPr>
        <w:t xml:space="preserve">VOC content in product determined by </w:t>
      </w:r>
      <w:r w:rsidRPr="00F955FB">
        <w:rPr>
          <w:b/>
          <w:bCs/>
        </w:rPr>
        <w:t>mass % raw materials in wet/base product.</w:t>
      </w:r>
    </w:p>
    <w:tbl>
      <w:tblPr>
        <w:tblStyle w:val="TableHidden"/>
        <w:tblW w:w="9628" w:type="dxa"/>
        <w:tblLook w:val="04A0" w:firstRow="1" w:lastRow="0" w:firstColumn="1" w:lastColumn="0" w:noHBand="0" w:noVBand="1"/>
      </w:tblPr>
      <w:tblGrid>
        <w:gridCol w:w="1134"/>
        <w:gridCol w:w="8494"/>
      </w:tblGrid>
      <w:tr w:rsidR="001803CF" w:rsidRPr="002E1168" w14:paraId="0B7B6573" w14:textId="77777777" w:rsidTr="001803CF">
        <w:tc>
          <w:tcPr>
            <w:tcW w:w="1134" w:type="dxa"/>
          </w:tcPr>
          <w:p w14:paraId="1CC34EFC" w14:textId="77777777" w:rsidR="001803CF" w:rsidRPr="002E1168" w:rsidRDefault="001803CF" w:rsidP="001803CF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Purpose:</w:t>
            </w:r>
          </w:p>
        </w:tc>
        <w:tc>
          <w:tcPr>
            <w:tcW w:w="8494" w:type="dxa"/>
          </w:tcPr>
          <w:p w14:paraId="224165E0" w14:textId="77777777" w:rsidR="001803CF" w:rsidRPr="002E1168" w:rsidRDefault="001803CF" w:rsidP="001803CF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DC3A9F">
              <w:rPr>
                <w:sz w:val="16"/>
                <w:szCs w:val="16"/>
              </w:rPr>
              <w:t xml:space="preserve">This form, to be completed by an </w:t>
            </w:r>
            <w:r w:rsidRPr="00061A5B">
              <w:rPr>
                <w:sz w:val="16"/>
                <w:szCs w:val="16"/>
              </w:rPr>
              <w:t xml:space="preserve">APAS </w:t>
            </w:r>
            <w:r>
              <w:rPr>
                <w:sz w:val="16"/>
                <w:szCs w:val="16"/>
              </w:rPr>
              <w:t>signatory of the RMU</w:t>
            </w:r>
            <w:r w:rsidRPr="00DC3A9F">
              <w:rPr>
                <w:sz w:val="16"/>
                <w:szCs w:val="16"/>
              </w:rPr>
              <w:t xml:space="preserve">, is </w:t>
            </w:r>
            <w:r>
              <w:rPr>
                <w:sz w:val="16"/>
                <w:szCs w:val="16"/>
              </w:rPr>
              <w:t>to formally declare the VOC content of a product submitted for APAS certification against a nominated specification</w:t>
            </w:r>
            <w:r w:rsidRPr="00715BC6">
              <w:rPr>
                <w:sz w:val="16"/>
                <w:szCs w:val="16"/>
              </w:rPr>
              <w:t>.</w:t>
            </w:r>
          </w:p>
          <w:p w14:paraId="41EE0C08" w14:textId="77777777" w:rsidR="001803CF" w:rsidRDefault="001803CF" w:rsidP="001803CF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>
              <w:rPr>
                <w:sz w:val="16"/>
                <w:szCs w:val="16"/>
              </w:rPr>
              <w:t>For products seeking certification against a specification listed in Table 1 and 2 of APAS document AP-D181, this form provides formal verification that a product conforms with the stated VOC limits</w:t>
            </w:r>
            <w:r w:rsidRPr="002E1168">
              <w:rPr>
                <w:sz w:val="16"/>
                <w:szCs w:val="22"/>
              </w:rPr>
              <w:t>.</w:t>
            </w:r>
          </w:p>
          <w:p w14:paraId="082AF268" w14:textId="64505796" w:rsidR="001803CF" w:rsidRPr="002E1168" w:rsidRDefault="001803CF" w:rsidP="001803CF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Retain a copy as a record.</w:t>
            </w:r>
          </w:p>
        </w:tc>
      </w:tr>
      <w:tr w:rsidR="001803CF" w:rsidRPr="002E1168" w14:paraId="67539848" w14:textId="77777777" w:rsidTr="001803CF">
        <w:tc>
          <w:tcPr>
            <w:tcW w:w="1134" w:type="dxa"/>
          </w:tcPr>
          <w:p w14:paraId="17EFA640" w14:textId="77777777" w:rsidR="001803CF" w:rsidRPr="002E1168" w:rsidRDefault="001803CF" w:rsidP="001803CF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Instructions:</w:t>
            </w:r>
          </w:p>
        </w:tc>
        <w:tc>
          <w:tcPr>
            <w:tcW w:w="8494" w:type="dxa"/>
          </w:tcPr>
          <w:p w14:paraId="793CF6AC" w14:textId="77777777" w:rsidR="001803CF" w:rsidRPr="002E1168" w:rsidRDefault="001803CF" w:rsidP="001803CF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Use one form per product, component,</w:t>
            </w:r>
            <w:r>
              <w:rPr>
                <w:sz w:val="16"/>
                <w:szCs w:val="22"/>
              </w:rPr>
              <w:t xml:space="preserve"> </w:t>
            </w:r>
            <w:r w:rsidRPr="002A55E0">
              <w:rPr>
                <w:sz w:val="16"/>
                <w:szCs w:val="16"/>
              </w:rPr>
              <w:t>or combination thereof</w:t>
            </w:r>
            <w:r w:rsidRPr="002E1168">
              <w:rPr>
                <w:sz w:val="16"/>
                <w:szCs w:val="22"/>
              </w:rPr>
              <w:t xml:space="preserve"> i.e., Part A or B</w:t>
            </w:r>
            <w:r>
              <w:rPr>
                <w:sz w:val="16"/>
                <w:szCs w:val="22"/>
              </w:rPr>
              <w:t>, or Part A + Part B.</w:t>
            </w:r>
          </w:p>
          <w:p w14:paraId="32D014E1" w14:textId="77777777" w:rsidR="001803CF" w:rsidRPr="002E1168" w:rsidRDefault="001803CF" w:rsidP="001803CF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Fill in the form by completing the sections, as applicable.</w:t>
            </w:r>
          </w:p>
          <w:p w14:paraId="73BDC0E5" w14:textId="77777777" w:rsidR="001803CF" w:rsidRPr="00061A5B" w:rsidRDefault="001803CF" w:rsidP="001803CF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>
              <w:rPr>
                <w:sz w:val="16"/>
                <w:szCs w:val="16"/>
              </w:rPr>
              <w:t>Only products containing VOCs, as defined in APAS document AP-D181, are to be listed</w:t>
            </w:r>
            <w:r w:rsidRPr="00DC3A9F">
              <w:rPr>
                <w:sz w:val="16"/>
                <w:szCs w:val="16"/>
              </w:rPr>
              <w:t>.</w:t>
            </w:r>
          </w:p>
          <w:p w14:paraId="51873450" w14:textId="4264D20C" w:rsidR="001803CF" w:rsidRPr="002E1168" w:rsidRDefault="001803CF" w:rsidP="001803CF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>
              <w:rPr>
                <w:sz w:val="16"/>
                <w:szCs w:val="16"/>
              </w:rPr>
              <w:t xml:space="preserve">A raw material may be listed by its chemical name, its proprietary name, or the manufacturer’s raw material code. </w:t>
            </w:r>
            <w:r>
              <w:rPr>
                <w:sz w:val="16"/>
                <w:szCs w:val="16"/>
              </w:rPr>
              <w:br/>
              <w:t>Full traceability shall apply; a listed raw material shall be traceable back to the product formulation.</w:t>
            </w:r>
          </w:p>
        </w:tc>
      </w:tr>
    </w:tbl>
    <w:p w14:paraId="767B07E2" w14:textId="77777777" w:rsidR="00260F90" w:rsidRPr="00D8319B" w:rsidRDefault="00260F90" w:rsidP="00260F90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60F90" w:rsidRPr="00686312" w14:paraId="0097EC89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A53A6" w14:textId="77777777" w:rsidR="00260F90" w:rsidRPr="00686312" w:rsidRDefault="00260F90" w:rsidP="00187644">
            <w:pPr>
              <w:rPr>
                <w:b w:val="0"/>
                <w:bCs/>
                <w:sz w:val="20"/>
                <w:szCs w:val="20"/>
              </w:rPr>
            </w:pPr>
            <w:r w:rsidRPr="00686312">
              <w:rPr>
                <w:sz w:val="20"/>
                <w:szCs w:val="20"/>
              </w:rPr>
              <w:t>SECTION A:</w:t>
            </w:r>
            <w:r w:rsidRPr="00686312">
              <w:rPr>
                <w:b w:val="0"/>
                <w:bCs/>
                <w:sz w:val="20"/>
                <w:szCs w:val="20"/>
              </w:rPr>
              <w:t xml:space="preserve"> </w:t>
            </w:r>
            <w:r w:rsidRPr="00686312">
              <w:rPr>
                <w:sz w:val="20"/>
                <w:szCs w:val="20"/>
              </w:rPr>
              <w:t>Background information</w:t>
            </w:r>
          </w:p>
        </w:tc>
      </w:tr>
      <w:tr w:rsidR="00260F90" w:rsidRPr="00686312" w14:paraId="43D8339B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</w:tcPr>
          <w:p w14:paraId="5F5A0674" w14:textId="5AF59DEC" w:rsidR="00260F90" w:rsidRPr="00686312" w:rsidRDefault="00260F90" w:rsidP="00187644">
            <w:pPr>
              <w:pStyle w:val="ListParagraph"/>
              <w:ind w:left="0"/>
              <w:jc w:val="both"/>
              <w:rPr>
                <w:b w:val="0"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Manufacturer</w:t>
            </w:r>
            <w:r w:rsidR="001803CF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name, RMU No.(s) &amp; location(s) where manufacture occurs)</w:t>
            </w:r>
            <w:r w:rsidRPr="00686312">
              <w:rPr>
                <w:b w:val="0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2004425632"/>
            <w:placeholder>
              <w:docPart w:val="251F61A430BA4B06B23688F20EC802B8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</w:tcBorders>
              </w:tcPr>
              <w:p w14:paraId="1BB6834F" w14:textId="77777777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manufacturer details</w:t>
                </w:r>
              </w:p>
            </w:tc>
          </w:sdtContent>
        </w:sdt>
      </w:tr>
      <w:tr w:rsidR="00260F90" w:rsidRPr="00686312" w14:paraId="22BD1B5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40AD34" w14:textId="08C03BD3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c</w:t>
            </w:r>
            <w:r w:rsidRPr="00686312">
              <w:rPr>
                <w:bCs/>
                <w:sz w:val="16"/>
                <w:szCs w:val="16"/>
              </w:rPr>
              <w:t>ode: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890415362"/>
            <w:placeholder>
              <w:docPart w:val="A85DBD04C2EA498BB5514C3B88611B6D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441934F" w14:textId="77777777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code</w:t>
                </w:r>
              </w:p>
            </w:tc>
          </w:sdtContent>
        </w:sdt>
      </w:tr>
      <w:tr w:rsidR="00260F90" w:rsidRPr="00686312" w14:paraId="45347BA3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CF7435" w14:textId="5CEC0B22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990757031"/>
            <w:placeholder>
              <w:docPart w:val="C05CD0FE488F460A97A835A9044F784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0AA02A6" w14:textId="77777777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</w:tr>
      <w:tr w:rsidR="00260F90" w:rsidRPr="00686312" w14:paraId="5985267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977F442" w14:textId="694E91F1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Parent </w:t>
            </w:r>
            <w:r>
              <w:rPr>
                <w:bCs/>
                <w:sz w:val="16"/>
                <w:szCs w:val="16"/>
              </w:rPr>
              <w:t>p</w:t>
            </w:r>
            <w:r w:rsidRPr="00686312">
              <w:rPr>
                <w:bCs/>
                <w:sz w:val="16"/>
                <w:szCs w:val="16"/>
              </w:rPr>
              <w:t xml:space="preserve">roduct </w:t>
            </w:r>
            <w:r>
              <w:rPr>
                <w:bCs/>
                <w:sz w:val="16"/>
                <w:szCs w:val="16"/>
              </w:rPr>
              <w:t>r</w:t>
            </w:r>
            <w:r w:rsidRPr="00686312">
              <w:rPr>
                <w:bCs/>
                <w:sz w:val="16"/>
                <w:szCs w:val="16"/>
              </w:rPr>
              <w:t xml:space="preserve">evision </w:t>
            </w:r>
            <w:r w:rsidR="00182D9E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1803CF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 xml:space="preserve">(data describing this product derived from </w:t>
            </w:r>
            <w:r w:rsidR="001803CF" w:rsidRPr="00686312">
              <w:rPr>
                <w:b w:val="0"/>
                <w:sz w:val="14"/>
                <w:szCs w:val="14"/>
              </w:rPr>
              <w:t>formulation</w:t>
            </w:r>
            <w:r w:rsidRPr="00686312">
              <w:rPr>
                <w:b w:val="0"/>
                <w:sz w:val="14"/>
                <w:szCs w:val="14"/>
              </w:rPr>
              <w:t xml:space="preserve"> revision no.)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704866266"/>
            <w:placeholder>
              <w:docPart w:val="37239CE4DFD444F394F3EBDBDE062DA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9E24BDC" w14:textId="77777777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revision no.</w:t>
                </w:r>
              </w:p>
            </w:tc>
          </w:sdtContent>
        </w:sdt>
      </w:tr>
      <w:tr w:rsidR="00260F90" w:rsidRPr="00686312" w14:paraId="3C0AC23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BFBFBF" w:themeColor="background2" w:themeShade="BF"/>
            </w:tcBorders>
          </w:tcPr>
          <w:p w14:paraId="64227501" w14:textId="24120B0A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APAS </w:t>
            </w:r>
            <w:r>
              <w:rPr>
                <w:bCs/>
                <w:sz w:val="16"/>
                <w:szCs w:val="16"/>
              </w:rPr>
              <w:t>s</w:t>
            </w:r>
            <w:r w:rsidRPr="00686312">
              <w:rPr>
                <w:bCs/>
                <w:sz w:val="16"/>
                <w:szCs w:val="16"/>
              </w:rPr>
              <w:t xml:space="preserve">pecification </w:t>
            </w:r>
            <w:r w:rsidR="00182D9E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1803CF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sub-class, if applicable)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787284481"/>
            <w:placeholder>
              <w:docPart w:val="4489266D8387415CBEA11615EFA1AD4E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BFBFBF" w:themeColor="background2" w:themeShade="BF"/>
                </w:tcBorders>
              </w:tcPr>
              <w:p w14:paraId="18EFA146" w14:textId="77777777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specification no. </w:t>
                </w:r>
              </w:p>
            </w:tc>
          </w:sdtContent>
        </w:sdt>
      </w:tr>
      <w:tr w:rsidR="00260F90" w:rsidRPr="00686312" w14:paraId="0E40C816" w14:textId="77777777" w:rsidTr="00180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auto"/>
            </w:tcBorders>
          </w:tcPr>
          <w:p w14:paraId="03C96BE9" w14:textId="07FC52E3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APAS ID</w:t>
            </w:r>
            <w:r w:rsidR="001803CF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(for resubmissions and/or Parent Products only)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659844902"/>
            <w:placeholder>
              <w:docPart w:val="A54B56ADE1064E4F9E8C628FAF2677C1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auto"/>
                </w:tcBorders>
              </w:tcPr>
              <w:p w14:paraId="613D7866" w14:textId="77777777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APAS ID</w:t>
                </w:r>
              </w:p>
            </w:tc>
          </w:sdtContent>
        </w:sdt>
      </w:tr>
      <w:tr w:rsidR="001803CF" w:rsidRPr="00686312" w14:paraId="1FE85DCC" w14:textId="77777777" w:rsidTr="00180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5BB65CC8" w14:textId="19E8966B" w:rsidR="001803CF" w:rsidRPr="00686312" w:rsidRDefault="001803CF" w:rsidP="001803C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Product Density: </w:t>
            </w:r>
            <w:r w:rsidRPr="001803CF">
              <w:rPr>
                <w:b w:val="0"/>
                <w:sz w:val="14"/>
                <w:szCs w:val="14"/>
              </w:rPr>
              <w:t>(theoretical)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772678502"/>
            <w:placeholder>
              <w:docPart w:val="CE35F763D05747BCBC94A1E4F0723DF2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125233" w14:textId="1F9A9A32" w:rsidR="001803CF" w:rsidRPr="004B4076" w:rsidRDefault="001803CF" w:rsidP="001803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theoretical product density</w:t>
                </w:r>
              </w:p>
            </w:tc>
          </w:sdtContent>
        </w:sdt>
      </w:tr>
    </w:tbl>
    <w:p w14:paraId="66489E1A" w14:textId="77777777" w:rsidR="00260F90" w:rsidRPr="00DA1399" w:rsidRDefault="00260F90" w:rsidP="00260F90">
      <w:pPr>
        <w:jc w:val="center"/>
        <w:rPr>
          <w:b/>
          <w:bCs/>
          <w:sz w:val="20"/>
          <w:szCs w:val="28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103"/>
        <w:gridCol w:w="1560"/>
        <w:gridCol w:w="1417"/>
        <w:gridCol w:w="1548"/>
        <w:gridCol w:w="11"/>
      </w:tblGrid>
      <w:tr w:rsidR="00260F90" w14:paraId="6A65222A" w14:textId="77777777" w:rsidTr="001803C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C82DC" w14:textId="46D9A36A" w:rsidR="00260F90" w:rsidRPr="001803CF" w:rsidRDefault="00260F90" w:rsidP="001803CF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B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 w:rsidR="001803CF">
              <w:rPr>
                <w:sz w:val="20"/>
                <w:szCs w:val="20"/>
              </w:rPr>
              <w:t>Calculation of the products VOC content</w:t>
            </w:r>
            <w:r w:rsidRPr="001803CF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1803CF" w:rsidRPr="00533856" w14:paraId="6035C444" w14:textId="77777777" w:rsidTr="001803CF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78E4FF" w14:textId="77777777" w:rsidR="001803CF" w:rsidRPr="00686312" w:rsidRDefault="001803CF" w:rsidP="00504C13">
            <w:pPr>
              <w:rPr>
                <w:b w:val="0"/>
                <w:bCs/>
                <w:sz w:val="14"/>
                <w:szCs w:val="14"/>
              </w:rPr>
            </w:pPr>
            <w:r>
              <w:rPr>
                <w:sz w:val="16"/>
                <w:szCs w:val="22"/>
              </w:rPr>
              <w:t>Raw material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F5B606" w14:textId="77777777" w:rsidR="001803CF" w:rsidRDefault="001803CF" w:rsidP="00504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16"/>
                <w:szCs w:val="22"/>
              </w:rPr>
              <w:t>Mass % raw material in wet/base product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54BE2C" w14:textId="77777777" w:rsidR="001803CF" w:rsidRPr="00533856" w:rsidRDefault="001803CF" w:rsidP="00504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</w:rPr>
            </w:pPr>
            <w:r w:rsidRPr="00533856">
              <w:rPr>
                <w:b/>
                <w:bCs/>
                <w:sz w:val="16"/>
                <w:szCs w:val="22"/>
              </w:rPr>
              <w:t xml:space="preserve">Mass % VOC in </w:t>
            </w:r>
            <w:r>
              <w:rPr>
                <w:b/>
                <w:bCs/>
                <w:sz w:val="16"/>
                <w:szCs w:val="22"/>
              </w:rPr>
              <w:t>r</w:t>
            </w:r>
            <w:r w:rsidRPr="00533856">
              <w:rPr>
                <w:b/>
                <w:bCs/>
                <w:sz w:val="16"/>
                <w:szCs w:val="22"/>
              </w:rPr>
              <w:t xml:space="preserve">aw </w:t>
            </w:r>
            <w:r>
              <w:rPr>
                <w:b/>
                <w:bCs/>
                <w:sz w:val="16"/>
                <w:szCs w:val="22"/>
              </w:rPr>
              <w:t>m</w:t>
            </w:r>
            <w:r w:rsidRPr="00533856">
              <w:rPr>
                <w:b/>
                <w:bCs/>
                <w:sz w:val="16"/>
                <w:szCs w:val="22"/>
              </w:rPr>
              <w:t>aterial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08E73" w14:textId="77777777" w:rsidR="001803CF" w:rsidRPr="00533856" w:rsidRDefault="001803CF" w:rsidP="00504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</w:rPr>
            </w:pPr>
            <w:r w:rsidRPr="00533856">
              <w:rPr>
                <w:b/>
                <w:bCs/>
                <w:sz w:val="16"/>
                <w:szCs w:val="22"/>
              </w:rPr>
              <w:t xml:space="preserve">Mass % VOC in </w:t>
            </w:r>
            <w:r>
              <w:rPr>
                <w:b/>
                <w:bCs/>
                <w:sz w:val="16"/>
                <w:szCs w:val="22"/>
              </w:rPr>
              <w:t>w</w:t>
            </w:r>
            <w:r w:rsidRPr="00533856">
              <w:rPr>
                <w:b/>
                <w:bCs/>
                <w:sz w:val="16"/>
                <w:szCs w:val="22"/>
              </w:rPr>
              <w:t>et/</w:t>
            </w:r>
            <w:r>
              <w:rPr>
                <w:b/>
                <w:bCs/>
                <w:sz w:val="16"/>
                <w:szCs w:val="22"/>
              </w:rPr>
              <w:t>b</w:t>
            </w:r>
            <w:r w:rsidRPr="00533856">
              <w:rPr>
                <w:b/>
                <w:bCs/>
                <w:sz w:val="16"/>
                <w:szCs w:val="22"/>
              </w:rPr>
              <w:t xml:space="preserve">ase </w:t>
            </w:r>
            <w:r>
              <w:rPr>
                <w:b/>
                <w:bCs/>
                <w:sz w:val="16"/>
                <w:szCs w:val="22"/>
              </w:rPr>
              <w:t>p</w:t>
            </w:r>
            <w:r w:rsidRPr="00533856">
              <w:rPr>
                <w:b/>
                <w:bCs/>
                <w:sz w:val="16"/>
                <w:szCs w:val="22"/>
              </w:rPr>
              <w:t>roduct</w:t>
            </w:r>
          </w:p>
        </w:tc>
      </w:tr>
      <w:tr w:rsidR="001803CF" w:rsidRPr="002639E9" w14:paraId="27E3DA80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700323929"/>
            <w:placeholder>
              <w:docPart w:val="CBA34A1B004740B4BA7AFEE173AC4D3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tcBorders>
                  <w:top w:val="single" w:sz="4" w:space="0" w:color="auto"/>
                </w:tcBorders>
              </w:tcPr>
              <w:p w14:paraId="09B75387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691962468"/>
            <w:placeholder>
              <w:docPart w:val="8BECB9BA54D44CA8879E0EAC9B7100A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</w:tcBorders>
              </w:tcPr>
              <w:p w14:paraId="590C07F5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148326452"/>
            <w:placeholder>
              <w:docPart w:val="FB62D9CC2C4B45FFA6464E0DCA48220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</w:tcPr>
              <w:p w14:paraId="3D9A1866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273748383"/>
            <w:placeholder>
              <w:docPart w:val="474DF9EA0D77493E8C01E46E211BA6B4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</w:tcBorders>
              </w:tcPr>
              <w:p w14:paraId="5BA6C517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6BA1758D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1017999651"/>
            <w:placeholder>
              <w:docPart w:val="1FAE63A9031F41AEAE34C6CA40E203B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6B421D7D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028909685"/>
            <w:placeholder>
              <w:docPart w:val="6C26EA6278C948AA8E8CF24F74DC81F8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62723F11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91843955"/>
            <w:placeholder>
              <w:docPart w:val="E5A3E4ADFDD64CA2A7C94030993E546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3EA565A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798693249"/>
            <w:placeholder>
              <w:docPart w:val="E0E10EADDE25446BA2A764E21A358EED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5FFF991A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662F4373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1009753609"/>
            <w:placeholder>
              <w:docPart w:val="A3157D8F7D7B498FA48EE21810164CB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2C278CC6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302843034"/>
            <w:placeholder>
              <w:docPart w:val="203AE77AC5EF437AB914A3D56707D787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045046CC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2058221034"/>
            <w:placeholder>
              <w:docPart w:val="F9C42C184577401EAC91204158B71A49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6B8C2CC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366827889"/>
            <w:placeholder>
              <w:docPart w:val="DB947989959E4680A5C1A7F51ADA6172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915D8E9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0CF0521B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1122189784"/>
            <w:placeholder>
              <w:docPart w:val="7AB1204473DA4767B350F83F57E0CAD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3E3B86B1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375813069"/>
            <w:placeholder>
              <w:docPart w:val="790A71B5005C49F48EDF56251B59B494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0CAB0E11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355799497"/>
            <w:placeholder>
              <w:docPart w:val="4E019DA28E7E4E26BAF5641DC43B6C81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476CE2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613903097"/>
            <w:placeholder>
              <w:docPart w:val="C61430B99BE245DFBDF9940541FAC8BF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6428D13F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55FA8D28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1483659426"/>
            <w:placeholder>
              <w:docPart w:val="23EC8A337F9B4C75A69D9C81705BEDE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7A8A7EB7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836810678"/>
            <w:placeholder>
              <w:docPart w:val="638B7A2E84D94352AD22CE7A7203A5F3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2E2C396E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970928837"/>
            <w:placeholder>
              <w:docPart w:val="DE44F34BC6424AFCB3DBDC774055E5C1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A3E9AE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125123129"/>
            <w:placeholder>
              <w:docPart w:val="F8F3E77340884A4894DE279747266186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3848A54F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6E29C348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10837885"/>
            <w:placeholder>
              <w:docPart w:val="D226B24EEAC943EAA4F93BAA447217E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08061FFC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83781500"/>
            <w:placeholder>
              <w:docPart w:val="1D7ABFF8E3FC4A549764E9A46859C1EE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6E05C1F6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186395374"/>
            <w:placeholder>
              <w:docPart w:val="6E43E7FA65CE43E284AEDA03CEF0951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DEEFC24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053192588"/>
            <w:placeholder>
              <w:docPart w:val="72C1AD0FDAAE461BA1EE300D258234EC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044BE200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4025DC28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1323341779"/>
            <w:placeholder>
              <w:docPart w:val="27B31E748165485F93CB75973DAEE99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5335A494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851563055"/>
            <w:placeholder>
              <w:docPart w:val="85BB34FC3420477EB67B54C918AB56D7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4BF7B2AF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001848675"/>
            <w:placeholder>
              <w:docPart w:val="C0E6E54974774E5784F417C90540BBE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88EB325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8645561"/>
            <w:placeholder>
              <w:docPart w:val="7D99D5FD75B843849528F488C9406D16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157B8EE6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161C258C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1088223893"/>
            <w:placeholder>
              <w:docPart w:val="F201897208CD414186F54C403EFDD38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077BB2C4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692349746"/>
            <w:placeholder>
              <w:docPart w:val="BE4A39C93E0A4F7C86BDE1DAC6AB6D62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2F85C094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575289053"/>
            <w:placeholder>
              <w:docPart w:val="FC6A4DE435414E6FA176D564CDA495D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39AA29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590728762"/>
            <w:placeholder>
              <w:docPart w:val="E0FF96A2961C4B669542ADBCF222242E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7441A9CD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45B5EB57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1155909943"/>
            <w:placeholder>
              <w:docPart w:val="E5651BAF1ABE4EABB6E571E700B4414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</w:tcPr>
              <w:p w14:paraId="50D919F1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37286788"/>
            <w:placeholder>
              <w:docPart w:val="D9C89184E2194154A02719B4956862FC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33C5013A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038267725"/>
            <w:placeholder>
              <w:docPart w:val="5F8DBECB6D754EB190CB872D07B9959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7CCDD45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120865830"/>
            <w:placeholder>
              <w:docPart w:val="6D8E4C27B98A4399885786D705B40097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795179AD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2639E9" w14:paraId="5F4BDA96" w14:textId="77777777" w:rsidTr="001803CF">
        <w:sdt>
          <w:sdtPr>
            <w:rPr>
              <w:rFonts w:cstheme="minorHAnsi"/>
              <w:color w:val="0070C0"/>
              <w:sz w:val="16"/>
              <w:szCs w:val="16"/>
            </w:rPr>
            <w:id w:val="-259371126"/>
            <w:placeholder>
              <w:docPart w:val="EA747D1B13B74ABA882168BFA1BCA99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tcBorders>
                  <w:bottom w:val="single" w:sz="4" w:space="0" w:color="BFBFBF" w:themeColor="background2" w:themeShade="BF"/>
                </w:tcBorders>
              </w:tcPr>
              <w:p w14:paraId="6F124E6E" w14:textId="77777777" w:rsidR="001803CF" w:rsidRPr="004B4076" w:rsidRDefault="001803CF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raw material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008786770"/>
            <w:placeholder>
              <w:docPart w:val="14894FBD6AFD484EB99683867AF7DC0E"/>
            </w:placeholder>
            <w:showingPlcHdr/>
          </w:sdtPr>
          <w:sdtEndPr/>
          <w:sdtContent>
            <w:tc>
              <w:tcPr>
                <w:tcW w:w="1560" w:type="dxa"/>
                <w:tcBorders>
                  <w:bottom w:val="single" w:sz="4" w:space="0" w:color="BFBFBF" w:themeColor="background2" w:themeShade="BF"/>
                </w:tcBorders>
              </w:tcPr>
              <w:p w14:paraId="2C57CC65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215928511"/>
            <w:placeholder>
              <w:docPart w:val="13794BD8FCD644CC923B47E61BA4F23B"/>
            </w:placeholder>
            <w:showingPlcHdr/>
          </w:sdtPr>
          <w:sdtEndPr/>
          <w:sdtContent>
            <w:tc>
              <w:tcPr>
                <w:tcW w:w="1417" w:type="dxa"/>
                <w:tcBorders>
                  <w:bottom w:val="single" w:sz="4" w:space="0" w:color="BFBFBF" w:themeColor="background2" w:themeShade="BF"/>
                </w:tcBorders>
              </w:tcPr>
              <w:p w14:paraId="3F49110A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498464169"/>
            <w:placeholder>
              <w:docPart w:val="7EC890A41D1B4868A7D58200743E9AC7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BFBFBF" w:themeColor="background2" w:themeShade="BF"/>
                </w:tcBorders>
              </w:tcPr>
              <w:p w14:paraId="711F7802" w14:textId="77777777" w:rsidR="001803CF" w:rsidRPr="004B4076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A8763E" w14:paraId="7CCFD227" w14:textId="77777777" w:rsidTr="00180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3"/>
            <w:tcBorders>
              <w:left w:val="nil"/>
              <w:bottom w:val="nil"/>
            </w:tcBorders>
          </w:tcPr>
          <w:p w14:paraId="7C0DA20D" w14:textId="77777777" w:rsidR="001803CF" w:rsidRPr="00F84137" w:rsidRDefault="001803CF" w:rsidP="00504C13">
            <w:pPr>
              <w:jc w:val="right"/>
              <w:rPr>
                <w:b w:val="0"/>
                <w:bCs/>
                <w:sz w:val="16"/>
                <w:szCs w:val="22"/>
              </w:rPr>
            </w:pPr>
            <w:r w:rsidRPr="00F84137">
              <w:rPr>
                <w:bCs/>
                <w:sz w:val="16"/>
                <w:szCs w:val="22"/>
              </w:rPr>
              <w:t xml:space="preserve">Total VOC in </w:t>
            </w:r>
            <w:r>
              <w:rPr>
                <w:bCs/>
                <w:sz w:val="16"/>
                <w:szCs w:val="22"/>
              </w:rPr>
              <w:t>w</w:t>
            </w:r>
            <w:r w:rsidRPr="00F84137">
              <w:rPr>
                <w:bCs/>
                <w:sz w:val="16"/>
                <w:szCs w:val="22"/>
              </w:rPr>
              <w:t>et/</w:t>
            </w:r>
            <w:r>
              <w:rPr>
                <w:bCs/>
                <w:sz w:val="16"/>
                <w:szCs w:val="22"/>
              </w:rPr>
              <w:t>b</w:t>
            </w:r>
            <w:r w:rsidRPr="00F84137">
              <w:rPr>
                <w:bCs/>
                <w:sz w:val="16"/>
                <w:szCs w:val="22"/>
              </w:rPr>
              <w:t xml:space="preserve">ase </w:t>
            </w:r>
            <w:r>
              <w:rPr>
                <w:bCs/>
                <w:sz w:val="16"/>
                <w:szCs w:val="22"/>
              </w:rPr>
              <w:t>p</w:t>
            </w:r>
            <w:r w:rsidRPr="00F84137">
              <w:rPr>
                <w:bCs/>
                <w:sz w:val="16"/>
                <w:szCs w:val="22"/>
              </w:rPr>
              <w:t>roduct (Mass %):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736500061"/>
            <w:placeholder>
              <w:docPart w:val="6CC99B11A7E84514BA81AA16241E1AD1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  <w:right w:val="single" w:sz="4" w:space="0" w:color="BFBFBF" w:themeColor="background2" w:themeShade="BF"/>
                </w:tcBorders>
              </w:tcPr>
              <w:p w14:paraId="320ECCB4" w14:textId="77777777" w:rsidR="001803CF" w:rsidRPr="00A8763E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1803CF" w:rsidRPr="00A8763E" w14:paraId="2B2030D2" w14:textId="77777777" w:rsidTr="00180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3"/>
            <w:tcBorders>
              <w:top w:val="nil"/>
              <w:left w:val="nil"/>
              <w:bottom w:val="nil"/>
            </w:tcBorders>
          </w:tcPr>
          <w:p w14:paraId="4BBE2E49" w14:textId="77777777" w:rsidR="001803CF" w:rsidRPr="00F84137" w:rsidRDefault="001803CF" w:rsidP="00504C13">
            <w:pPr>
              <w:jc w:val="right"/>
              <w:rPr>
                <w:bCs/>
                <w:sz w:val="16"/>
                <w:szCs w:val="22"/>
              </w:rPr>
            </w:pPr>
            <w:r w:rsidRPr="00F84137">
              <w:rPr>
                <w:bCs/>
                <w:sz w:val="16"/>
                <w:szCs w:val="22"/>
              </w:rPr>
              <w:t xml:space="preserve">Total VOC in </w:t>
            </w:r>
            <w:r>
              <w:rPr>
                <w:bCs/>
                <w:sz w:val="16"/>
                <w:szCs w:val="22"/>
              </w:rPr>
              <w:t>w</w:t>
            </w:r>
            <w:r w:rsidRPr="00F84137">
              <w:rPr>
                <w:bCs/>
                <w:sz w:val="16"/>
                <w:szCs w:val="22"/>
              </w:rPr>
              <w:t>et/</w:t>
            </w:r>
            <w:r>
              <w:rPr>
                <w:bCs/>
                <w:sz w:val="16"/>
                <w:szCs w:val="22"/>
              </w:rPr>
              <w:t>b</w:t>
            </w:r>
            <w:r w:rsidRPr="00F84137">
              <w:rPr>
                <w:bCs/>
                <w:sz w:val="16"/>
                <w:szCs w:val="22"/>
              </w:rPr>
              <w:t xml:space="preserve">ase </w:t>
            </w:r>
            <w:r>
              <w:rPr>
                <w:bCs/>
                <w:sz w:val="16"/>
                <w:szCs w:val="22"/>
              </w:rPr>
              <w:t>p</w:t>
            </w:r>
            <w:r w:rsidRPr="00F84137">
              <w:rPr>
                <w:bCs/>
                <w:sz w:val="16"/>
                <w:szCs w:val="22"/>
              </w:rPr>
              <w:t>roduct (g/L):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356355664"/>
            <w:placeholder>
              <w:docPart w:val="2D8C3261014146A28E47CA0D05C691A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BFBFBF" w:themeColor="background2" w:themeShade="BF"/>
                </w:tcBorders>
              </w:tcPr>
              <w:p w14:paraId="5A0273C5" w14:textId="77777777" w:rsidR="001803CF" w:rsidRPr="00A8763E" w:rsidRDefault="001803CF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</w:t>
                </w:r>
                <w:r w:rsidRPr="00F84137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g/L</w:t>
                </w:r>
              </w:p>
            </w:tc>
          </w:sdtContent>
        </w:sdt>
      </w:tr>
    </w:tbl>
    <w:p w14:paraId="006FF787" w14:textId="77777777" w:rsidR="00260F90" w:rsidRDefault="00260F90" w:rsidP="00260F90">
      <w:pPr>
        <w:rPr>
          <w:b/>
          <w:bCs/>
          <w:sz w:val="4"/>
          <w:szCs w:val="10"/>
        </w:rPr>
      </w:pPr>
    </w:p>
    <w:p w14:paraId="6EB43307" w14:textId="77777777" w:rsidR="001803CF" w:rsidRDefault="001803CF" w:rsidP="00260F90">
      <w:pPr>
        <w:rPr>
          <w:b/>
          <w:bCs/>
          <w:sz w:val="4"/>
          <w:szCs w:val="10"/>
        </w:rPr>
      </w:pPr>
    </w:p>
    <w:p w14:paraId="04157BD5" w14:textId="77777777" w:rsidR="001803CF" w:rsidRDefault="001803CF" w:rsidP="00260F90">
      <w:pPr>
        <w:rPr>
          <w:b/>
          <w:bCs/>
          <w:sz w:val="4"/>
          <w:szCs w:val="10"/>
        </w:rPr>
      </w:pPr>
    </w:p>
    <w:p w14:paraId="6E784841" w14:textId="77777777" w:rsidR="001803CF" w:rsidRPr="00CF3B09" w:rsidRDefault="001803CF" w:rsidP="00260F90">
      <w:pPr>
        <w:rPr>
          <w:b/>
          <w:bCs/>
          <w:sz w:val="4"/>
          <w:szCs w:val="1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1548"/>
        <w:gridCol w:w="11"/>
      </w:tblGrid>
      <w:tr w:rsidR="00260F90" w14:paraId="6DCFD62C" w14:textId="77777777" w:rsidTr="004B407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79669" w14:textId="64CDAE4D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lastRenderedPageBreak/>
              <w:t xml:space="preserve">SECTION </w:t>
            </w:r>
            <w:r>
              <w:rPr>
                <w:sz w:val="20"/>
                <w:szCs w:val="20"/>
              </w:rPr>
              <w:t>C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 w:rsidR="001803CF">
              <w:rPr>
                <w:bCs/>
                <w:sz w:val="20"/>
                <w:szCs w:val="20"/>
              </w:rPr>
              <w:t xml:space="preserve">Calculation of the average VOC for all </w:t>
            </w:r>
            <w:r w:rsidR="00F35E11">
              <w:rPr>
                <w:bCs/>
                <w:sz w:val="20"/>
                <w:szCs w:val="20"/>
              </w:rPr>
              <w:t xml:space="preserve">colours/bases in this </w:t>
            </w:r>
            <w:r w:rsidR="001803CF">
              <w:rPr>
                <w:bCs/>
                <w:sz w:val="20"/>
                <w:szCs w:val="20"/>
              </w:rPr>
              <w:t>product</w:t>
            </w:r>
            <w:r w:rsidR="00F35E11">
              <w:rPr>
                <w:bCs/>
                <w:sz w:val="20"/>
                <w:szCs w:val="20"/>
              </w:rPr>
              <w:t xml:space="preserve"> range</w:t>
            </w:r>
            <w:r w:rsidR="001803CF">
              <w:rPr>
                <w:bCs/>
                <w:sz w:val="20"/>
                <w:szCs w:val="20"/>
              </w:rPr>
              <w:t xml:space="preserve"> conforming to the APAS specification number seeking certification</w:t>
            </w:r>
          </w:p>
          <w:p w14:paraId="3EC6DB17" w14:textId="0A313D65" w:rsidR="00260F90" w:rsidRPr="001803CF" w:rsidRDefault="00260F90" w:rsidP="001803CF">
            <w:pPr>
              <w:pStyle w:val="ListParagraph"/>
              <w:ind w:left="0"/>
              <w:jc w:val="both"/>
              <w:rPr>
                <w:sz w:val="12"/>
                <w:szCs w:val="12"/>
              </w:rPr>
            </w:pPr>
            <w:r w:rsidRPr="00DC5869">
              <w:rPr>
                <w:bCs/>
                <w:sz w:val="14"/>
                <w:szCs w:val="14"/>
              </w:rPr>
              <w:t>NOTE:</w:t>
            </w:r>
            <w:r w:rsidRPr="00621642">
              <w:rPr>
                <w:b w:val="0"/>
                <w:sz w:val="14"/>
                <w:szCs w:val="14"/>
              </w:rPr>
              <w:t xml:space="preserve"> </w:t>
            </w:r>
            <w:r w:rsidR="001803CF" w:rsidRPr="001803CF">
              <w:rPr>
                <w:b w:val="0"/>
                <w:bCs/>
                <w:sz w:val="14"/>
                <w:szCs w:val="14"/>
              </w:rPr>
              <w:t>Section B information for primary formulation product must also be included in this section.</w:t>
            </w:r>
            <w:r w:rsidRPr="001803CF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4B4076" w:rsidRPr="00533856" w14:paraId="1584787D" w14:textId="77777777" w:rsidTr="004B4076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FF74ABB" w14:textId="53DAE84B" w:rsidR="004B4076" w:rsidRPr="00A80E00" w:rsidRDefault="004B4076" w:rsidP="00504C13">
            <w:pPr>
              <w:rPr>
                <w:b w:val="0"/>
                <w:bCs/>
                <w:sz w:val="14"/>
                <w:szCs w:val="14"/>
              </w:rPr>
            </w:pPr>
            <w:r>
              <w:rPr>
                <w:sz w:val="16"/>
                <w:szCs w:val="22"/>
              </w:rPr>
              <w:t xml:space="preserve">Product name </w:t>
            </w:r>
            <w:r w:rsidRPr="00125BFE">
              <w:rPr>
                <w:b w:val="0"/>
                <w:bCs/>
                <w:sz w:val="14"/>
                <w:szCs w:val="20"/>
              </w:rPr>
              <w:t>(Parent product name only)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FAB76E" w14:textId="77777777" w:rsidR="004B4076" w:rsidRDefault="004B4076" w:rsidP="00504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16"/>
                <w:szCs w:val="22"/>
              </w:rPr>
              <w:t>Manufacturers product code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5BEC72" w14:textId="77777777" w:rsidR="004B4076" w:rsidRPr="00533856" w:rsidRDefault="004B4076" w:rsidP="00504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APAS ID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ACA6D" w14:textId="77777777" w:rsidR="004B4076" w:rsidRPr="00533856" w:rsidRDefault="004B4076" w:rsidP="00504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VOC content (g/L)</w:t>
            </w:r>
          </w:p>
        </w:tc>
      </w:tr>
      <w:tr w:rsidR="004B4076" w:rsidRPr="002639E9" w14:paraId="40FFD1D9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-1037122229"/>
            <w:placeholder>
              <w:docPart w:val="4E62D77756394B8C8AEA54A3D279494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  <w:tcBorders>
                  <w:top w:val="single" w:sz="4" w:space="0" w:color="auto"/>
                </w:tcBorders>
              </w:tcPr>
              <w:p w14:paraId="160F126E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143391056"/>
            <w:placeholder>
              <w:docPart w:val="70793B39AE8C4D258E251BFB6ECD731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5B42B038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827724135"/>
            <w:placeholder>
              <w:docPart w:val="1524AB9836D1401E942FBC3C455D4ECA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</w:tcBorders>
              </w:tcPr>
              <w:p w14:paraId="286F3F45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275637519"/>
            <w:placeholder>
              <w:docPart w:val="191A4E1386B9496796FFAD2E4139E1B5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</w:tcBorders>
              </w:tcPr>
              <w:p w14:paraId="4EDAF542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72C57ABA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-301313024"/>
            <w:placeholder>
              <w:docPart w:val="C090690A4E8E49AF878F58BDE3D66F2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312248C0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626627351"/>
            <w:placeholder>
              <w:docPart w:val="E87E89A3DE974EC8889489315FD235E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B4DBC34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935941890"/>
            <w:placeholder>
              <w:docPart w:val="BA035BD175F8470F9648FF90334A45A4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039D12F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603252803"/>
            <w:placeholder>
              <w:docPart w:val="21B6291FB0BE4E759CCC1129D50ABCB7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051ADE0E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63055110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-1471508814"/>
            <w:placeholder>
              <w:docPart w:val="744A93BA64A049A2817A057519E70D0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1D0221E4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536883192"/>
            <w:placeholder>
              <w:docPart w:val="A21DA9A0B41C4B4FBF3873C9FE7C66C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5DAE617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151124575"/>
            <w:placeholder>
              <w:docPart w:val="78850F3130534EF1BB41382E8E5A7899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9B9FE62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254978405"/>
            <w:placeholder>
              <w:docPart w:val="9D358D98C0CC46B8BAD5F40EF524B320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1F60E386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104143AE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-1050600091"/>
            <w:placeholder>
              <w:docPart w:val="46D7CBD2961B4A319938D15282BD171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5E03B44B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50278542"/>
            <w:placeholder>
              <w:docPart w:val="2E562AB829314231AAF9E9FEA81046C4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F288726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98803643"/>
            <w:placeholder>
              <w:docPart w:val="BA5CF57CE77E4D7A970A0F72B4F626F6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0D597D7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857877738"/>
            <w:placeholder>
              <w:docPart w:val="C5A25DE6AB99473EB57B136C184C5B00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7D2F078A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2C0E1A15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-771165967"/>
            <w:placeholder>
              <w:docPart w:val="5A32E78633044F35A1FBB38E8BE082A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32CE1825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022859992"/>
            <w:placeholder>
              <w:docPart w:val="4DE32D98EE75468C8E8C37EDB57C32A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781042E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60290096"/>
            <w:placeholder>
              <w:docPart w:val="5793DBEDF99C431EBDABFEA37841CBB5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1B8A3028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861169091"/>
            <w:placeholder>
              <w:docPart w:val="9AC5214807D54D9683A292882B59D92B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1F662109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3B6A3882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1083804251"/>
            <w:placeholder>
              <w:docPart w:val="F93B3B41838F490093878B028910388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340B59DE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507644753"/>
            <w:placeholder>
              <w:docPart w:val="3D0C0AC637D349999D3AF1D9CD91BF2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2836301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065764320"/>
            <w:placeholder>
              <w:docPart w:val="88397F17B701409A9BBF7F74560BC673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579F088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337881688"/>
            <w:placeholder>
              <w:docPart w:val="AF5D7B4743BC4066A862D0AA178C8D20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620D8312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2C740F50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-1117826977"/>
            <w:placeholder>
              <w:docPart w:val="A8CEDB19B55940B1858B8E58FBE0228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7506AD70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392118212"/>
            <w:placeholder>
              <w:docPart w:val="232BF46130D74F25A9214807E486E61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C389634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009524987"/>
            <w:placeholder>
              <w:docPart w:val="A83BB4FDAAC7403693ABF07801326FF3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1E70DC0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990061388"/>
            <w:placeholder>
              <w:docPart w:val="EF4BF70B36534546A2C1D5AAD045EB19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580755D1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3B3F032B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2085485669"/>
            <w:placeholder>
              <w:docPart w:val="3C027485965543C7A70E07739987473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7B7C4879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779146599"/>
            <w:placeholder>
              <w:docPart w:val="A397CE1AE90E42E285399E4740EE710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F5570B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958064675"/>
            <w:placeholder>
              <w:docPart w:val="5FE480C9BDF1471BB66DFE3AAEF10F75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04194267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61238779"/>
            <w:placeholder>
              <w:docPart w:val="18A5711A0D4C4AF4A0E030635A528B87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58151121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5EE27C66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1807739542"/>
            <w:placeholder>
              <w:docPart w:val="A713D86BB5194F2BB1587D29B4F9691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7B695CD6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211893431"/>
            <w:placeholder>
              <w:docPart w:val="9AC9B3839477475A80FF6E38661A014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41B843E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674995949"/>
            <w:placeholder>
              <w:docPart w:val="BD3D5180EA674736B58EB5FB4A20FAB4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EACF3CB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277910721"/>
            <w:placeholder>
              <w:docPart w:val="342CF339E6CD4AB48FFE02F2E3E1D41C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C11B891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2639E9" w14:paraId="3712C373" w14:textId="77777777" w:rsidTr="004B4076">
        <w:sdt>
          <w:sdtPr>
            <w:rPr>
              <w:rFonts w:cstheme="minorHAnsi"/>
              <w:color w:val="0070C0"/>
              <w:sz w:val="16"/>
              <w:szCs w:val="16"/>
            </w:rPr>
            <w:id w:val="1987886226"/>
            <w:placeholder>
              <w:docPart w:val="D4DD154AFDD64C328248369CE8E9CCA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  <w:tcBorders>
                  <w:bottom w:val="single" w:sz="4" w:space="0" w:color="BFBFBF" w:themeColor="background2" w:themeShade="BF"/>
                </w:tcBorders>
              </w:tcPr>
              <w:p w14:paraId="31CB3A36" w14:textId="77777777" w:rsidR="004B4076" w:rsidRPr="004B4076" w:rsidRDefault="004B4076" w:rsidP="00504C13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706637824"/>
            <w:placeholder>
              <w:docPart w:val="DC0FE78EA01E4B5B8AFB8961EB58BED1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BFBFBF" w:themeColor="background2" w:themeShade="BF"/>
                </w:tcBorders>
              </w:tcPr>
              <w:p w14:paraId="5C84E555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code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292331057"/>
            <w:placeholder>
              <w:docPart w:val="9EA6CF7598654702A251A1D877A9E378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single" w:sz="4" w:space="0" w:color="BFBFBF" w:themeColor="background2" w:themeShade="BF"/>
                </w:tcBorders>
              </w:tcPr>
              <w:p w14:paraId="715EE529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ID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742755234"/>
            <w:placeholder>
              <w:docPart w:val="4E21E050E7EF4C2A8509876B95183869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BFBFBF" w:themeColor="background2" w:themeShade="BF"/>
                </w:tcBorders>
              </w:tcPr>
              <w:p w14:paraId="608A5CB0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A8763E" w14:paraId="0C1F00C9" w14:textId="77777777" w:rsidTr="004B4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3"/>
            <w:tcBorders>
              <w:left w:val="nil"/>
              <w:bottom w:val="nil"/>
            </w:tcBorders>
          </w:tcPr>
          <w:p w14:paraId="65E0E1C0" w14:textId="77777777" w:rsidR="004B4076" w:rsidRPr="00F84137" w:rsidRDefault="004B4076" w:rsidP="00504C13">
            <w:pPr>
              <w:jc w:val="right"/>
              <w:rPr>
                <w:b w:val="0"/>
                <w:bCs/>
                <w:sz w:val="16"/>
                <w:szCs w:val="22"/>
              </w:rPr>
            </w:pPr>
            <w:r w:rsidRPr="00F84137">
              <w:rPr>
                <w:bCs/>
                <w:sz w:val="16"/>
                <w:szCs w:val="22"/>
              </w:rPr>
              <w:t xml:space="preserve">Total VOC </w:t>
            </w:r>
            <w:r>
              <w:rPr>
                <w:bCs/>
                <w:sz w:val="16"/>
                <w:szCs w:val="22"/>
              </w:rPr>
              <w:t>content</w:t>
            </w:r>
            <w:r w:rsidRPr="00F84137">
              <w:rPr>
                <w:bCs/>
                <w:sz w:val="16"/>
                <w:szCs w:val="22"/>
              </w:rPr>
              <w:t xml:space="preserve"> (</w:t>
            </w:r>
            <w:r>
              <w:rPr>
                <w:bCs/>
                <w:sz w:val="16"/>
                <w:szCs w:val="22"/>
              </w:rPr>
              <w:t>g/L</w:t>
            </w:r>
            <w:r w:rsidRPr="00F84137">
              <w:rPr>
                <w:bCs/>
                <w:sz w:val="16"/>
                <w:szCs w:val="22"/>
              </w:rPr>
              <w:t>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794790059"/>
            <w:placeholder>
              <w:docPart w:val="C1125BEE01BC4525BF62E8DD148B146A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  <w:right w:val="single" w:sz="4" w:space="0" w:color="BFBFBF" w:themeColor="background2" w:themeShade="BF"/>
                </w:tcBorders>
              </w:tcPr>
              <w:p w14:paraId="7F416DD2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  <w:tr w:rsidR="004B4076" w:rsidRPr="00A8763E" w14:paraId="4BD325D8" w14:textId="77777777" w:rsidTr="004B4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3"/>
            <w:tcBorders>
              <w:top w:val="nil"/>
              <w:left w:val="nil"/>
              <w:bottom w:val="nil"/>
            </w:tcBorders>
          </w:tcPr>
          <w:p w14:paraId="1C6DDD4A" w14:textId="77777777" w:rsidR="004B4076" w:rsidRPr="00F84137" w:rsidRDefault="004B4076" w:rsidP="00504C13">
            <w:pPr>
              <w:jc w:val="right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Average VOC content</w:t>
            </w:r>
            <w:r w:rsidRPr="00F84137">
              <w:rPr>
                <w:bCs/>
                <w:sz w:val="16"/>
                <w:szCs w:val="22"/>
              </w:rPr>
              <w:t xml:space="preserve"> (g/L):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189209392"/>
            <w:placeholder>
              <w:docPart w:val="E034DA4D80534186AEFC5C5DF9FFCD8D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BFBFBF" w:themeColor="background2" w:themeShade="BF"/>
                </w:tcBorders>
              </w:tcPr>
              <w:p w14:paraId="3DCF1130" w14:textId="77777777" w:rsidR="004B4076" w:rsidRPr="004B4076" w:rsidRDefault="004B4076" w:rsidP="00504C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g/L</w:t>
                </w:r>
              </w:p>
            </w:tc>
          </w:sdtContent>
        </w:sdt>
      </w:tr>
    </w:tbl>
    <w:p w14:paraId="54B711AC" w14:textId="77777777" w:rsidR="00260F90" w:rsidRPr="00E8329C" w:rsidRDefault="00260F90" w:rsidP="00260F90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260F90" w14:paraId="649AD9B6" w14:textId="77777777" w:rsidTr="0018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D74B" w14:textId="518301B4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 w:rsidR="004B4076">
              <w:rPr>
                <w:sz w:val="20"/>
                <w:szCs w:val="20"/>
              </w:rPr>
              <w:t>D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Declaration</w:t>
            </w:r>
          </w:p>
          <w:p w14:paraId="0FA91517" w14:textId="63A1E73D" w:rsidR="00260F90" w:rsidRDefault="00260F90" w:rsidP="00187644">
            <w:pPr>
              <w:rPr>
                <w:b w:val="0"/>
                <w:bCs/>
              </w:rPr>
            </w:pPr>
            <w:r w:rsidRPr="00260F90">
              <w:rPr>
                <w:bCs/>
                <w:sz w:val="14"/>
                <w:szCs w:val="14"/>
              </w:rPr>
              <w:t>NOTE:</w:t>
            </w:r>
            <w:r>
              <w:t xml:space="preserve"> </w:t>
            </w:r>
            <w:r w:rsidR="00182D9E">
              <w:rPr>
                <w:b w:val="0"/>
                <w:sz w:val="14"/>
                <w:szCs w:val="14"/>
              </w:rPr>
              <w:t>T</w:t>
            </w:r>
            <w:r w:rsidRPr="00275E49">
              <w:rPr>
                <w:b w:val="0"/>
                <w:sz w:val="14"/>
                <w:szCs w:val="14"/>
              </w:rPr>
              <w:t>o be completed by an APAS signatory of the RMU</w:t>
            </w:r>
          </w:p>
        </w:tc>
      </w:tr>
      <w:tr w:rsidR="00260F90" w:rsidRPr="00B9518B" w14:paraId="27612790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0A76" w14:textId="1CC511B0" w:rsidR="00260F90" w:rsidRPr="00B9518B" w:rsidRDefault="00260F90" w:rsidP="00187644">
            <w:pPr>
              <w:rPr>
                <w:bCs/>
                <w:sz w:val="16"/>
                <w:szCs w:val="22"/>
              </w:rPr>
            </w:pPr>
            <w:r w:rsidRPr="00B9518B">
              <w:rPr>
                <w:b w:val="0"/>
                <w:bCs/>
                <w:sz w:val="16"/>
                <w:szCs w:val="22"/>
              </w:rPr>
              <w:t>I hereby declare that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312595">
              <w:rPr>
                <w:b w:val="0"/>
                <w:bCs/>
                <w:sz w:val="14"/>
                <w:szCs w:val="20"/>
              </w:rPr>
              <w:t xml:space="preserve">(check </w:t>
            </w:r>
            <w:r w:rsidR="004B4076">
              <w:rPr>
                <w:b w:val="0"/>
                <w:bCs/>
                <w:sz w:val="14"/>
                <w:szCs w:val="20"/>
              </w:rPr>
              <w:t>b</w:t>
            </w:r>
            <w:r w:rsidRPr="00312595">
              <w:rPr>
                <w:b w:val="0"/>
                <w:bCs/>
                <w:sz w:val="14"/>
                <w:szCs w:val="20"/>
              </w:rPr>
              <w:t>ox)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</w:tr>
      <w:tr w:rsidR="00260F90" w14:paraId="7193A9F8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509F" w14:textId="77777777" w:rsidR="00260F90" w:rsidRPr="00B9518B" w:rsidRDefault="00A33A48" w:rsidP="00187644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4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F90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>The information provided is true and correct to the best of my knowledge</w:t>
            </w:r>
            <w:r w:rsidR="00260F90">
              <w:rPr>
                <w:b w:val="0"/>
                <w:sz w:val="16"/>
                <w:szCs w:val="16"/>
              </w:rPr>
              <w:t>.</w:t>
            </w:r>
          </w:p>
        </w:tc>
      </w:tr>
      <w:tr w:rsidR="00260F90" w14:paraId="18042A7C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</w:tcBorders>
          </w:tcPr>
          <w:p w14:paraId="48EC7080" w14:textId="50AFA65D" w:rsidR="00260F90" w:rsidRPr="00B9518B" w:rsidRDefault="00260F90" w:rsidP="00187644">
            <w:r w:rsidRPr="00B9518B">
              <w:rPr>
                <w:sz w:val="16"/>
                <w:szCs w:val="22"/>
              </w:rPr>
              <w:t xml:space="preserve">APAS </w:t>
            </w:r>
            <w:r w:rsidR="00275E49">
              <w:rPr>
                <w:sz w:val="16"/>
                <w:szCs w:val="22"/>
              </w:rPr>
              <w:t>s</w:t>
            </w:r>
            <w:r w:rsidRPr="00B9518B">
              <w:rPr>
                <w:sz w:val="16"/>
                <w:szCs w:val="22"/>
              </w:rPr>
              <w:t xml:space="preserve">ignatory </w:t>
            </w:r>
            <w:r w:rsidR="00275E49">
              <w:rPr>
                <w:sz w:val="16"/>
                <w:szCs w:val="22"/>
              </w:rPr>
              <w:t>n</w:t>
            </w:r>
            <w:r w:rsidRPr="00B9518B">
              <w:rPr>
                <w:sz w:val="16"/>
                <w:szCs w:val="22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470446679"/>
            <w:placeholder>
              <w:docPart w:val="CD64C0A3976F412A8CFC43160770AEEC"/>
            </w:placeholder>
            <w:showingPlcHdr/>
          </w:sdtPr>
          <w:sdtEndPr/>
          <w:sdtContent>
            <w:tc>
              <w:tcPr>
                <w:tcW w:w="6084" w:type="dxa"/>
                <w:tcBorders>
                  <w:top w:val="single" w:sz="4" w:space="0" w:color="auto"/>
                </w:tcBorders>
              </w:tcPr>
              <w:p w14:paraId="31A4BD6F" w14:textId="5001DD3A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</w:t>
                </w:r>
                <w:r w:rsidR="00275E49"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ignatory name</w:t>
                </w:r>
              </w:p>
            </w:tc>
          </w:sdtContent>
        </w:sdt>
      </w:tr>
      <w:tr w:rsidR="00260F90" w14:paraId="0F1303D2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BFBFBF" w:themeColor="background2" w:themeShade="BF"/>
            </w:tcBorders>
          </w:tcPr>
          <w:p w14:paraId="72DEA4BF" w14:textId="77777777" w:rsidR="00260F90" w:rsidRDefault="00260F90" w:rsidP="00187644">
            <w:pPr>
              <w:rPr>
                <w:b w:val="0"/>
                <w:bCs/>
              </w:rPr>
            </w:pPr>
            <w:r w:rsidRPr="00B9518B">
              <w:rPr>
                <w:sz w:val="16"/>
                <w:szCs w:val="22"/>
              </w:rPr>
              <w:t>Signature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B9518B">
              <w:rPr>
                <w:b w:val="0"/>
                <w:bCs/>
                <w:sz w:val="14"/>
                <w:szCs w:val="20"/>
              </w:rPr>
              <w:t>(not required if submitted electronically)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  <w:tc>
          <w:tcPr>
            <w:tcW w:w="6084" w:type="dxa"/>
            <w:tcBorders>
              <w:bottom w:val="single" w:sz="4" w:space="0" w:color="BFBFBF" w:themeColor="background2" w:themeShade="BF"/>
            </w:tcBorders>
          </w:tcPr>
          <w:p w14:paraId="62631B16" w14:textId="77777777" w:rsidR="00260F90" w:rsidRPr="004B4076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4C001450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</w:tcPr>
          <w:p w14:paraId="6786472F" w14:textId="77777777" w:rsidR="00260F90" w:rsidRPr="00B9518B" w:rsidRDefault="00260F90" w:rsidP="00187644">
            <w:r w:rsidRPr="00B9518B">
              <w:rPr>
                <w:color w:val="auto"/>
                <w:sz w:val="16"/>
                <w:szCs w:val="22"/>
              </w:rPr>
              <w:t>Date: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143702597"/>
            <w:placeholder>
              <w:docPart w:val="5E08A608C4AC45A29400626F2904DC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84" w:type="dxa"/>
                <w:tcBorders>
                  <w:bottom w:val="single" w:sz="4" w:space="0" w:color="auto"/>
                </w:tcBorders>
              </w:tcPr>
              <w:p w14:paraId="2565C33F" w14:textId="77777777" w:rsidR="00260F90" w:rsidRPr="004B4076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4B4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 date</w:t>
                </w:r>
              </w:p>
            </w:tc>
          </w:sdtContent>
        </w:sdt>
      </w:tr>
    </w:tbl>
    <w:p w14:paraId="3A182564" w14:textId="77777777" w:rsidR="00260F90" w:rsidRPr="00837CFA" w:rsidRDefault="00260F90" w:rsidP="00260F90">
      <w:pPr>
        <w:jc w:val="center"/>
        <w:rPr>
          <w:b/>
          <w:bCs/>
          <w:sz w:val="44"/>
          <w:szCs w:val="5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15"/>
        <w:gridCol w:w="815"/>
        <w:gridCol w:w="815"/>
        <w:gridCol w:w="816"/>
      </w:tblGrid>
      <w:tr w:rsidR="00260F90" w14:paraId="22791FF1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5F4F7C" w14:textId="77777777" w:rsidR="00260F90" w:rsidRPr="00275E49" w:rsidRDefault="00260F90" w:rsidP="00187644">
            <w:pPr>
              <w:jc w:val="center"/>
              <w:rPr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  <w:u w:val="single"/>
              </w:rPr>
              <w:t>FOR APAS USE ONLY</w:t>
            </w:r>
            <w:r w:rsidRPr="00275E49">
              <w:rPr>
                <w:sz w:val="16"/>
                <w:szCs w:val="16"/>
              </w:rPr>
              <w:t>:</w:t>
            </w:r>
          </w:p>
        </w:tc>
      </w:tr>
      <w:tr w:rsidR="00DB0881" w14:paraId="615D17C3" w14:textId="77777777" w:rsidTr="007B2D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BCB1680" w14:textId="1DA59E43" w:rsidR="00DB0881" w:rsidRPr="00275E49" w:rsidRDefault="00DB0881" w:rsidP="00187644">
            <w:pPr>
              <w:rPr>
                <w:b w:val="0"/>
                <w:bCs/>
                <w:sz w:val="16"/>
                <w:szCs w:val="16"/>
              </w:rPr>
            </w:pPr>
            <w:r w:rsidRPr="00DB0881">
              <w:rPr>
                <w:sz w:val="16"/>
                <w:szCs w:val="16"/>
              </w:rPr>
              <w:t>VOC requirement: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 w:rsidRPr="00DB0881">
              <w:rPr>
                <w:b w:val="0"/>
                <w:bCs/>
                <w:sz w:val="14"/>
                <w:szCs w:val="14"/>
              </w:rPr>
              <w:t>(APAS document AP-D181, g/L)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D872E8E" w14:textId="77777777" w:rsidR="00DB0881" w:rsidRPr="00275E49" w:rsidRDefault="00DB0881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611C25F" w14:textId="36F3FACA" w:rsidR="00DB0881" w:rsidRPr="00CB12E3" w:rsidRDefault="00DB0881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CB12E3">
              <w:rPr>
                <w:b/>
                <w:color w:val="auto"/>
                <w:sz w:val="14"/>
                <w:szCs w:val="14"/>
              </w:rPr>
              <w:t>Maximum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25A869C" w14:textId="77777777" w:rsidR="00DB0881" w:rsidRPr="00DB0881" w:rsidRDefault="00DB0881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592AFDF2" w14:textId="10A5B072" w:rsidR="00DB0881" w:rsidRPr="00CB12E3" w:rsidRDefault="00DB0881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CB12E3">
              <w:rPr>
                <w:b/>
                <w:color w:val="auto"/>
                <w:sz w:val="14"/>
                <w:szCs w:val="14"/>
              </w:rPr>
              <w:t>Average</w:t>
            </w:r>
          </w:p>
        </w:tc>
      </w:tr>
      <w:tr w:rsidR="00DB0881" w14:paraId="74034365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B656E6E" w14:textId="1F90E278" w:rsidR="00DB0881" w:rsidRPr="00275E49" w:rsidRDefault="00DB0881" w:rsidP="00DB0881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Determination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D4A3C98" w14:textId="553109E4" w:rsidR="00DB0881" w:rsidRPr="00DB0881" w:rsidRDefault="00DB0881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DB0881" w14:paraId="3516A3E6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C3D7207" w14:textId="3474D7E2" w:rsidR="00DB0881" w:rsidRPr="00275E49" w:rsidRDefault="00DB0881" w:rsidP="00DB0881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Approval Class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C4C4598" w14:textId="55555DE6" w:rsidR="00DB0881" w:rsidRPr="00D72709" w:rsidRDefault="00DB0881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</w:tr>
      <w:tr w:rsidR="00DB0881" w14:paraId="21C03793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09A7390" w14:textId="4B15AE8D" w:rsidR="00DB0881" w:rsidRPr="00275E49" w:rsidRDefault="00DB0881" w:rsidP="00DB0881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If not approved, state reason(s):</w:t>
            </w:r>
          </w:p>
        </w:tc>
        <w:tc>
          <w:tcPr>
            <w:tcW w:w="3261" w:type="dxa"/>
            <w:gridSpan w:val="4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0504052" w14:textId="7F560475" w:rsidR="00DB0881" w:rsidRPr="00DB0881" w:rsidRDefault="00DB0881" w:rsidP="00DB0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DB0881" w14:paraId="6557A5AF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620B534" w14:textId="731F5C9F" w:rsidR="00DB0881" w:rsidRPr="00275E49" w:rsidRDefault="00DB0881" w:rsidP="00DB0881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 xml:space="preserve">Name of APAS </w:t>
            </w:r>
            <w:r w:rsidR="007C7AE1">
              <w:rPr>
                <w:sz w:val="16"/>
                <w:szCs w:val="16"/>
              </w:rPr>
              <w:t>Officer</w:t>
            </w:r>
            <w:r w:rsidRPr="00275E49">
              <w:rPr>
                <w:sz w:val="16"/>
                <w:szCs w:val="16"/>
              </w:rPr>
              <w:t>:</w:t>
            </w:r>
          </w:p>
        </w:tc>
        <w:tc>
          <w:tcPr>
            <w:tcW w:w="3261" w:type="dxa"/>
            <w:gridSpan w:val="4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FD479F7" w14:textId="42B9D496" w:rsidR="00DB0881" w:rsidRPr="00DB0881" w:rsidRDefault="00DB0881" w:rsidP="00DB0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DB0881" w14:paraId="1C2CBF26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E7C2A2D" w14:textId="5E4CD9A4" w:rsidR="00DB0881" w:rsidRPr="00275E49" w:rsidRDefault="00DB0881" w:rsidP="00DB0881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(not required if submitted electronically)</w:t>
            </w:r>
          </w:p>
        </w:tc>
        <w:tc>
          <w:tcPr>
            <w:tcW w:w="3261" w:type="dxa"/>
            <w:gridSpan w:val="4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2C6AE700" w14:textId="1429B3F8" w:rsidR="00DB0881" w:rsidRPr="00DB0881" w:rsidRDefault="00DB0881" w:rsidP="00DB0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DB0881" w14:paraId="33623C77" w14:textId="77777777" w:rsidTr="00125B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7BADC79A" w14:textId="76AA3178" w:rsidR="00DB0881" w:rsidRPr="00275E49" w:rsidRDefault="00DB0881" w:rsidP="00DB0881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Date:</w:t>
            </w:r>
          </w:p>
        </w:tc>
        <w:tc>
          <w:tcPr>
            <w:tcW w:w="3261" w:type="dxa"/>
            <w:gridSpan w:val="4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54CF64FE" w14:textId="09B4792A" w:rsidR="00DB0881" w:rsidRPr="00DB0881" w:rsidRDefault="00DB0881" w:rsidP="00DB0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DB0881" w14:paraId="0F487E19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11B208C6" w14:textId="01C49CFA" w:rsidR="00DB0881" w:rsidRPr="00275E49" w:rsidRDefault="00DB0881" w:rsidP="00DB0881">
            <w:pPr>
              <w:rPr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APAS ID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(for new approvals)</w:t>
            </w:r>
          </w:p>
        </w:tc>
        <w:tc>
          <w:tcPr>
            <w:tcW w:w="3261" w:type="dxa"/>
            <w:gridSpan w:val="4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760740A9" w14:textId="419D071C" w:rsidR="00DB0881" w:rsidRPr="00DB0881" w:rsidRDefault="00DB0881" w:rsidP="00DB0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</w:tbl>
    <w:p w14:paraId="213D46F0" w14:textId="00921252" w:rsidR="00923F71" w:rsidRDefault="00923F71" w:rsidP="00182D9E"/>
    <w:sectPr w:rsidR="00923F71" w:rsidSect="000861A4">
      <w:headerReference w:type="default" r:id="rId12"/>
      <w:footerReference w:type="default" r:id="rId13"/>
      <w:footerReference w:type="first" r:id="rId14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1A37" w14:textId="77777777" w:rsidR="005B4663" w:rsidRDefault="005B4663" w:rsidP="005C306E">
      <w:pPr>
        <w:spacing w:after="0" w:line="240" w:lineRule="auto"/>
      </w:pPr>
      <w:r>
        <w:separator/>
      </w:r>
    </w:p>
  </w:endnote>
  <w:endnote w:type="continuationSeparator" w:id="0">
    <w:p w14:paraId="3699F605" w14:textId="77777777" w:rsidR="005B4663" w:rsidRDefault="005B4663" w:rsidP="005C306E">
      <w:pPr>
        <w:spacing w:after="0" w:line="240" w:lineRule="auto"/>
      </w:pPr>
      <w:r>
        <w:continuationSeparator/>
      </w:r>
    </w:p>
  </w:endnote>
  <w:endnote w:type="continuationNotice" w:id="1">
    <w:p w14:paraId="04055F78" w14:textId="77777777" w:rsidR="005B4663" w:rsidRDefault="005B46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EndPr/>
    <w:sdtContent>
      <w:sdt>
        <w:sdtPr>
          <w:id w:val="1412656557"/>
          <w:docPartObj>
            <w:docPartGallery w:val="Page Numbers (Top of Page)"/>
            <w:docPartUnique/>
          </w:docPartObj>
        </w:sdtPr>
        <w:sdtEndPr/>
        <w:sdtContent>
          <w:p w14:paraId="56FCBA32" w14:textId="6E83BE9E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</w:t>
            </w:r>
            <w:r w:rsidR="00E42692">
              <w:t>D182</w:t>
            </w:r>
            <w:r>
              <w:t xml:space="preserve"> V</w:t>
            </w:r>
            <w:r w:rsidR="009F3098">
              <w:t>1</w:t>
            </w:r>
            <w:r w:rsidR="00E42692">
              <w:t>1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 DATE   \* MERGEFORMAT ">
              <w:r w:rsidR="00A33A48">
                <w:rPr>
                  <w:noProof/>
                </w:rPr>
                <w:t>29/05/2025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5B21AF62" w:rsidR="00EB5299" w:rsidRDefault="00923F71" w:rsidP="00EB5299">
            <w:pPr>
              <w:pStyle w:val="Footer"/>
              <w:rPr>
                <w:b/>
              </w:rPr>
            </w:pPr>
            <w:r w:rsidRPr="00923F71">
              <w:rPr>
                <w:b/>
                <w:sz w:val="14"/>
                <w:szCs w:val="28"/>
              </w:rPr>
              <w:t>Editorial: Updated for format</w:t>
            </w:r>
            <w:r w:rsidR="00ED5804">
              <w:rPr>
                <w:b/>
                <w:sz w:val="14"/>
                <w:szCs w:val="28"/>
              </w:rPr>
              <w:t>,</w:t>
            </w:r>
            <w:r w:rsidR="00E42692">
              <w:rPr>
                <w:b/>
                <w:sz w:val="14"/>
                <w:szCs w:val="28"/>
              </w:rPr>
              <w:t xml:space="preserve"> instructions</w:t>
            </w:r>
            <w:r w:rsidR="00ED5804">
              <w:rPr>
                <w:b/>
                <w:sz w:val="14"/>
                <w:szCs w:val="28"/>
              </w:rPr>
              <w:t xml:space="preserve"> and minor editorial changes</w:t>
            </w:r>
            <w:r w:rsidRPr="00923F71">
              <w:rPr>
                <w:b/>
                <w:sz w:val="14"/>
                <w:szCs w:val="28"/>
              </w:rPr>
              <w:t xml:space="preserve"> (</w:t>
            </w:r>
            <w:r w:rsidR="00ED5804">
              <w:rPr>
                <w:b/>
                <w:sz w:val="14"/>
                <w:szCs w:val="28"/>
              </w:rPr>
              <w:t>26</w:t>
            </w:r>
            <w:r w:rsidRPr="00923F71">
              <w:rPr>
                <w:b/>
                <w:sz w:val="14"/>
                <w:szCs w:val="28"/>
              </w:rPr>
              <w:t>/0</w:t>
            </w:r>
            <w:r w:rsidR="00ED5804">
              <w:rPr>
                <w:b/>
                <w:sz w:val="14"/>
                <w:szCs w:val="28"/>
              </w:rPr>
              <w:t>5</w:t>
            </w:r>
            <w:r w:rsidRPr="00923F71">
              <w:rPr>
                <w:b/>
                <w:sz w:val="14"/>
                <w:szCs w:val="28"/>
              </w:rPr>
              <w:t>/2025)</w:t>
            </w:r>
            <w:r w:rsidR="00EB5299">
              <w:rPr>
                <w:b/>
              </w:rPr>
              <w:ptab w:relativeTo="margin" w:alignment="right" w:leader="none"/>
            </w:r>
            <w:r w:rsidR="00EB5299" w:rsidRPr="005F263E">
              <w:rPr>
                <w:b/>
              </w:rPr>
              <w:t>© CSIRO 202</w:t>
            </w:r>
            <w:r>
              <w:rPr>
                <w:b/>
              </w:rPr>
              <w:t>5</w:t>
            </w:r>
            <w:r w:rsidR="00EB5299">
              <w:rPr>
                <w:b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EndPr/>
    <w:sdtContent>
      <w:sdt>
        <w:sdtPr>
          <w:id w:val="-1531944051"/>
          <w:docPartObj>
            <w:docPartGallery w:val="Page Numbers (Top of Page)"/>
            <w:docPartUnique/>
          </w:docPartObj>
        </w:sdtPr>
        <w:sdtEndPr/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E361" w14:textId="77777777" w:rsidR="005B4663" w:rsidRDefault="005B4663" w:rsidP="005C306E">
      <w:pPr>
        <w:spacing w:after="0" w:line="240" w:lineRule="auto"/>
      </w:pPr>
      <w:r>
        <w:separator/>
      </w:r>
    </w:p>
  </w:footnote>
  <w:footnote w:type="continuationSeparator" w:id="0">
    <w:p w14:paraId="0041D014" w14:textId="77777777" w:rsidR="005B4663" w:rsidRDefault="005B4663" w:rsidP="005C306E">
      <w:pPr>
        <w:spacing w:after="0" w:line="240" w:lineRule="auto"/>
      </w:pPr>
      <w:r>
        <w:continuationSeparator/>
      </w:r>
    </w:p>
  </w:footnote>
  <w:footnote w:type="continuationNotice" w:id="1">
    <w:p w14:paraId="3B85C73A" w14:textId="77777777" w:rsidR="005B4663" w:rsidRDefault="005B466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/>
    <w:sdtContent>
      <w:p w14:paraId="08DF3ECC" w14:textId="78DD37DC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8240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8990219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6"/>
              <w:szCs w:val="26"/>
            </w:rPr>
            <w:alias w:val="Title"/>
            <w:tag w:val=""/>
            <w:id w:val="-139808769"/>
            <w:placeholder>
              <w:docPart w:val="849EFBC8DD784FEAA7AA09F2402B221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Char"/>
            </w:rPr>
          </w:sdtEndPr>
          <w:sdtContent>
            <w:r w:rsidR="00651736" w:rsidRPr="00E42692">
              <w:rPr>
                <w:rStyle w:val="HeaderChar"/>
                <w:b/>
                <w:bCs/>
                <w:sz w:val="26"/>
                <w:szCs w:val="26"/>
              </w:rPr>
              <w:t>AP-D182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58241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11423071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543D0C17" w:rsidR="00923F71" w:rsidRPr="00247DAD" w:rsidRDefault="00923F71" w:rsidP="009F3098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6"/>
              <w:szCs w:val="26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E42692" w:rsidRPr="00E42692">
              <w:rPr>
                <w:b/>
                <w:bCs/>
                <w:sz w:val="26"/>
                <w:szCs w:val="26"/>
              </w:rPr>
              <w:t>Statement of Volatile Organic Compound (VOC) content in product</w:t>
            </w:r>
          </w:sdtContent>
        </w:sdt>
      </w:p>
      <w:p w14:paraId="517BDF4B" w14:textId="6E2A420D" w:rsidR="00247DAD" w:rsidRPr="00247DAD" w:rsidRDefault="00A33A48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471D65"/>
    <w:multiLevelType w:val="hybridMultilevel"/>
    <w:tmpl w:val="B89E0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350"/>
    <w:multiLevelType w:val="multilevel"/>
    <w:tmpl w:val="C632E0DA"/>
    <w:numStyleLink w:val="BulletList"/>
  </w:abstractNum>
  <w:abstractNum w:abstractNumId="4" w15:restartNumberingAfterBreak="0">
    <w:nsid w:val="0C845E8F"/>
    <w:multiLevelType w:val="multilevel"/>
    <w:tmpl w:val="5FE438AA"/>
    <w:numStyleLink w:val="CalloutBulletList"/>
  </w:abstractNum>
  <w:abstractNum w:abstractNumId="5" w15:restartNumberingAfterBreak="0">
    <w:nsid w:val="18B04326"/>
    <w:multiLevelType w:val="multilevel"/>
    <w:tmpl w:val="DAFA38EE"/>
    <w:numStyleLink w:val="AppendixList"/>
  </w:abstractNum>
  <w:abstractNum w:abstractNumId="6" w15:restartNumberingAfterBreak="0">
    <w:nsid w:val="1A3B6D36"/>
    <w:multiLevelType w:val="hybridMultilevel"/>
    <w:tmpl w:val="4B902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E4087A"/>
    <w:multiLevelType w:val="hybridMultilevel"/>
    <w:tmpl w:val="A40A8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B07"/>
    <w:multiLevelType w:val="multilevel"/>
    <w:tmpl w:val="919A65DE"/>
    <w:numStyleLink w:val="Lists"/>
  </w:abstractNum>
  <w:abstractNum w:abstractNumId="10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CB51A6"/>
    <w:multiLevelType w:val="multilevel"/>
    <w:tmpl w:val="C46A9118"/>
    <w:numStyleLink w:val="ListContinueList"/>
  </w:abstractNum>
  <w:abstractNum w:abstractNumId="14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0A5"/>
    <w:multiLevelType w:val="multilevel"/>
    <w:tmpl w:val="D2801EB6"/>
    <w:numStyleLink w:val="SectionList"/>
  </w:abstractNum>
  <w:abstractNum w:abstractNumId="17" w15:restartNumberingAfterBreak="0">
    <w:nsid w:val="5D013EB9"/>
    <w:multiLevelType w:val="hybridMultilevel"/>
    <w:tmpl w:val="35A8F776"/>
    <w:lvl w:ilvl="0" w:tplc="7E2A7CE0">
      <w:numFmt w:val="bullet"/>
      <w:lvlText w:val="-"/>
      <w:lvlJc w:val="left"/>
      <w:pPr>
        <w:ind w:left="539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9DE1B60"/>
    <w:multiLevelType w:val="multilevel"/>
    <w:tmpl w:val="919A65DE"/>
    <w:numStyleLink w:val="Lists"/>
  </w:abstractNum>
  <w:num w:numId="1" w16cid:durableId="828256318">
    <w:abstractNumId w:val="11"/>
  </w:num>
  <w:num w:numId="2" w16cid:durableId="121651852">
    <w:abstractNumId w:val="12"/>
  </w:num>
  <w:num w:numId="3" w16cid:durableId="1323777600">
    <w:abstractNumId w:val="20"/>
  </w:num>
  <w:num w:numId="4" w16cid:durableId="301155632">
    <w:abstractNumId w:val="15"/>
  </w:num>
  <w:num w:numId="5" w16cid:durableId="573202172">
    <w:abstractNumId w:val="7"/>
  </w:num>
  <w:num w:numId="6" w16cid:durableId="1559125064">
    <w:abstractNumId w:val="22"/>
  </w:num>
  <w:num w:numId="7" w16cid:durableId="1283538942">
    <w:abstractNumId w:val="13"/>
  </w:num>
  <w:num w:numId="8" w16cid:durableId="1870336632">
    <w:abstractNumId w:val="19"/>
  </w:num>
  <w:num w:numId="9" w16cid:durableId="1291597006">
    <w:abstractNumId w:val="10"/>
  </w:num>
  <w:num w:numId="10" w16cid:durableId="542711672">
    <w:abstractNumId w:val="0"/>
  </w:num>
  <w:num w:numId="11" w16cid:durableId="532966530">
    <w:abstractNumId w:val="19"/>
  </w:num>
  <w:num w:numId="12" w16cid:durableId="868682330">
    <w:abstractNumId w:val="18"/>
  </w:num>
  <w:num w:numId="13" w16cid:durableId="1219516030">
    <w:abstractNumId w:val="14"/>
  </w:num>
  <w:num w:numId="14" w16cid:durableId="199098944">
    <w:abstractNumId w:val="3"/>
  </w:num>
  <w:num w:numId="15" w16cid:durableId="2015574346">
    <w:abstractNumId w:val="4"/>
  </w:num>
  <w:num w:numId="16" w16cid:durableId="1221985650">
    <w:abstractNumId w:val="5"/>
  </w:num>
  <w:num w:numId="17" w16cid:durableId="314574040">
    <w:abstractNumId w:val="2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3"/>
  </w:num>
  <w:num w:numId="19" w16cid:durableId="693313546">
    <w:abstractNumId w:val="21"/>
  </w:num>
  <w:num w:numId="20" w16cid:durableId="1289433211">
    <w:abstractNumId w:val="1"/>
  </w:num>
  <w:num w:numId="21" w16cid:durableId="122038079">
    <w:abstractNumId w:val="16"/>
  </w:num>
  <w:num w:numId="22" w16cid:durableId="1491866325">
    <w:abstractNumId w:val="9"/>
  </w:num>
  <w:num w:numId="23" w16cid:durableId="127091887">
    <w:abstractNumId w:val="8"/>
  </w:num>
  <w:num w:numId="24" w16cid:durableId="1678389824">
    <w:abstractNumId w:val="2"/>
  </w:num>
  <w:num w:numId="25" w16cid:durableId="79834335">
    <w:abstractNumId w:val="6"/>
  </w:num>
  <w:num w:numId="26" w16cid:durableId="22880960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5SZQ1eH5qUSSzYxd+hwAtyqWJ1nzjP/RhXg5wmZ6WFMoS5N068rp0sAWyO5U1TJXunz7gJBVWFp2X1j3xrO9g==" w:salt="tkGHWzQJWVyuEmKNSJeYb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5CDD"/>
    <w:rsid w:val="000127BF"/>
    <w:rsid w:val="000149F3"/>
    <w:rsid w:val="0001682D"/>
    <w:rsid w:val="0003092B"/>
    <w:rsid w:val="00031980"/>
    <w:rsid w:val="00031F2C"/>
    <w:rsid w:val="00035BD3"/>
    <w:rsid w:val="00042BF3"/>
    <w:rsid w:val="000453AB"/>
    <w:rsid w:val="00045662"/>
    <w:rsid w:val="00052211"/>
    <w:rsid w:val="00065339"/>
    <w:rsid w:val="00077AFD"/>
    <w:rsid w:val="00082CD0"/>
    <w:rsid w:val="000861A4"/>
    <w:rsid w:val="00090147"/>
    <w:rsid w:val="00091099"/>
    <w:rsid w:val="000A656B"/>
    <w:rsid w:val="000C2D94"/>
    <w:rsid w:val="000C5FB4"/>
    <w:rsid w:val="000D096C"/>
    <w:rsid w:val="000E2262"/>
    <w:rsid w:val="000E324E"/>
    <w:rsid w:val="00125BFE"/>
    <w:rsid w:val="00147AAD"/>
    <w:rsid w:val="00151572"/>
    <w:rsid w:val="00154AAB"/>
    <w:rsid w:val="00156CC8"/>
    <w:rsid w:val="00166496"/>
    <w:rsid w:val="00166D91"/>
    <w:rsid w:val="00172B2F"/>
    <w:rsid w:val="001803CF"/>
    <w:rsid w:val="00182A2B"/>
    <w:rsid w:val="00182D9E"/>
    <w:rsid w:val="00195180"/>
    <w:rsid w:val="00196497"/>
    <w:rsid w:val="0019669E"/>
    <w:rsid w:val="00197232"/>
    <w:rsid w:val="001A7943"/>
    <w:rsid w:val="001C2EEC"/>
    <w:rsid w:val="001D28F7"/>
    <w:rsid w:val="001D2F7A"/>
    <w:rsid w:val="001E1207"/>
    <w:rsid w:val="001E5826"/>
    <w:rsid w:val="001E74C9"/>
    <w:rsid w:val="001F69D6"/>
    <w:rsid w:val="00212F6C"/>
    <w:rsid w:val="0021733F"/>
    <w:rsid w:val="00224ABE"/>
    <w:rsid w:val="00232678"/>
    <w:rsid w:val="002370F5"/>
    <w:rsid w:val="00241DDC"/>
    <w:rsid w:val="00247DAD"/>
    <w:rsid w:val="0025118B"/>
    <w:rsid w:val="002547BB"/>
    <w:rsid w:val="00255DFA"/>
    <w:rsid w:val="002564D7"/>
    <w:rsid w:val="00256AA4"/>
    <w:rsid w:val="00260F90"/>
    <w:rsid w:val="00261AB3"/>
    <w:rsid w:val="00261DEF"/>
    <w:rsid w:val="002706A3"/>
    <w:rsid w:val="00271832"/>
    <w:rsid w:val="00275E49"/>
    <w:rsid w:val="002762A0"/>
    <w:rsid w:val="00276377"/>
    <w:rsid w:val="00283345"/>
    <w:rsid w:val="00286D84"/>
    <w:rsid w:val="002904B0"/>
    <w:rsid w:val="00291C6A"/>
    <w:rsid w:val="00294625"/>
    <w:rsid w:val="0029689C"/>
    <w:rsid w:val="00296B5B"/>
    <w:rsid w:val="002A2153"/>
    <w:rsid w:val="002A2AD6"/>
    <w:rsid w:val="002B7D47"/>
    <w:rsid w:val="002C3E9E"/>
    <w:rsid w:val="002D383A"/>
    <w:rsid w:val="002D7DF6"/>
    <w:rsid w:val="002E53AE"/>
    <w:rsid w:val="002F15EF"/>
    <w:rsid w:val="002F2C5F"/>
    <w:rsid w:val="002F2F6D"/>
    <w:rsid w:val="00304A4C"/>
    <w:rsid w:val="00314A79"/>
    <w:rsid w:val="0031597D"/>
    <w:rsid w:val="0031617B"/>
    <w:rsid w:val="003169D6"/>
    <w:rsid w:val="00335284"/>
    <w:rsid w:val="00336C80"/>
    <w:rsid w:val="003478E6"/>
    <w:rsid w:val="003515EF"/>
    <w:rsid w:val="00365918"/>
    <w:rsid w:val="00370AA6"/>
    <w:rsid w:val="00371B2F"/>
    <w:rsid w:val="0037694B"/>
    <w:rsid w:val="00386560"/>
    <w:rsid w:val="0039356D"/>
    <w:rsid w:val="003A01C5"/>
    <w:rsid w:val="003A1160"/>
    <w:rsid w:val="003A573B"/>
    <w:rsid w:val="003B3492"/>
    <w:rsid w:val="003B4F2B"/>
    <w:rsid w:val="003C61C6"/>
    <w:rsid w:val="003D4DDF"/>
    <w:rsid w:val="003D7742"/>
    <w:rsid w:val="003D77E3"/>
    <w:rsid w:val="003E29AA"/>
    <w:rsid w:val="003E3AA6"/>
    <w:rsid w:val="003F0CAB"/>
    <w:rsid w:val="00400817"/>
    <w:rsid w:val="00400FB7"/>
    <w:rsid w:val="004060FB"/>
    <w:rsid w:val="004117B7"/>
    <w:rsid w:val="00414BED"/>
    <w:rsid w:val="0042247E"/>
    <w:rsid w:val="004306CF"/>
    <w:rsid w:val="0043556D"/>
    <w:rsid w:val="00436A11"/>
    <w:rsid w:val="00437B78"/>
    <w:rsid w:val="004421C0"/>
    <w:rsid w:val="00457DCA"/>
    <w:rsid w:val="0046401A"/>
    <w:rsid w:val="00470A71"/>
    <w:rsid w:val="00471113"/>
    <w:rsid w:val="00473204"/>
    <w:rsid w:val="004752F4"/>
    <w:rsid w:val="004849BA"/>
    <w:rsid w:val="004A6DF9"/>
    <w:rsid w:val="004B3AF8"/>
    <w:rsid w:val="004B4076"/>
    <w:rsid w:val="004B7AA2"/>
    <w:rsid w:val="004C42E3"/>
    <w:rsid w:val="004C7A33"/>
    <w:rsid w:val="004C7E0B"/>
    <w:rsid w:val="004E333F"/>
    <w:rsid w:val="004E711A"/>
    <w:rsid w:val="00511419"/>
    <w:rsid w:val="005120EA"/>
    <w:rsid w:val="00513864"/>
    <w:rsid w:val="005209F0"/>
    <w:rsid w:val="005267EA"/>
    <w:rsid w:val="00533113"/>
    <w:rsid w:val="00540D90"/>
    <w:rsid w:val="00551E31"/>
    <w:rsid w:val="0055492F"/>
    <w:rsid w:val="005608F3"/>
    <w:rsid w:val="00575154"/>
    <w:rsid w:val="005761C3"/>
    <w:rsid w:val="00576A83"/>
    <w:rsid w:val="005845EA"/>
    <w:rsid w:val="00586A7A"/>
    <w:rsid w:val="005916F1"/>
    <w:rsid w:val="005A32EA"/>
    <w:rsid w:val="005A564E"/>
    <w:rsid w:val="005B4663"/>
    <w:rsid w:val="005B479A"/>
    <w:rsid w:val="005C306E"/>
    <w:rsid w:val="005C577F"/>
    <w:rsid w:val="005D6B99"/>
    <w:rsid w:val="005F263E"/>
    <w:rsid w:val="00602461"/>
    <w:rsid w:val="00607026"/>
    <w:rsid w:val="00612232"/>
    <w:rsid w:val="00632238"/>
    <w:rsid w:val="00632B03"/>
    <w:rsid w:val="00640EFE"/>
    <w:rsid w:val="00651736"/>
    <w:rsid w:val="00653BF6"/>
    <w:rsid w:val="006547AF"/>
    <w:rsid w:val="006673FD"/>
    <w:rsid w:val="00673B01"/>
    <w:rsid w:val="00683FF6"/>
    <w:rsid w:val="00685361"/>
    <w:rsid w:val="00690FCA"/>
    <w:rsid w:val="00696DB6"/>
    <w:rsid w:val="006A681B"/>
    <w:rsid w:val="006A73D3"/>
    <w:rsid w:val="006A792B"/>
    <w:rsid w:val="006B2815"/>
    <w:rsid w:val="006C3727"/>
    <w:rsid w:val="006C5BB2"/>
    <w:rsid w:val="006C6FBA"/>
    <w:rsid w:val="006E3159"/>
    <w:rsid w:val="006F33B2"/>
    <w:rsid w:val="006F5EE8"/>
    <w:rsid w:val="007014B7"/>
    <w:rsid w:val="0070190F"/>
    <w:rsid w:val="00703712"/>
    <w:rsid w:val="00704771"/>
    <w:rsid w:val="0070734E"/>
    <w:rsid w:val="00717543"/>
    <w:rsid w:val="00721CEE"/>
    <w:rsid w:val="00725DFE"/>
    <w:rsid w:val="007366B0"/>
    <w:rsid w:val="007401DC"/>
    <w:rsid w:val="00744FFA"/>
    <w:rsid w:val="00754A64"/>
    <w:rsid w:val="007607B9"/>
    <w:rsid w:val="00764F35"/>
    <w:rsid w:val="0077036F"/>
    <w:rsid w:val="007731FD"/>
    <w:rsid w:val="00782783"/>
    <w:rsid w:val="00783D69"/>
    <w:rsid w:val="007B7144"/>
    <w:rsid w:val="007C4DCA"/>
    <w:rsid w:val="007C7AE1"/>
    <w:rsid w:val="007D15AB"/>
    <w:rsid w:val="007D1B3E"/>
    <w:rsid w:val="007D3404"/>
    <w:rsid w:val="007E3763"/>
    <w:rsid w:val="007E6FD7"/>
    <w:rsid w:val="00800CE9"/>
    <w:rsid w:val="00802F09"/>
    <w:rsid w:val="00817DC9"/>
    <w:rsid w:val="00820BB2"/>
    <w:rsid w:val="0084474B"/>
    <w:rsid w:val="00846400"/>
    <w:rsid w:val="00851BB9"/>
    <w:rsid w:val="00855E24"/>
    <w:rsid w:val="008569F8"/>
    <w:rsid w:val="00862037"/>
    <w:rsid w:val="00866ED3"/>
    <w:rsid w:val="008715C0"/>
    <w:rsid w:val="0087428C"/>
    <w:rsid w:val="0087589E"/>
    <w:rsid w:val="00876377"/>
    <w:rsid w:val="0089143D"/>
    <w:rsid w:val="00892843"/>
    <w:rsid w:val="00894EE6"/>
    <w:rsid w:val="008976DA"/>
    <w:rsid w:val="008A31B9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E3F58"/>
    <w:rsid w:val="008E4923"/>
    <w:rsid w:val="008E6FFC"/>
    <w:rsid w:val="00905FBF"/>
    <w:rsid w:val="009151A1"/>
    <w:rsid w:val="0091571A"/>
    <w:rsid w:val="00915C36"/>
    <w:rsid w:val="009210E6"/>
    <w:rsid w:val="00921B90"/>
    <w:rsid w:val="00923F71"/>
    <w:rsid w:val="00935A31"/>
    <w:rsid w:val="00936051"/>
    <w:rsid w:val="009473AF"/>
    <w:rsid w:val="00947F90"/>
    <w:rsid w:val="009513D4"/>
    <w:rsid w:val="009637D0"/>
    <w:rsid w:val="00964323"/>
    <w:rsid w:val="00972A94"/>
    <w:rsid w:val="009758A9"/>
    <w:rsid w:val="00996A55"/>
    <w:rsid w:val="00996E4F"/>
    <w:rsid w:val="009A5077"/>
    <w:rsid w:val="009B1962"/>
    <w:rsid w:val="009B32BB"/>
    <w:rsid w:val="009B5C92"/>
    <w:rsid w:val="009C171A"/>
    <w:rsid w:val="009C3A0A"/>
    <w:rsid w:val="009E3B03"/>
    <w:rsid w:val="009E6BD7"/>
    <w:rsid w:val="009E7561"/>
    <w:rsid w:val="009F3098"/>
    <w:rsid w:val="00A03330"/>
    <w:rsid w:val="00A11D5C"/>
    <w:rsid w:val="00A142E2"/>
    <w:rsid w:val="00A26E64"/>
    <w:rsid w:val="00A33A48"/>
    <w:rsid w:val="00A37890"/>
    <w:rsid w:val="00A42406"/>
    <w:rsid w:val="00A4284F"/>
    <w:rsid w:val="00A64D35"/>
    <w:rsid w:val="00A671B8"/>
    <w:rsid w:val="00A679F1"/>
    <w:rsid w:val="00A73FE7"/>
    <w:rsid w:val="00A76012"/>
    <w:rsid w:val="00A816B2"/>
    <w:rsid w:val="00A90D6A"/>
    <w:rsid w:val="00A9551F"/>
    <w:rsid w:val="00A973AC"/>
    <w:rsid w:val="00A97DD6"/>
    <w:rsid w:val="00AB590F"/>
    <w:rsid w:val="00AD6799"/>
    <w:rsid w:val="00AD6A3E"/>
    <w:rsid w:val="00AE3221"/>
    <w:rsid w:val="00B0502D"/>
    <w:rsid w:val="00B10186"/>
    <w:rsid w:val="00B1121E"/>
    <w:rsid w:val="00B11898"/>
    <w:rsid w:val="00B22331"/>
    <w:rsid w:val="00B318C2"/>
    <w:rsid w:val="00B446FA"/>
    <w:rsid w:val="00B54124"/>
    <w:rsid w:val="00B56484"/>
    <w:rsid w:val="00B60815"/>
    <w:rsid w:val="00B64DCA"/>
    <w:rsid w:val="00B70104"/>
    <w:rsid w:val="00B87C98"/>
    <w:rsid w:val="00B9056F"/>
    <w:rsid w:val="00BB2733"/>
    <w:rsid w:val="00BB50BA"/>
    <w:rsid w:val="00BB710F"/>
    <w:rsid w:val="00BC0CA2"/>
    <w:rsid w:val="00BC14B2"/>
    <w:rsid w:val="00BC73B0"/>
    <w:rsid w:val="00BE3A73"/>
    <w:rsid w:val="00BF4202"/>
    <w:rsid w:val="00BF731E"/>
    <w:rsid w:val="00C06160"/>
    <w:rsid w:val="00C151B4"/>
    <w:rsid w:val="00C16C6C"/>
    <w:rsid w:val="00C36306"/>
    <w:rsid w:val="00C40849"/>
    <w:rsid w:val="00C50586"/>
    <w:rsid w:val="00C506E0"/>
    <w:rsid w:val="00C51FB8"/>
    <w:rsid w:val="00C5209B"/>
    <w:rsid w:val="00C5237A"/>
    <w:rsid w:val="00C52A57"/>
    <w:rsid w:val="00C60B6F"/>
    <w:rsid w:val="00C71391"/>
    <w:rsid w:val="00C71CDC"/>
    <w:rsid w:val="00C76C24"/>
    <w:rsid w:val="00C86354"/>
    <w:rsid w:val="00C9028C"/>
    <w:rsid w:val="00C91DE0"/>
    <w:rsid w:val="00C95AE2"/>
    <w:rsid w:val="00CA2A19"/>
    <w:rsid w:val="00CB01B0"/>
    <w:rsid w:val="00CB12E3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708"/>
    <w:rsid w:val="00CE29DB"/>
    <w:rsid w:val="00CF4359"/>
    <w:rsid w:val="00CF5746"/>
    <w:rsid w:val="00D0384D"/>
    <w:rsid w:val="00D12C3D"/>
    <w:rsid w:val="00D2305E"/>
    <w:rsid w:val="00D54711"/>
    <w:rsid w:val="00D72709"/>
    <w:rsid w:val="00D879E4"/>
    <w:rsid w:val="00DA1399"/>
    <w:rsid w:val="00DB0881"/>
    <w:rsid w:val="00DB2E64"/>
    <w:rsid w:val="00DC2D29"/>
    <w:rsid w:val="00DD1A24"/>
    <w:rsid w:val="00DF4E6A"/>
    <w:rsid w:val="00DF6892"/>
    <w:rsid w:val="00DF7B0B"/>
    <w:rsid w:val="00E00600"/>
    <w:rsid w:val="00E02562"/>
    <w:rsid w:val="00E11C79"/>
    <w:rsid w:val="00E11EF6"/>
    <w:rsid w:val="00E1682F"/>
    <w:rsid w:val="00E17541"/>
    <w:rsid w:val="00E17E61"/>
    <w:rsid w:val="00E37702"/>
    <w:rsid w:val="00E42692"/>
    <w:rsid w:val="00E43E9D"/>
    <w:rsid w:val="00E50047"/>
    <w:rsid w:val="00E54359"/>
    <w:rsid w:val="00E55F6A"/>
    <w:rsid w:val="00E7507B"/>
    <w:rsid w:val="00E75531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B7076"/>
    <w:rsid w:val="00EC0296"/>
    <w:rsid w:val="00EC1C9E"/>
    <w:rsid w:val="00EC6EFE"/>
    <w:rsid w:val="00ED040D"/>
    <w:rsid w:val="00ED5804"/>
    <w:rsid w:val="00EE07CA"/>
    <w:rsid w:val="00EE0CC1"/>
    <w:rsid w:val="00EE3750"/>
    <w:rsid w:val="00EE72ED"/>
    <w:rsid w:val="00EF3FBC"/>
    <w:rsid w:val="00EF7018"/>
    <w:rsid w:val="00EF7B40"/>
    <w:rsid w:val="00F212F3"/>
    <w:rsid w:val="00F21DFB"/>
    <w:rsid w:val="00F25395"/>
    <w:rsid w:val="00F3314C"/>
    <w:rsid w:val="00F35E11"/>
    <w:rsid w:val="00F5144F"/>
    <w:rsid w:val="00F53CD5"/>
    <w:rsid w:val="00F67A23"/>
    <w:rsid w:val="00F712E4"/>
    <w:rsid w:val="00F778F9"/>
    <w:rsid w:val="00F858E9"/>
    <w:rsid w:val="00F86CBA"/>
    <w:rsid w:val="00F91BF5"/>
    <w:rsid w:val="00FA7E48"/>
    <w:rsid w:val="00FB141D"/>
    <w:rsid w:val="00FB2E85"/>
    <w:rsid w:val="00FB4621"/>
    <w:rsid w:val="00FC0BBB"/>
    <w:rsid w:val="00FD29A3"/>
    <w:rsid w:val="00FF6C2C"/>
    <w:rsid w:val="7619F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60F90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A64D35" w:rsidP="00A64D35">
          <w:pPr>
            <w:pStyle w:val="23A485C50992413E80351831C23FE94C2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251F61A430BA4B06B23688F20EC8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8806-5083-461B-9E53-65D9DD5AABC7}"/>
      </w:docPartPr>
      <w:docPartBody>
        <w:p w:rsidR="00C5237A" w:rsidRDefault="00A64D35" w:rsidP="00A64D35">
          <w:pPr>
            <w:pStyle w:val="251F61A430BA4B06B23688F20EC802B8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manufacturer details</w:t>
          </w:r>
        </w:p>
      </w:docPartBody>
    </w:docPart>
    <w:docPart>
      <w:docPartPr>
        <w:name w:val="A85DBD04C2EA498BB5514C3B8861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61F6-FA5B-40C7-956C-603A7968DC21}"/>
      </w:docPartPr>
      <w:docPartBody>
        <w:p w:rsidR="00C5237A" w:rsidRDefault="00A64D35" w:rsidP="00A64D35">
          <w:pPr>
            <w:pStyle w:val="A85DBD04C2EA498BB5514C3B88611B6D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code</w:t>
          </w:r>
        </w:p>
      </w:docPartBody>
    </w:docPart>
    <w:docPart>
      <w:docPartPr>
        <w:name w:val="C05CD0FE488F460A97A835A9044F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CB52-7863-433E-8DC3-4B753522323C}"/>
      </w:docPartPr>
      <w:docPartBody>
        <w:p w:rsidR="00C5237A" w:rsidRDefault="00A64D35" w:rsidP="00A64D35">
          <w:pPr>
            <w:pStyle w:val="C05CD0FE488F460A97A835A9044F784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name</w:t>
          </w:r>
        </w:p>
      </w:docPartBody>
    </w:docPart>
    <w:docPart>
      <w:docPartPr>
        <w:name w:val="37239CE4DFD444F394F3EBDBDE06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774B-116F-4C1C-9212-1E92D9566AEB}"/>
      </w:docPartPr>
      <w:docPartBody>
        <w:p w:rsidR="00C5237A" w:rsidRDefault="00A64D35" w:rsidP="00A64D35">
          <w:pPr>
            <w:pStyle w:val="37239CE4DFD444F394F3EBDBDE062DA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revision no.</w:t>
          </w:r>
        </w:p>
      </w:docPartBody>
    </w:docPart>
    <w:docPart>
      <w:docPartPr>
        <w:name w:val="4489266D8387415CBEA11615EFA1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1506-887B-41DA-8100-B123E077EF35}"/>
      </w:docPartPr>
      <w:docPartBody>
        <w:p w:rsidR="00C5237A" w:rsidRDefault="00A64D35" w:rsidP="00A64D35">
          <w:pPr>
            <w:pStyle w:val="4489266D8387415CBEA11615EFA1AD4E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specification no. </w:t>
          </w:r>
        </w:p>
      </w:docPartBody>
    </w:docPart>
    <w:docPart>
      <w:docPartPr>
        <w:name w:val="A54B56ADE1064E4F9E8C628FAF26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C988-6407-49AE-B6E1-90A5D5782CAD}"/>
      </w:docPartPr>
      <w:docPartBody>
        <w:p w:rsidR="00C5237A" w:rsidRDefault="00A64D35" w:rsidP="00A64D35">
          <w:pPr>
            <w:pStyle w:val="A54B56ADE1064E4F9E8C628FAF2677C1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APAS ID</w:t>
          </w:r>
        </w:p>
      </w:docPartBody>
    </w:docPart>
    <w:docPart>
      <w:docPartPr>
        <w:name w:val="CD64C0A3976F412A8CFC43160770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7B-5D68-445A-9DAD-AC9D7944FAE8}"/>
      </w:docPartPr>
      <w:docPartBody>
        <w:p w:rsidR="00C5237A" w:rsidRDefault="00A64D35" w:rsidP="00A64D35">
          <w:pPr>
            <w:pStyle w:val="CD64C0A3976F412A8CFC43160770AEE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s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ignatory name</w:t>
          </w:r>
        </w:p>
      </w:docPartBody>
    </w:docPart>
    <w:docPart>
      <w:docPartPr>
        <w:name w:val="5E08A608C4AC45A29400626F2904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0A7F-12AA-4762-80B2-B74175471CCF}"/>
      </w:docPartPr>
      <w:docPartBody>
        <w:p w:rsidR="00C5237A" w:rsidRDefault="00A64D35" w:rsidP="00A64D35">
          <w:pPr>
            <w:pStyle w:val="5E08A608C4AC45A29400626F2904DCE4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 date</w:t>
          </w:r>
        </w:p>
      </w:docPartBody>
    </w:docPart>
    <w:docPart>
      <w:docPartPr>
        <w:name w:val="CE35F763D05747BCBC94A1E4F072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6F23-2D49-4C03-BC1C-9EAAFB628B64}"/>
      </w:docPartPr>
      <w:docPartBody>
        <w:p w:rsidR="000D096C" w:rsidRDefault="00C5237A" w:rsidP="00C5237A">
          <w:pPr>
            <w:pStyle w:val="CE35F763D05747BCBC94A1E4F0723DF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533856">
            <w:rPr>
              <w:rStyle w:val="PlaceholderText"/>
              <w:rFonts w:cstheme="minorHAnsi"/>
              <w:color w:val="0070C0"/>
              <w:sz w:val="16"/>
              <w:szCs w:val="16"/>
            </w:rPr>
            <w:t>theoretical product density</w:t>
          </w:r>
        </w:p>
      </w:docPartBody>
    </w:docPart>
    <w:docPart>
      <w:docPartPr>
        <w:name w:val="CBA34A1B004740B4BA7AFEE173AC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2792-774F-468F-AB42-470A19304F56}"/>
      </w:docPartPr>
      <w:docPartBody>
        <w:p w:rsidR="000D096C" w:rsidRDefault="00C5237A" w:rsidP="00C5237A">
          <w:pPr>
            <w:pStyle w:val="CBA34A1B004740B4BA7AFEE173AC4D3D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8BECB9BA54D44CA8879E0EAC9B71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0086-6DB5-412F-A23A-CCB1DCE31F69}"/>
      </w:docPartPr>
      <w:docPartBody>
        <w:p w:rsidR="000D096C" w:rsidRDefault="00C5237A" w:rsidP="00C5237A">
          <w:pPr>
            <w:pStyle w:val="8BECB9BA54D44CA8879E0EAC9B7100A1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FB62D9CC2C4B45FFA6464E0DCA48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4A1E-170C-4412-B09E-80D40C2175B1}"/>
      </w:docPartPr>
      <w:docPartBody>
        <w:p w:rsidR="000D096C" w:rsidRDefault="00C5237A" w:rsidP="00C5237A">
          <w:pPr>
            <w:pStyle w:val="FB62D9CC2C4B45FFA6464E0DCA48220E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474DF9EA0D77493E8C01E46E211B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8C81-EB18-433F-989A-C041551844DB}"/>
      </w:docPartPr>
      <w:docPartBody>
        <w:p w:rsidR="000D096C" w:rsidRDefault="00C5237A" w:rsidP="00C5237A">
          <w:pPr>
            <w:pStyle w:val="474DF9EA0D77493E8C01E46E211BA6B4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1FAE63A9031F41AEAE34C6CA40E2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8B55-2B2C-4211-B7D0-663860755A48}"/>
      </w:docPartPr>
      <w:docPartBody>
        <w:p w:rsidR="000D096C" w:rsidRDefault="00C5237A" w:rsidP="00C5237A">
          <w:pPr>
            <w:pStyle w:val="1FAE63A9031F41AEAE34C6CA40E203B0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6C26EA6278C948AA8E8CF24F74DC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6ACC-60FC-4023-A27A-487E2A41B2C4}"/>
      </w:docPartPr>
      <w:docPartBody>
        <w:p w:rsidR="000D096C" w:rsidRDefault="00C5237A" w:rsidP="00C5237A">
          <w:pPr>
            <w:pStyle w:val="6C26EA6278C948AA8E8CF24F74DC81F8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E5A3E4ADFDD64CA2A7C94030993E5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0766-0662-4C14-8FA0-94C723473FF5}"/>
      </w:docPartPr>
      <w:docPartBody>
        <w:p w:rsidR="000D096C" w:rsidRDefault="00C5237A" w:rsidP="00C5237A">
          <w:pPr>
            <w:pStyle w:val="E5A3E4ADFDD64CA2A7C94030993E5460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E0E10EADDE25446BA2A764E21A35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ED80-0DB9-40E8-9A09-FCD53DE21B24}"/>
      </w:docPartPr>
      <w:docPartBody>
        <w:p w:rsidR="000D096C" w:rsidRDefault="00C5237A" w:rsidP="00C5237A">
          <w:pPr>
            <w:pStyle w:val="E0E10EADDE25446BA2A764E21A358EED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A3157D8F7D7B498FA48EE2181016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D578-400E-427F-B027-FC3377E3D36D}"/>
      </w:docPartPr>
      <w:docPartBody>
        <w:p w:rsidR="000D096C" w:rsidRDefault="00C5237A" w:rsidP="00C5237A">
          <w:pPr>
            <w:pStyle w:val="A3157D8F7D7B498FA48EE21810164CB6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203AE77AC5EF437AB914A3D56707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F9FA-6C08-427F-9870-7321B4BB93F2}"/>
      </w:docPartPr>
      <w:docPartBody>
        <w:p w:rsidR="000D096C" w:rsidRDefault="00C5237A" w:rsidP="00C5237A">
          <w:pPr>
            <w:pStyle w:val="203AE77AC5EF437AB914A3D56707D787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F9C42C184577401EAC91204158B7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5AC4-22FE-47E1-B040-76BB55F9722C}"/>
      </w:docPartPr>
      <w:docPartBody>
        <w:p w:rsidR="000D096C" w:rsidRDefault="00C5237A" w:rsidP="00C5237A">
          <w:pPr>
            <w:pStyle w:val="F9C42C184577401EAC91204158B71A49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DB947989959E4680A5C1A7F51ADA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6F354-38CB-4EAD-AD62-9E4F75AE7433}"/>
      </w:docPartPr>
      <w:docPartBody>
        <w:p w:rsidR="000D096C" w:rsidRDefault="00C5237A" w:rsidP="00C5237A">
          <w:pPr>
            <w:pStyle w:val="DB947989959E4680A5C1A7F51ADA617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7AB1204473DA4767B350F83F57E0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0334-82A4-4F61-B99B-AC2DA29B90BD}"/>
      </w:docPartPr>
      <w:docPartBody>
        <w:p w:rsidR="000D096C" w:rsidRDefault="00C5237A" w:rsidP="00C5237A">
          <w:pPr>
            <w:pStyle w:val="7AB1204473DA4767B350F83F57E0CAD4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790A71B5005C49F48EDF56251B59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5BD5-0183-46EC-8C41-19CBAC5819F2}"/>
      </w:docPartPr>
      <w:docPartBody>
        <w:p w:rsidR="000D096C" w:rsidRDefault="00C5237A" w:rsidP="00C5237A">
          <w:pPr>
            <w:pStyle w:val="790A71B5005C49F48EDF56251B59B494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4E019DA28E7E4E26BAF5641DC43B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C985-F5FD-49A9-AF85-14529464163D}"/>
      </w:docPartPr>
      <w:docPartBody>
        <w:p w:rsidR="000D096C" w:rsidRDefault="00C5237A" w:rsidP="00C5237A">
          <w:pPr>
            <w:pStyle w:val="4E019DA28E7E4E26BAF5641DC43B6C81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C61430B99BE245DFBDF9940541FA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A24E-48C0-4F16-B24F-FB1972623441}"/>
      </w:docPartPr>
      <w:docPartBody>
        <w:p w:rsidR="000D096C" w:rsidRDefault="00C5237A" w:rsidP="00C5237A">
          <w:pPr>
            <w:pStyle w:val="C61430B99BE245DFBDF9940541FAC8BF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23EC8A337F9B4C75A69D9C81705B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C91F-0ABD-4D72-A9F9-1562C3BDD904}"/>
      </w:docPartPr>
      <w:docPartBody>
        <w:p w:rsidR="000D096C" w:rsidRDefault="00C5237A" w:rsidP="00C5237A">
          <w:pPr>
            <w:pStyle w:val="23EC8A337F9B4C75A69D9C81705BEDEE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638B7A2E84D94352AD22CE7A7203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A3783-C147-4592-BAAE-FF91087D3344}"/>
      </w:docPartPr>
      <w:docPartBody>
        <w:p w:rsidR="000D096C" w:rsidRDefault="00C5237A" w:rsidP="00C5237A">
          <w:pPr>
            <w:pStyle w:val="638B7A2E84D94352AD22CE7A7203A5F3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DE44F34BC6424AFCB3DBDC774055E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2028-3C96-4F53-81F1-6DBCB1A48B03}"/>
      </w:docPartPr>
      <w:docPartBody>
        <w:p w:rsidR="000D096C" w:rsidRDefault="00C5237A" w:rsidP="00C5237A">
          <w:pPr>
            <w:pStyle w:val="DE44F34BC6424AFCB3DBDC774055E5C1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F8F3E77340884A4894DE27974726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3584-1E93-4E41-BBBC-2004382A018D}"/>
      </w:docPartPr>
      <w:docPartBody>
        <w:p w:rsidR="000D096C" w:rsidRDefault="00C5237A" w:rsidP="00C5237A">
          <w:pPr>
            <w:pStyle w:val="F8F3E77340884A4894DE279747266186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D226B24EEAC943EAA4F93BAA4472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BBAB-FBDF-4B93-80A3-4CCD7916AEE5}"/>
      </w:docPartPr>
      <w:docPartBody>
        <w:p w:rsidR="000D096C" w:rsidRDefault="00C5237A" w:rsidP="00C5237A">
          <w:pPr>
            <w:pStyle w:val="D226B24EEAC943EAA4F93BAA447217EC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1D7ABFF8E3FC4A549764E9A46859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9F41-04F9-4835-A418-1E0FE17FB319}"/>
      </w:docPartPr>
      <w:docPartBody>
        <w:p w:rsidR="000D096C" w:rsidRDefault="00C5237A" w:rsidP="00C5237A">
          <w:pPr>
            <w:pStyle w:val="1D7ABFF8E3FC4A549764E9A46859C1EE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6E43E7FA65CE43E284AEDA03CEF0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8EC0-94D3-4D40-B3E8-3E2C8DBE5D40}"/>
      </w:docPartPr>
      <w:docPartBody>
        <w:p w:rsidR="000D096C" w:rsidRDefault="00C5237A" w:rsidP="00C5237A">
          <w:pPr>
            <w:pStyle w:val="6E43E7FA65CE43E284AEDA03CEF0951F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72C1AD0FDAAE461BA1EE300D25823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55BE-A140-44BC-80B5-BFB662455CAD}"/>
      </w:docPartPr>
      <w:docPartBody>
        <w:p w:rsidR="000D096C" w:rsidRDefault="00C5237A" w:rsidP="00C5237A">
          <w:pPr>
            <w:pStyle w:val="72C1AD0FDAAE461BA1EE300D258234EC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27B31E748165485F93CB75973DAE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9AC6B-1793-4037-9340-4769737CB3B4}"/>
      </w:docPartPr>
      <w:docPartBody>
        <w:p w:rsidR="000D096C" w:rsidRDefault="00C5237A" w:rsidP="00C5237A">
          <w:pPr>
            <w:pStyle w:val="27B31E748165485F93CB75973DAEE99F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85BB34FC3420477EB67B54C918AB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8061-819B-436D-8339-4EAF8B116C96}"/>
      </w:docPartPr>
      <w:docPartBody>
        <w:p w:rsidR="000D096C" w:rsidRDefault="00C5237A" w:rsidP="00C5237A">
          <w:pPr>
            <w:pStyle w:val="85BB34FC3420477EB67B54C918AB56D7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C0E6E54974774E5784F417C90540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5FE0-950E-4C03-852E-00F9DB4C88A5}"/>
      </w:docPartPr>
      <w:docPartBody>
        <w:p w:rsidR="000D096C" w:rsidRDefault="00C5237A" w:rsidP="00C5237A">
          <w:pPr>
            <w:pStyle w:val="C0E6E54974774E5784F417C90540BBEA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7D99D5FD75B843849528F488C940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8513-E6A0-49F7-8B84-85CF365CE02B}"/>
      </w:docPartPr>
      <w:docPartBody>
        <w:p w:rsidR="000D096C" w:rsidRDefault="00C5237A" w:rsidP="00C5237A">
          <w:pPr>
            <w:pStyle w:val="7D99D5FD75B843849528F488C9406D16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F201897208CD414186F54C403EFD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51AA3-A544-4EF8-9EC0-7F111C4EE9FB}"/>
      </w:docPartPr>
      <w:docPartBody>
        <w:p w:rsidR="000D096C" w:rsidRDefault="00C5237A" w:rsidP="00C5237A">
          <w:pPr>
            <w:pStyle w:val="F201897208CD414186F54C403EFDD386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BE4A39C93E0A4F7C86BDE1DAC6AB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DD4E-6A70-41BA-B3B0-DCAB740C0DB7}"/>
      </w:docPartPr>
      <w:docPartBody>
        <w:p w:rsidR="000D096C" w:rsidRDefault="00C5237A" w:rsidP="00C5237A">
          <w:pPr>
            <w:pStyle w:val="BE4A39C93E0A4F7C86BDE1DAC6AB6D6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FC6A4DE435414E6FA176D564CDA4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C129-CE5F-49BF-818C-21D51593C091}"/>
      </w:docPartPr>
      <w:docPartBody>
        <w:p w:rsidR="000D096C" w:rsidRDefault="00C5237A" w:rsidP="00C5237A">
          <w:pPr>
            <w:pStyle w:val="FC6A4DE435414E6FA176D564CDA495D0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E0FF96A2961C4B669542ADBCF222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BE11-410B-4E73-9637-D0A7C4687FCB}"/>
      </w:docPartPr>
      <w:docPartBody>
        <w:p w:rsidR="000D096C" w:rsidRDefault="00C5237A" w:rsidP="00C5237A">
          <w:pPr>
            <w:pStyle w:val="E0FF96A2961C4B669542ADBCF222242E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E5651BAF1ABE4EABB6E571E700B4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D428-9A8F-4224-B51E-A7825AB6E51A}"/>
      </w:docPartPr>
      <w:docPartBody>
        <w:p w:rsidR="000D096C" w:rsidRDefault="00C5237A" w:rsidP="00C5237A">
          <w:pPr>
            <w:pStyle w:val="E5651BAF1ABE4EABB6E571E700B44146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D9C89184E2194154A02719B49568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87E87-57E2-40DC-8E39-8037AF88ED8F}"/>
      </w:docPartPr>
      <w:docPartBody>
        <w:p w:rsidR="000D096C" w:rsidRDefault="00C5237A" w:rsidP="00C5237A">
          <w:pPr>
            <w:pStyle w:val="D9C89184E2194154A02719B4956862FC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5F8DBECB6D754EB190CB872D07B9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B8FC-1D29-4601-81BC-21C2B7E23E23}"/>
      </w:docPartPr>
      <w:docPartBody>
        <w:p w:rsidR="000D096C" w:rsidRDefault="00C5237A" w:rsidP="00C5237A">
          <w:pPr>
            <w:pStyle w:val="5F8DBECB6D754EB190CB872D07B99594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6D8E4C27B98A4399885786D705B4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0EE2-3E39-45BD-9E8C-6E77FEA97184}"/>
      </w:docPartPr>
      <w:docPartBody>
        <w:p w:rsidR="000D096C" w:rsidRDefault="00C5237A" w:rsidP="00C5237A">
          <w:pPr>
            <w:pStyle w:val="6D8E4C27B98A4399885786D705B40097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EA747D1B13B74ABA882168BFA1BC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1830-A2AF-4DB4-8B21-AC3C8C08866A}"/>
      </w:docPartPr>
      <w:docPartBody>
        <w:p w:rsidR="000D096C" w:rsidRDefault="00C5237A" w:rsidP="00C5237A">
          <w:pPr>
            <w:pStyle w:val="EA747D1B13B74ABA882168BFA1BCA997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r</w:t>
          </w:r>
          <w:r w:rsidRPr="00533856">
            <w:rPr>
              <w:rStyle w:val="PlaceholderText"/>
              <w:rFonts w:cstheme="minorHAnsi"/>
              <w:b/>
              <w:bCs/>
              <w:color w:val="0070C0"/>
              <w:sz w:val="16"/>
              <w:szCs w:val="10"/>
            </w:rPr>
            <w:t>aw material</w:t>
          </w:r>
        </w:p>
      </w:docPartBody>
    </w:docPart>
    <w:docPart>
      <w:docPartPr>
        <w:name w:val="14894FBD6AFD484EB99683867AF7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BC17-33CD-4DF0-9FF3-ECD47ED77E3B}"/>
      </w:docPartPr>
      <w:docPartBody>
        <w:p w:rsidR="000D096C" w:rsidRDefault="00C5237A" w:rsidP="00C5237A">
          <w:pPr>
            <w:pStyle w:val="14894FBD6AFD484EB99683867AF7DC0E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13794BD8FCD644CC923B47E61BA4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5359-7150-4DAB-B26F-0E67B442401B}"/>
      </w:docPartPr>
      <w:docPartBody>
        <w:p w:rsidR="000D096C" w:rsidRDefault="00C5237A" w:rsidP="00C5237A">
          <w:pPr>
            <w:pStyle w:val="13794BD8FCD644CC923B47E61BA4F23B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7EC890A41D1B4868A7D58200743E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5FD9-A99F-49CD-9D01-1E9D1ACACF7A}"/>
      </w:docPartPr>
      <w:docPartBody>
        <w:p w:rsidR="000D096C" w:rsidRDefault="00C5237A" w:rsidP="00C5237A">
          <w:pPr>
            <w:pStyle w:val="7EC890A41D1B4868A7D58200743E9AC7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6CC99B11A7E84514BA81AA16241E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6BA3-A141-48BE-8841-1396ECF60F38}"/>
      </w:docPartPr>
      <w:docPartBody>
        <w:p w:rsidR="000D096C" w:rsidRDefault="00C5237A" w:rsidP="00C5237A">
          <w:pPr>
            <w:pStyle w:val="6CC99B11A7E84514BA81AA16241E1AD1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2D8C3261014146A28E47CA0D05C6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CF71-426C-49DE-90C1-57EBD5A5BCE5}"/>
      </w:docPartPr>
      <w:docPartBody>
        <w:p w:rsidR="000D096C" w:rsidRDefault="00C5237A" w:rsidP="00C5237A">
          <w:pPr>
            <w:pStyle w:val="2D8C3261014146A28E47CA0D05C691A3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F84137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4E62D77756394B8C8AEA54A3D279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801B-9A09-4569-ADDD-E57AA066D0A6}"/>
      </w:docPartPr>
      <w:docPartBody>
        <w:p w:rsidR="000D096C" w:rsidRDefault="00C5237A" w:rsidP="00C5237A">
          <w:pPr>
            <w:pStyle w:val="4E62D77756394B8C8AEA54A3D279494A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70793B39AE8C4D258E251BFB6ECD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7367-9A12-4A0F-BE3A-45BDC8F3D8AF}"/>
      </w:docPartPr>
      <w:docPartBody>
        <w:p w:rsidR="000D096C" w:rsidRDefault="00C5237A" w:rsidP="00C5237A">
          <w:pPr>
            <w:pStyle w:val="70793B39AE8C4D258E251BFB6ECD7313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1524AB9836D1401E942FBC3C455D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E767-DF79-4F53-981F-EFE6979A0BB8}"/>
      </w:docPartPr>
      <w:docPartBody>
        <w:p w:rsidR="000D096C" w:rsidRDefault="00C5237A" w:rsidP="00C5237A">
          <w:pPr>
            <w:pStyle w:val="1524AB9836D1401E942FBC3C455D4ECA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191A4E1386B9496796FFAD2E4139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DE51-33C6-425C-822B-B10E3E2375AD}"/>
      </w:docPartPr>
      <w:docPartBody>
        <w:p w:rsidR="000D096C" w:rsidRDefault="00C5237A" w:rsidP="00C5237A">
          <w:pPr>
            <w:pStyle w:val="191A4E1386B9496796FFAD2E4139E1B5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C090690A4E8E49AF878F58BDE3D6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9DF0-B587-4B62-8F5C-C17A06DBD801}"/>
      </w:docPartPr>
      <w:docPartBody>
        <w:p w:rsidR="000D096C" w:rsidRDefault="00C5237A" w:rsidP="00C5237A">
          <w:pPr>
            <w:pStyle w:val="C090690A4E8E49AF878F58BDE3D66F2A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E87E89A3DE974EC8889489315FD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7F8E-E3A5-4B10-8011-7AF98B9441B5}"/>
      </w:docPartPr>
      <w:docPartBody>
        <w:p w:rsidR="000D096C" w:rsidRDefault="00C5237A" w:rsidP="00C5237A">
          <w:pPr>
            <w:pStyle w:val="E87E89A3DE974EC8889489315FD235E0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BA035BD175F8470F9648FF90334A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642E-B33E-4C13-9517-9DD095A1D8C4}"/>
      </w:docPartPr>
      <w:docPartBody>
        <w:p w:rsidR="000D096C" w:rsidRDefault="00C5237A" w:rsidP="00C5237A">
          <w:pPr>
            <w:pStyle w:val="BA035BD175F8470F9648FF90334A45A4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21B6291FB0BE4E759CCC1129D50A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80EB-67C7-4B74-9DF3-17379CABBB09}"/>
      </w:docPartPr>
      <w:docPartBody>
        <w:p w:rsidR="000D096C" w:rsidRDefault="00C5237A" w:rsidP="00C5237A">
          <w:pPr>
            <w:pStyle w:val="21B6291FB0BE4E759CCC1129D50ABCB7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744A93BA64A049A2817A057519E7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2279-6C8D-4012-B8F9-0405113A8D0A}"/>
      </w:docPartPr>
      <w:docPartBody>
        <w:p w:rsidR="000D096C" w:rsidRDefault="00C5237A" w:rsidP="00C5237A">
          <w:pPr>
            <w:pStyle w:val="744A93BA64A049A2817A057519E70D0C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A21DA9A0B41C4B4FBF3873C9FE7C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2A9C-4BDF-40BF-9FC6-A0C6B6C842E2}"/>
      </w:docPartPr>
      <w:docPartBody>
        <w:p w:rsidR="000D096C" w:rsidRDefault="00C5237A" w:rsidP="00C5237A">
          <w:pPr>
            <w:pStyle w:val="A21DA9A0B41C4B4FBF3873C9FE7C66C3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78850F3130534EF1BB41382E8E5A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D538-7517-46E1-A3DC-9CFAC61D2578}"/>
      </w:docPartPr>
      <w:docPartBody>
        <w:p w:rsidR="000D096C" w:rsidRDefault="00C5237A" w:rsidP="00C5237A">
          <w:pPr>
            <w:pStyle w:val="78850F3130534EF1BB41382E8E5A7899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9D358D98C0CC46B8BAD5F40EF524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6ABF-7CB0-4E4D-B245-9203C8B1CBE4}"/>
      </w:docPartPr>
      <w:docPartBody>
        <w:p w:rsidR="000D096C" w:rsidRDefault="00C5237A" w:rsidP="00C5237A">
          <w:pPr>
            <w:pStyle w:val="9D358D98C0CC46B8BAD5F40EF524B320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46D7CBD2961B4A319938D15282BD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36FE-77C2-4EC8-B48E-09B65CD13579}"/>
      </w:docPartPr>
      <w:docPartBody>
        <w:p w:rsidR="000D096C" w:rsidRDefault="00C5237A" w:rsidP="00C5237A">
          <w:pPr>
            <w:pStyle w:val="46D7CBD2961B4A319938D15282BD1711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2E562AB829314231AAF9E9FEA810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0FBB-7DBE-48E6-B20A-8714BFFDCC8D}"/>
      </w:docPartPr>
      <w:docPartBody>
        <w:p w:rsidR="000D096C" w:rsidRDefault="00C5237A" w:rsidP="00C5237A">
          <w:pPr>
            <w:pStyle w:val="2E562AB829314231AAF9E9FEA81046C4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BA5CF57CE77E4D7A970A0F72B4F6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E6D5-9528-4620-B00A-3895E203DCC2}"/>
      </w:docPartPr>
      <w:docPartBody>
        <w:p w:rsidR="000D096C" w:rsidRDefault="00C5237A" w:rsidP="00C5237A">
          <w:pPr>
            <w:pStyle w:val="BA5CF57CE77E4D7A970A0F72B4F626F6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C5A25DE6AB99473EB57B136C184C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3839-B56B-4B74-8405-DF3A28C1AD8A}"/>
      </w:docPartPr>
      <w:docPartBody>
        <w:p w:rsidR="000D096C" w:rsidRDefault="00C5237A" w:rsidP="00C5237A">
          <w:pPr>
            <w:pStyle w:val="C5A25DE6AB99473EB57B136C184C5B00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5A32E78633044F35A1FBB38E8BE0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67B8-C785-42D6-B5FD-A817CFE61873}"/>
      </w:docPartPr>
      <w:docPartBody>
        <w:p w:rsidR="000D096C" w:rsidRDefault="00C5237A" w:rsidP="00C5237A">
          <w:pPr>
            <w:pStyle w:val="5A32E78633044F35A1FBB38E8BE082A4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4DE32D98EE75468C8E8C37EDB57C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6EBA-E016-428B-BA39-FF4913A2B47C}"/>
      </w:docPartPr>
      <w:docPartBody>
        <w:p w:rsidR="000D096C" w:rsidRDefault="00C5237A" w:rsidP="00C5237A">
          <w:pPr>
            <w:pStyle w:val="4DE32D98EE75468C8E8C37EDB57C32AC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5793DBEDF99C431EBDABFEA37841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A439-522A-46F5-8209-C46CE590E4DA}"/>
      </w:docPartPr>
      <w:docPartBody>
        <w:p w:rsidR="000D096C" w:rsidRDefault="00C5237A" w:rsidP="00C5237A">
          <w:pPr>
            <w:pStyle w:val="5793DBEDF99C431EBDABFEA37841CBB5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9AC5214807D54D9683A292882B59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D3B5-AA32-44DB-AD09-1282063B4675}"/>
      </w:docPartPr>
      <w:docPartBody>
        <w:p w:rsidR="000D096C" w:rsidRDefault="00C5237A" w:rsidP="00C5237A">
          <w:pPr>
            <w:pStyle w:val="9AC5214807D54D9683A292882B59D92B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F93B3B41838F490093878B028910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7D5F-05D6-4879-A010-157DA5958B82}"/>
      </w:docPartPr>
      <w:docPartBody>
        <w:p w:rsidR="000D096C" w:rsidRDefault="00C5237A" w:rsidP="00C5237A">
          <w:pPr>
            <w:pStyle w:val="F93B3B41838F490093878B0289103886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3D0C0AC637D349999D3AF1D9CD91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2351-C46D-4266-9010-5FFCBCFB3204}"/>
      </w:docPartPr>
      <w:docPartBody>
        <w:p w:rsidR="000D096C" w:rsidRDefault="00C5237A" w:rsidP="00C5237A">
          <w:pPr>
            <w:pStyle w:val="3D0C0AC637D349999D3AF1D9CD91BF26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88397F17B701409A9BBF7F74560B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A48B-00B4-445E-B776-0B3C18D6E4EC}"/>
      </w:docPartPr>
      <w:docPartBody>
        <w:p w:rsidR="000D096C" w:rsidRDefault="00C5237A" w:rsidP="00C5237A">
          <w:pPr>
            <w:pStyle w:val="88397F17B701409A9BBF7F74560BC673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AF5D7B4743BC4066A862D0AA178C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7027-BEDD-4233-9651-29AAA05742E7}"/>
      </w:docPartPr>
      <w:docPartBody>
        <w:p w:rsidR="000D096C" w:rsidRDefault="00C5237A" w:rsidP="00C5237A">
          <w:pPr>
            <w:pStyle w:val="AF5D7B4743BC4066A862D0AA178C8D20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A8CEDB19B55940B1858B8E58FBE0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C65E-76C8-4D91-B788-C25E155027CA}"/>
      </w:docPartPr>
      <w:docPartBody>
        <w:p w:rsidR="000D096C" w:rsidRDefault="00C5237A" w:rsidP="00C5237A">
          <w:pPr>
            <w:pStyle w:val="A8CEDB19B55940B1858B8E58FBE02280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232BF46130D74F25A9214807E486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0CEC-27E7-4BF6-BBD8-13D6F955CE04}"/>
      </w:docPartPr>
      <w:docPartBody>
        <w:p w:rsidR="000D096C" w:rsidRDefault="00C5237A" w:rsidP="00C5237A">
          <w:pPr>
            <w:pStyle w:val="232BF46130D74F25A9214807E486E61D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A83BB4FDAAC7403693ABF0780132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B829-4462-45F5-A013-1877C737164B}"/>
      </w:docPartPr>
      <w:docPartBody>
        <w:p w:rsidR="000D096C" w:rsidRDefault="00C5237A" w:rsidP="00C5237A">
          <w:pPr>
            <w:pStyle w:val="A83BB4FDAAC7403693ABF07801326FF3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EF4BF70B36534546A2C1D5AAD045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B6A3F-DA47-4A20-AFAF-1855D024D10E}"/>
      </w:docPartPr>
      <w:docPartBody>
        <w:p w:rsidR="000D096C" w:rsidRDefault="00C5237A" w:rsidP="00C5237A">
          <w:pPr>
            <w:pStyle w:val="EF4BF70B36534546A2C1D5AAD045EB19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3C027485965543C7A70E07739987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3B30-EB8E-43EE-92E4-C177A29092D9}"/>
      </w:docPartPr>
      <w:docPartBody>
        <w:p w:rsidR="000D096C" w:rsidRDefault="00C5237A" w:rsidP="00C5237A">
          <w:pPr>
            <w:pStyle w:val="3C027485965543C7A70E07739987473C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A397CE1AE90E42E285399E4740EE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47BD-3F0D-437A-A9E9-0E2FC99C27CF}"/>
      </w:docPartPr>
      <w:docPartBody>
        <w:p w:rsidR="000D096C" w:rsidRDefault="00C5237A" w:rsidP="00C5237A">
          <w:pPr>
            <w:pStyle w:val="A397CE1AE90E42E285399E4740EE7100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5FE480C9BDF1471BB66DFE3AAEF1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021A-63E9-4B8D-B9CD-9D3F1B48C33A}"/>
      </w:docPartPr>
      <w:docPartBody>
        <w:p w:rsidR="000D096C" w:rsidRDefault="00C5237A" w:rsidP="00C5237A">
          <w:pPr>
            <w:pStyle w:val="5FE480C9BDF1471BB66DFE3AAEF10F75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18A5711A0D4C4AF4A0E030635A52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CDCA-6018-449C-AC9D-9F31097417DC}"/>
      </w:docPartPr>
      <w:docPartBody>
        <w:p w:rsidR="000D096C" w:rsidRDefault="00C5237A" w:rsidP="00C5237A">
          <w:pPr>
            <w:pStyle w:val="18A5711A0D4C4AF4A0E030635A528B87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A713D86BB5194F2BB1587D29B4F9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9B66-FA75-4AD8-98A8-2DD5DA13CCA8}"/>
      </w:docPartPr>
      <w:docPartBody>
        <w:p w:rsidR="000D096C" w:rsidRDefault="00C5237A" w:rsidP="00C5237A">
          <w:pPr>
            <w:pStyle w:val="A713D86BB5194F2BB1587D29B4F9691B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9AC9B3839477475A80FF6E38661A0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A57E-3570-452D-8C72-CAEDCB58F943}"/>
      </w:docPartPr>
      <w:docPartBody>
        <w:p w:rsidR="000D096C" w:rsidRDefault="00C5237A" w:rsidP="00C5237A">
          <w:pPr>
            <w:pStyle w:val="9AC9B3839477475A80FF6E38661A0141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BD3D5180EA674736B58EB5FB4A20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1517-DB74-48F7-B71F-5FC252166EAE}"/>
      </w:docPartPr>
      <w:docPartBody>
        <w:p w:rsidR="000D096C" w:rsidRDefault="00C5237A" w:rsidP="00C5237A">
          <w:pPr>
            <w:pStyle w:val="BD3D5180EA674736B58EB5FB4A20FAB4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342CF339E6CD4AB48FFE02F2E3E1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CE70-8704-4D31-BC78-745B3512F79E}"/>
      </w:docPartPr>
      <w:docPartBody>
        <w:p w:rsidR="000D096C" w:rsidRDefault="00C5237A" w:rsidP="00C5237A">
          <w:pPr>
            <w:pStyle w:val="342CF339E6CD4AB48FFE02F2E3E1D41C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D4DD154AFDD64C328248369CE8E9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FCAC4-5FEE-4C42-B757-68E67A4B7F20}"/>
      </w:docPartPr>
      <w:docPartBody>
        <w:p w:rsidR="000D096C" w:rsidRDefault="00C5237A" w:rsidP="00C5237A">
          <w:pPr>
            <w:pStyle w:val="D4DD154AFDD64C328248369CE8E9CCA8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p</w:t>
          </w:r>
          <w:r w:rsidRPr="002D7EF4">
            <w:rPr>
              <w:rStyle w:val="PlaceholderText"/>
              <w:rFonts w:cstheme="minorHAnsi"/>
              <w:b/>
              <w:color w:val="0070C0"/>
              <w:sz w:val="16"/>
              <w:szCs w:val="10"/>
            </w:rPr>
            <w:t>roduct name</w:t>
          </w:r>
        </w:p>
      </w:docPartBody>
    </w:docPart>
    <w:docPart>
      <w:docPartPr>
        <w:name w:val="DC0FE78EA01E4B5B8AFB8961EB58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0444-4BAA-456A-B3EC-EEBB9CC38F1E}"/>
      </w:docPartPr>
      <w:docPartBody>
        <w:p w:rsidR="000D096C" w:rsidRDefault="00C5237A" w:rsidP="00C5237A">
          <w:pPr>
            <w:pStyle w:val="DC0FE78EA01E4B5B8AFB8961EB58BED1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0"/>
            </w:rPr>
            <w:t>enter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code</w:t>
          </w:r>
        </w:p>
      </w:docPartBody>
    </w:docPart>
    <w:docPart>
      <w:docPartPr>
        <w:name w:val="9EA6CF7598654702A251A1D877A9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E5D7-DE6E-44FC-B178-E5A6F8AE6C4F}"/>
      </w:docPartPr>
      <w:docPartBody>
        <w:p w:rsidR="000D096C" w:rsidRDefault="00C5237A" w:rsidP="00C5237A">
          <w:pPr>
            <w:pStyle w:val="9EA6CF7598654702A251A1D877A9E378"/>
          </w:pP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ID</w:t>
          </w:r>
        </w:p>
      </w:docPartBody>
    </w:docPart>
    <w:docPart>
      <w:docPartPr>
        <w:name w:val="4E21E050E7EF4C2A8509876B9518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74BB-91D6-40F1-AADD-881A04246BF9}"/>
      </w:docPartPr>
      <w:docPartBody>
        <w:p w:rsidR="000D096C" w:rsidRDefault="00C5237A" w:rsidP="00C5237A">
          <w:pPr>
            <w:pStyle w:val="4E21E050E7EF4C2A8509876B95183869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C1125BEE01BC4525BF62E8DD148B1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EA95-73E0-4CB2-BDFB-994077191159}"/>
      </w:docPartPr>
      <w:docPartBody>
        <w:p w:rsidR="000D096C" w:rsidRDefault="00C5237A" w:rsidP="00C5237A">
          <w:pPr>
            <w:pStyle w:val="C1125BEE01BC4525BF62E8DD148B146A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2D7EF4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E034DA4D80534186AEFC5C5DF9FF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5298-DC75-4F1D-9E8E-14BFED258D81}"/>
      </w:docPartPr>
      <w:docPartBody>
        <w:p w:rsidR="000D096C" w:rsidRDefault="00C5237A" w:rsidP="00C5237A">
          <w:pPr>
            <w:pStyle w:val="E034DA4D80534186AEFC5C5DF9FFCD8D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F84137">
            <w:rPr>
              <w:rStyle w:val="PlaceholderText"/>
              <w:rFonts w:cstheme="minorHAnsi"/>
              <w:color w:val="0070C0"/>
              <w:sz w:val="16"/>
              <w:szCs w:val="16"/>
            </w:rPr>
            <w:t>g/L</w:t>
          </w:r>
        </w:p>
      </w:docPartBody>
    </w:docPart>
    <w:docPart>
      <w:docPartPr>
        <w:name w:val="849EFBC8DD784FEAA7AA09F2402B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64C5-5347-4478-A5FB-3F24DC01A8D5}"/>
      </w:docPartPr>
      <w:docPartBody>
        <w:p w:rsidR="008E4289" w:rsidRDefault="00CF4359">
          <w:pPr>
            <w:pStyle w:val="849EFBC8DD784FEAA7AA09F2402B221F"/>
          </w:pPr>
          <w:r w:rsidRPr="00EC0296">
            <w:rPr>
              <w:rStyle w:val="PlaceholderText"/>
            </w:rPr>
            <w:t>Address Line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0D096C"/>
    <w:rsid w:val="00121ADE"/>
    <w:rsid w:val="001264F4"/>
    <w:rsid w:val="00195180"/>
    <w:rsid w:val="002F2F6D"/>
    <w:rsid w:val="00365918"/>
    <w:rsid w:val="003B4F2B"/>
    <w:rsid w:val="00437B78"/>
    <w:rsid w:val="0055539C"/>
    <w:rsid w:val="0089143D"/>
    <w:rsid w:val="008E4289"/>
    <w:rsid w:val="009439FB"/>
    <w:rsid w:val="00A64697"/>
    <w:rsid w:val="00A64D35"/>
    <w:rsid w:val="00C5237A"/>
    <w:rsid w:val="00C76C24"/>
    <w:rsid w:val="00CF4359"/>
    <w:rsid w:val="00E43E9D"/>
    <w:rsid w:val="00E5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D096C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CE35F763D05747BCBC94A1E4F0723DF2">
    <w:name w:val="CE35F763D05747BCBC94A1E4F0723DF2"/>
    <w:rsid w:val="00C5237A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CBA34A1B004740B4BA7AFEE173AC4D3D">
    <w:name w:val="CBA34A1B004740B4BA7AFEE173AC4D3D"/>
    <w:rsid w:val="00C5237A"/>
  </w:style>
  <w:style w:type="paragraph" w:customStyle="1" w:styleId="8BECB9BA54D44CA8879E0EAC9B7100A1">
    <w:name w:val="8BECB9BA54D44CA8879E0EAC9B7100A1"/>
    <w:rsid w:val="00C5237A"/>
  </w:style>
  <w:style w:type="paragraph" w:customStyle="1" w:styleId="FB62D9CC2C4B45FFA6464E0DCA48220E">
    <w:name w:val="FB62D9CC2C4B45FFA6464E0DCA48220E"/>
    <w:rsid w:val="00C5237A"/>
  </w:style>
  <w:style w:type="paragraph" w:customStyle="1" w:styleId="474DF9EA0D77493E8C01E46E211BA6B4">
    <w:name w:val="474DF9EA0D77493E8C01E46E211BA6B4"/>
    <w:rsid w:val="00C5237A"/>
  </w:style>
  <w:style w:type="paragraph" w:customStyle="1" w:styleId="1FAE63A9031F41AEAE34C6CA40E203B0">
    <w:name w:val="1FAE63A9031F41AEAE34C6CA40E203B0"/>
    <w:rsid w:val="00C5237A"/>
  </w:style>
  <w:style w:type="paragraph" w:customStyle="1" w:styleId="6C26EA6278C948AA8E8CF24F74DC81F8">
    <w:name w:val="6C26EA6278C948AA8E8CF24F74DC81F8"/>
    <w:rsid w:val="00C5237A"/>
  </w:style>
  <w:style w:type="paragraph" w:customStyle="1" w:styleId="E5A3E4ADFDD64CA2A7C94030993E5460">
    <w:name w:val="E5A3E4ADFDD64CA2A7C94030993E5460"/>
    <w:rsid w:val="00C5237A"/>
  </w:style>
  <w:style w:type="paragraph" w:customStyle="1" w:styleId="E0E10EADDE25446BA2A764E21A358EED">
    <w:name w:val="E0E10EADDE25446BA2A764E21A358EED"/>
    <w:rsid w:val="00C5237A"/>
  </w:style>
  <w:style w:type="paragraph" w:customStyle="1" w:styleId="A3157D8F7D7B498FA48EE21810164CB6">
    <w:name w:val="A3157D8F7D7B498FA48EE21810164CB6"/>
    <w:rsid w:val="00C5237A"/>
  </w:style>
  <w:style w:type="paragraph" w:customStyle="1" w:styleId="203AE77AC5EF437AB914A3D56707D787">
    <w:name w:val="203AE77AC5EF437AB914A3D56707D787"/>
    <w:rsid w:val="00C5237A"/>
  </w:style>
  <w:style w:type="paragraph" w:customStyle="1" w:styleId="F9C42C184577401EAC91204158B71A49">
    <w:name w:val="F9C42C184577401EAC91204158B71A49"/>
    <w:rsid w:val="00C5237A"/>
  </w:style>
  <w:style w:type="paragraph" w:customStyle="1" w:styleId="DB947989959E4680A5C1A7F51ADA6172">
    <w:name w:val="DB947989959E4680A5C1A7F51ADA6172"/>
    <w:rsid w:val="00C5237A"/>
  </w:style>
  <w:style w:type="paragraph" w:customStyle="1" w:styleId="7AB1204473DA4767B350F83F57E0CAD4">
    <w:name w:val="7AB1204473DA4767B350F83F57E0CAD4"/>
    <w:rsid w:val="00C5237A"/>
  </w:style>
  <w:style w:type="paragraph" w:customStyle="1" w:styleId="790A71B5005C49F48EDF56251B59B494">
    <w:name w:val="790A71B5005C49F48EDF56251B59B494"/>
    <w:rsid w:val="00C5237A"/>
  </w:style>
  <w:style w:type="paragraph" w:customStyle="1" w:styleId="4E019DA28E7E4E26BAF5641DC43B6C81">
    <w:name w:val="4E019DA28E7E4E26BAF5641DC43B6C81"/>
    <w:rsid w:val="00C5237A"/>
  </w:style>
  <w:style w:type="paragraph" w:customStyle="1" w:styleId="C61430B99BE245DFBDF9940541FAC8BF">
    <w:name w:val="C61430B99BE245DFBDF9940541FAC8BF"/>
    <w:rsid w:val="00C5237A"/>
  </w:style>
  <w:style w:type="paragraph" w:customStyle="1" w:styleId="23EC8A337F9B4C75A69D9C81705BEDEE">
    <w:name w:val="23EC8A337F9B4C75A69D9C81705BEDEE"/>
    <w:rsid w:val="00C5237A"/>
  </w:style>
  <w:style w:type="paragraph" w:customStyle="1" w:styleId="638B7A2E84D94352AD22CE7A7203A5F3">
    <w:name w:val="638B7A2E84D94352AD22CE7A7203A5F3"/>
    <w:rsid w:val="00C5237A"/>
  </w:style>
  <w:style w:type="paragraph" w:customStyle="1" w:styleId="DE44F34BC6424AFCB3DBDC774055E5C1">
    <w:name w:val="DE44F34BC6424AFCB3DBDC774055E5C1"/>
    <w:rsid w:val="00C5237A"/>
  </w:style>
  <w:style w:type="paragraph" w:customStyle="1" w:styleId="F8F3E77340884A4894DE279747266186">
    <w:name w:val="F8F3E77340884A4894DE279747266186"/>
    <w:rsid w:val="00C5237A"/>
  </w:style>
  <w:style w:type="paragraph" w:customStyle="1" w:styleId="D226B24EEAC943EAA4F93BAA447217EC">
    <w:name w:val="D226B24EEAC943EAA4F93BAA447217EC"/>
    <w:rsid w:val="00C5237A"/>
  </w:style>
  <w:style w:type="paragraph" w:customStyle="1" w:styleId="1D7ABFF8E3FC4A549764E9A46859C1EE">
    <w:name w:val="1D7ABFF8E3FC4A549764E9A46859C1EE"/>
    <w:rsid w:val="00C5237A"/>
  </w:style>
  <w:style w:type="paragraph" w:customStyle="1" w:styleId="6E43E7FA65CE43E284AEDA03CEF0951F">
    <w:name w:val="6E43E7FA65CE43E284AEDA03CEF0951F"/>
    <w:rsid w:val="00C5237A"/>
  </w:style>
  <w:style w:type="paragraph" w:customStyle="1" w:styleId="72C1AD0FDAAE461BA1EE300D258234EC">
    <w:name w:val="72C1AD0FDAAE461BA1EE300D258234EC"/>
    <w:rsid w:val="00C5237A"/>
  </w:style>
  <w:style w:type="paragraph" w:customStyle="1" w:styleId="27B31E748165485F93CB75973DAEE99F">
    <w:name w:val="27B31E748165485F93CB75973DAEE99F"/>
    <w:rsid w:val="00C5237A"/>
  </w:style>
  <w:style w:type="paragraph" w:customStyle="1" w:styleId="85BB34FC3420477EB67B54C918AB56D7">
    <w:name w:val="85BB34FC3420477EB67B54C918AB56D7"/>
    <w:rsid w:val="00C5237A"/>
  </w:style>
  <w:style w:type="paragraph" w:customStyle="1" w:styleId="C0E6E54974774E5784F417C90540BBEA">
    <w:name w:val="C0E6E54974774E5784F417C90540BBEA"/>
    <w:rsid w:val="00C5237A"/>
  </w:style>
  <w:style w:type="paragraph" w:customStyle="1" w:styleId="7D99D5FD75B843849528F488C9406D16">
    <w:name w:val="7D99D5FD75B843849528F488C9406D16"/>
    <w:rsid w:val="00C5237A"/>
  </w:style>
  <w:style w:type="paragraph" w:customStyle="1" w:styleId="F201897208CD414186F54C403EFDD386">
    <w:name w:val="F201897208CD414186F54C403EFDD386"/>
    <w:rsid w:val="00C5237A"/>
  </w:style>
  <w:style w:type="paragraph" w:customStyle="1" w:styleId="BE4A39C93E0A4F7C86BDE1DAC6AB6D62">
    <w:name w:val="BE4A39C93E0A4F7C86BDE1DAC6AB6D62"/>
    <w:rsid w:val="00C5237A"/>
  </w:style>
  <w:style w:type="paragraph" w:customStyle="1" w:styleId="FC6A4DE435414E6FA176D564CDA495D0">
    <w:name w:val="FC6A4DE435414E6FA176D564CDA495D0"/>
    <w:rsid w:val="00C5237A"/>
  </w:style>
  <w:style w:type="paragraph" w:customStyle="1" w:styleId="E0FF96A2961C4B669542ADBCF222242E">
    <w:name w:val="E0FF96A2961C4B669542ADBCF222242E"/>
    <w:rsid w:val="00C5237A"/>
  </w:style>
  <w:style w:type="paragraph" w:customStyle="1" w:styleId="E5651BAF1ABE4EABB6E571E700B44146">
    <w:name w:val="E5651BAF1ABE4EABB6E571E700B44146"/>
    <w:rsid w:val="00C5237A"/>
  </w:style>
  <w:style w:type="paragraph" w:customStyle="1" w:styleId="D9C89184E2194154A02719B4956862FC">
    <w:name w:val="D9C89184E2194154A02719B4956862FC"/>
    <w:rsid w:val="00C5237A"/>
  </w:style>
  <w:style w:type="paragraph" w:customStyle="1" w:styleId="5F8DBECB6D754EB190CB872D07B99594">
    <w:name w:val="5F8DBECB6D754EB190CB872D07B99594"/>
    <w:rsid w:val="00C5237A"/>
  </w:style>
  <w:style w:type="paragraph" w:customStyle="1" w:styleId="6D8E4C27B98A4399885786D705B40097">
    <w:name w:val="6D8E4C27B98A4399885786D705B40097"/>
    <w:rsid w:val="00C5237A"/>
  </w:style>
  <w:style w:type="paragraph" w:customStyle="1" w:styleId="EA747D1B13B74ABA882168BFA1BCA997">
    <w:name w:val="EA747D1B13B74ABA882168BFA1BCA997"/>
    <w:rsid w:val="00C5237A"/>
  </w:style>
  <w:style w:type="paragraph" w:customStyle="1" w:styleId="14894FBD6AFD484EB99683867AF7DC0E">
    <w:name w:val="14894FBD6AFD484EB99683867AF7DC0E"/>
    <w:rsid w:val="00C5237A"/>
  </w:style>
  <w:style w:type="paragraph" w:customStyle="1" w:styleId="13794BD8FCD644CC923B47E61BA4F23B">
    <w:name w:val="13794BD8FCD644CC923B47E61BA4F23B"/>
    <w:rsid w:val="00C5237A"/>
  </w:style>
  <w:style w:type="paragraph" w:customStyle="1" w:styleId="7EC890A41D1B4868A7D58200743E9AC7">
    <w:name w:val="7EC890A41D1B4868A7D58200743E9AC7"/>
    <w:rsid w:val="00C5237A"/>
  </w:style>
  <w:style w:type="paragraph" w:customStyle="1" w:styleId="6CC99B11A7E84514BA81AA16241E1AD1">
    <w:name w:val="6CC99B11A7E84514BA81AA16241E1AD1"/>
    <w:rsid w:val="00C5237A"/>
  </w:style>
  <w:style w:type="paragraph" w:customStyle="1" w:styleId="2D8C3261014146A28E47CA0D05C691A3">
    <w:name w:val="2D8C3261014146A28E47CA0D05C691A3"/>
    <w:rsid w:val="00C5237A"/>
  </w:style>
  <w:style w:type="paragraph" w:customStyle="1" w:styleId="4E62D77756394B8C8AEA54A3D279494A">
    <w:name w:val="4E62D77756394B8C8AEA54A3D279494A"/>
    <w:rsid w:val="00C5237A"/>
  </w:style>
  <w:style w:type="paragraph" w:customStyle="1" w:styleId="70793B39AE8C4D258E251BFB6ECD7313">
    <w:name w:val="70793B39AE8C4D258E251BFB6ECD7313"/>
    <w:rsid w:val="00C5237A"/>
  </w:style>
  <w:style w:type="paragraph" w:customStyle="1" w:styleId="1524AB9836D1401E942FBC3C455D4ECA">
    <w:name w:val="1524AB9836D1401E942FBC3C455D4ECA"/>
    <w:rsid w:val="00C5237A"/>
  </w:style>
  <w:style w:type="paragraph" w:customStyle="1" w:styleId="191A4E1386B9496796FFAD2E4139E1B5">
    <w:name w:val="191A4E1386B9496796FFAD2E4139E1B5"/>
    <w:rsid w:val="00C5237A"/>
  </w:style>
  <w:style w:type="paragraph" w:customStyle="1" w:styleId="C090690A4E8E49AF878F58BDE3D66F2A">
    <w:name w:val="C090690A4E8E49AF878F58BDE3D66F2A"/>
    <w:rsid w:val="00C5237A"/>
  </w:style>
  <w:style w:type="paragraph" w:customStyle="1" w:styleId="E87E89A3DE974EC8889489315FD235E0">
    <w:name w:val="E87E89A3DE974EC8889489315FD235E0"/>
    <w:rsid w:val="00C5237A"/>
  </w:style>
  <w:style w:type="paragraph" w:customStyle="1" w:styleId="BA035BD175F8470F9648FF90334A45A4">
    <w:name w:val="BA035BD175F8470F9648FF90334A45A4"/>
    <w:rsid w:val="00C5237A"/>
  </w:style>
  <w:style w:type="paragraph" w:customStyle="1" w:styleId="21B6291FB0BE4E759CCC1129D50ABCB7">
    <w:name w:val="21B6291FB0BE4E759CCC1129D50ABCB7"/>
    <w:rsid w:val="00C5237A"/>
  </w:style>
  <w:style w:type="paragraph" w:customStyle="1" w:styleId="744A93BA64A049A2817A057519E70D0C">
    <w:name w:val="744A93BA64A049A2817A057519E70D0C"/>
    <w:rsid w:val="00C5237A"/>
  </w:style>
  <w:style w:type="paragraph" w:customStyle="1" w:styleId="A21DA9A0B41C4B4FBF3873C9FE7C66C3">
    <w:name w:val="A21DA9A0B41C4B4FBF3873C9FE7C66C3"/>
    <w:rsid w:val="00C5237A"/>
  </w:style>
  <w:style w:type="paragraph" w:customStyle="1" w:styleId="78850F3130534EF1BB41382E8E5A7899">
    <w:name w:val="78850F3130534EF1BB41382E8E5A7899"/>
    <w:rsid w:val="00C5237A"/>
  </w:style>
  <w:style w:type="paragraph" w:customStyle="1" w:styleId="9D358D98C0CC46B8BAD5F40EF524B320">
    <w:name w:val="9D358D98C0CC46B8BAD5F40EF524B320"/>
    <w:rsid w:val="00C5237A"/>
  </w:style>
  <w:style w:type="paragraph" w:customStyle="1" w:styleId="46D7CBD2961B4A319938D15282BD1711">
    <w:name w:val="46D7CBD2961B4A319938D15282BD1711"/>
    <w:rsid w:val="00C5237A"/>
  </w:style>
  <w:style w:type="paragraph" w:customStyle="1" w:styleId="2E562AB829314231AAF9E9FEA81046C4">
    <w:name w:val="2E562AB829314231AAF9E9FEA81046C4"/>
    <w:rsid w:val="00C5237A"/>
  </w:style>
  <w:style w:type="paragraph" w:customStyle="1" w:styleId="BA5CF57CE77E4D7A970A0F72B4F626F6">
    <w:name w:val="BA5CF57CE77E4D7A970A0F72B4F626F6"/>
    <w:rsid w:val="00C5237A"/>
  </w:style>
  <w:style w:type="paragraph" w:customStyle="1" w:styleId="C5A25DE6AB99473EB57B136C184C5B00">
    <w:name w:val="C5A25DE6AB99473EB57B136C184C5B00"/>
    <w:rsid w:val="00C5237A"/>
  </w:style>
  <w:style w:type="paragraph" w:customStyle="1" w:styleId="5A32E78633044F35A1FBB38E8BE082A4">
    <w:name w:val="5A32E78633044F35A1FBB38E8BE082A4"/>
    <w:rsid w:val="00C5237A"/>
  </w:style>
  <w:style w:type="paragraph" w:customStyle="1" w:styleId="4DE32D98EE75468C8E8C37EDB57C32AC">
    <w:name w:val="4DE32D98EE75468C8E8C37EDB57C32AC"/>
    <w:rsid w:val="00C5237A"/>
  </w:style>
  <w:style w:type="paragraph" w:customStyle="1" w:styleId="5793DBEDF99C431EBDABFEA37841CBB5">
    <w:name w:val="5793DBEDF99C431EBDABFEA37841CBB5"/>
    <w:rsid w:val="00C5237A"/>
  </w:style>
  <w:style w:type="paragraph" w:customStyle="1" w:styleId="9AC5214807D54D9683A292882B59D92B">
    <w:name w:val="9AC5214807D54D9683A292882B59D92B"/>
    <w:rsid w:val="00C5237A"/>
  </w:style>
  <w:style w:type="paragraph" w:customStyle="1" w:styleId="F93B3B41838F490093878B0289103886">
    <w:name w:val="F93B3B41838F490093878B0289103886"/>
    <w:rsid w:val="00C5237A"/>
  </w:style>
  <w:style w:type="paragraph" w:customStyle="1" w:styleId="3D0C0AC637D349999D3AF1D9CD91BF26">
    <w:name w:val="3D0C0AC637D349999D3AF1D9CD91BF26"/>
    <w:rsid w:val="00C5237A"/>
  </w:style>
  <w:style w:type="paragraph" w:customStyle="1" w:styleId="88397F17B701409A9BBF7F74560BC673">
    <w:name w:val="88397F17B701409A9BBF7F74560BC673"/>
    <w:rsid w:val="00C5237A"/>
  </w:style>
  <w:style w:type="paragraph" w:customStyle="1" w:styleId="AF5D7B4743BC4066A862D0AA178C8D20">
    <w:name w:val="AF5D7B4743BC4066A862D0AA178C8D20"/>
    <w:rsid w:val="00C5237A"/>
  </w:style>
  <w:style w:type="paragraph" w:customStyle="1" w:styleId="A8CEDB19B55940B1858B8E58FBE02280">
    <w:name w:val="A8CEDB19B55940B1858B8E58FBE02280"/>
    <w:rsid w:val="00C5237A"/>
  </w:style>
  <w:style w:type="paragraph" w:customStyle="1" w:styleId="232BF46130D74F25A9214807E486E61D">
    <w:name w:val="232BF46130D74F25A9214807E486E61D"/>
    <w:rsid w:val="00C5237A"/>
  </w:style>
  <w:style w:type="paragraph" w:customStyle="1" w:styleId="A83BB4FDAAC7403693ABF07801326FF3">
    <w:name w:val="A83BB4FDAAC7403693ABF07801326FF3"/>
    <w:rsid w:val="00C5237A"/>
  </w:style>
  <w:style w:type="paragraph" w:customStyle="1" w:styleId="EF4BF70B36534546A2C1D5AAD045EB19">
    <w:name w:val="EF4BF70B36534546A2C1D5AAD045EB19"/>
    <w:rsid w:val="00C5237A"/>
  </w:style>
  <w:style w:type="paragraph" w:customStyle="1" w:styleId="3C027485965543C7A70E07739987473C">
    <w:name w:val="3C027485965543C7A70E07739987473C"/>
    <w:rsid w:val="00C5237A"/>
  </w:style>
  <w:style w:type="paragraph" w:customStyle="1" w:styleId="A397CE1AE90E42E285399E4740EE7100">
    <w:name w:val="A397CE1AE90E42E285399E4740EE7100"/>
    <w:rsid w:val="00C5237A"/>
  </w:style>
  <w:style w:type="paragraph" w:customStyle="1" w:styleId="5FE480C9BDF1471BB66DFE3AAEF10F75">
    <w:name w:val="5FE480C9BDF1471BB66DFE3AAEF10F75"/>
    <w:rsid w:val="00C5237A"/>
  </w:style>
  <w:style w:type="paragraph" w:customStyle="1" w:styleId="18A5711A0D4C4AF4A0E030635A528B87">
    <w:name w:val="18A5711A0D4C4AF4A0E030635A528B87"/>
    <w:rsid w:val="00C5237A"/>
  </w:style>
  <w:style w:type="paragraph" w:customStyle="1" w:styleId="A713D86BB5194F2BB1587D29B4F9691B">
    <w:name w:val="A713D86BB5194F2BB1587D29B4F9691B"/>
    <w:rsid w:val="00C5237A"/>
  </w:style>
  <w:style w:type="paragraph" w:customStyle="1" w:styleId="9AC9B3839477475A80FF6E38661A0141">
    <w:name w:val="9AC9B3839477475A80FF6E38661A0141"/>
    <w:rsid w:val="00C5237A"/>
  </w:style>
  <w:style w:type="paragraph" w:customStyle="1" w:styleId="BD3D5180EA674736B58EB5FB4A20FAB4">
    <w:name w:val="BD3D5180EA674736B58EB5FB4A20FAB4"/>
    <w:rsid w:val="00C5237A"/>
  </w:style>
  <w:style w:type="paragraph" w:customStyle="1" w:styleId="342CF339E6CD4AB48FFE02F2E3E1D41C">
    <w:name w:val="342CF339E6CD4AB48FFE02F2E3E1D41C"/>
    <w:rsid w:val="00C5237A"/>
  </w:style>
  <w:style w:type="paragraph" w:customStyle="1" w:styleId="D4DD154AFDD64C328248369CE8E9CCA8">
    <w:name w:val="D4DD154AFDD64C328248369CE8E9CCA8"/>
    <w:rsid w:val="00C5237A"/>
  </w:style>
  <w:style w:type="paragraph" w:customStyle="1" w:styleId="DC0FE78EA01E4B5B8AFB8961EB58BED1">
    <w:name w:val="DC0FE78EA01E4B5B8AFB8961EB58BED1"/>
    <w:rsid w:val="00C5237A"/>
  </w:style>
  <w:style w:type="paragraph" w:customStyle="1" w:styleId="9EA6CF7598654702A251A1D877A9E378">
    <w:name w:val="9EA6CF7598654702A251A1D877A9E378"/>
    <w:rsid w:val="00C5237A"/>
  </w:style>
  <w:style w:type="paragraph" w:customStyle="1" w:styleId="4E21E050E7EF4C2A8509876B95183869">
    <w:name w:val="4E21E050E7EF4C2A8509876B95183869"/>
    <w:rsid w:val="00C5237A"/>
  </w:style>
  <w:style w:type="paragraph" w:customStyle="1" w:styleId="C1125BEE01BC4525BF62E8DD148B146A">
    <w:name w:val="C1125BEE01BC4525BF62E8DD148B146A"/>
    <w:rsid w:val="00C5237A"/>
  </w:style>
  <w:style w:type="paragraph" w:customStyle="1" w:styleId="E034DA4D80534186AEFC5C5DF9FFCD8D">
    <w:name w:val="E034DA4D80534186AEFC5C5DF9FFCD8D"/>
    <w:rsid w:val="00C5237A"/>
  </w:style>
  <w:style w:type="paragraph" w:customStyle="1" w:styleId="CF3D9D91A05F4537825E33C7E977F3CF">
    <w:name w:val="CF3D9D91A05F4537825E33C7E977F3CF"/>
    <w:rsid w:val="000D096C"/>
  </w:style>
  <w:style w:type="paragraph" w:customStyle="1" w:styleId="81AE2994B8ED4AE795628B085CBDCFE9">
    <w:name w:val="81AE2994B8ED4AE795628B085CBDCFE9"/>
    <w:rsid w:val="00C5237A"/>
  </w:style>
  <w:style w:type="paragraph" w:customStyle="1" w:styleId="BBDAB1AA65BB42CEAA09F4631126D6E4">
    <w:name w:val="BBDAB1AA65BB42CEAA09F4631126D6E4"/>
    <w:rsid w:val="00C5237A"/>
  </w:style>
  <w:style w:type="paragraph" w:customStyle="1" w:styleId="5DC39BD202DA454AA2D75726C94DF7F5">
    <w:name w:val="5DC39BD202DA454AA2D75726C94DF7F5"/>
    <w:rsid w:val="00C5237A"/>
  </w:style>
  <w:style w:type="paragraph" w:customStyle="1" w:styleId="8DACAB1D2F2749EFB1FC56C3D492C3BA">
    <w:name w:val="8DACAB1D2F2749EFB1FC56C3D492C3BA"/>
    <w:rsid w:val="00C5237A"/>
  </w:style>
  <w:style w:type="paragraph" w:customStyle="1" w:styleId="EE513FFA6AA043819B6912EDDAA36661">
    <w:name w:val="EE513FFA6AA043819B6912EDDAA36661"/>
    <w:rsid w:val="00C5237A"/>
  </w:style>
  <w:style w:type="paragraph" w:customStyle="1" w:styleId="4681086FA86047BAA6FA8B76C12C90F8">
    <w:name w:val="4681086FA86047BAA6FA8B76C12C90F8"/>
    <w:rsid w:val="00C5237A"/>
  </w:style>
  <w:style w:type="paragraph" w:customStyle="1" w:styleId="251F61A430BA4B06B23688F20EC802B82">
    <w:name w:val="251F61A430BA4B06B23688F20EC802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85DBD04C2EA498BB5514C3B88611B6D2">
    <w:name w:val="A85DBD04C2EA498BB5514C3B88611B6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5CD0FE488F460A97A835A9044F784C2">
    <w:name w:val="C05CD0FE488F460A97A835A9044F784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7239CE4DFD444F394F3EBDBDE062DAC2">
    <w:name w:val="37239CE4DFD444F394F3EBDBDE062DA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489266D8387415CBEA11615EFA1AD4E2">
    <w:name w:val="4489266D8387415CBEA11615EFA1AD4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4B56ADE1064E4F9E8C628FAF2677C12">
    <w:name w:val="A54B56ADE1064E4F9E8C628FAF2677C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64C0A3976F412A8CFC43160770AEEC2">
    <w:name w:val="CD64C0A3976F412A8CFC43160770AEE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08A608C4AC45A29400626F2904DCE42">
    <w:name w:val="5E08A608C4AC45A29400626F2904DC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2">
    <w:name w:val="23A485C50992413E80351831C23FE94C2"/>
    <w:rsid w:val="00A64D35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  <w:style w:type="paragraph" w:customStyle="1" w:styleId="F29BD1DC4B134328BABF4F41EA57058D">
    <w:name w:val="F29BD1DC4B134328BABF4F41EA57058D"/>
  </w:style>
  <w:style w:type="paragraph" w:customStyle="1" w:styleId="22847BCA8E9C44D8BC6075BC587E78C6">
    <w:name w:val="22847BCA8E9C44D8BC6075BC587E78C6"/>
  </w:style>
  <w:style w:type="paragraph" w:customStyle="1" w:styleId="849EFBC8DD784FEAA7AA09F2402B221F">
    <w:name w:val="849EFBC8DD784FEAA7AA09F2402B2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F6FURX2AMM7C-1641164252-862</_dlc_DocId>
    <_dlc_DocIdUrl xmlns="9c8f50ee-80a5-4e6e-aa62-1a56c68d4b51">
      <Url>https://csiroau.sharepoint.com/sites/VS2/_layouts/15/DocIdRedir.aspx?ID=F6FURX2AMM7C-1641164252-862</Url>
      <Description>F6FURX2AMM7C-1641164252-862</Description>
    </_dlc_DocIdUrl>
  </documentManagement>
</p:properties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7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AP-F007 V1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AP-D182</dc:title>
  <dc:subject>Statement of Volatile Organic Compound (VOC) content in product</dc:subject>
  <dc:creator>Lennon-Bowers, Trudy (Science Connect, Clayton North)</dc:creator>
  <cp:keywords/>
  <dc:description/>
  <cp:lastModifiedBy>Lennon-Bowers, Trudy (She / Her) (Science Connect, Clayton North)</cp:lastModifiedBy>
  <cp:revision>7</cp:revision>
  <dcterms:created xsi:type="dcterms:W3CDTF">2025-05-26T04:17:00Z</dcterms:created>
  <dcterms:modified xsi:type="dcterms:W3CDTF">2025-05-29T04:28:00Z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6f8b8227-e301-4959-ae85-eba4633aeac9</vt:lpwstr>
  </property>
</Properties>
</file>