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183"/>
        <w:gridCol w:w="3184"/>
      </w:tblGrid>
      <w:tr w:rsidR="00A32EDB" w:rsidRPr="00686312" w14:paraId="06FFBCDE" w14:textId="77777777" w:rsidTr="00A32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4F2E4232" w14:textId="77777777" w:rsidR="00A32EDB" w:rsidRPr="00A723F9" w:rsidRDefault="00A32EDB" w:rsidP="00425ED5">
            <w:pPr>
              <w:pStyle w:val="ListParagraph"/>
              <w:ind w:left="0"/>
              <w:rPr>
                <w:b w:val="0"/>
                <w:sz w:val="18"/>
                <w:szCs w:val="18"/>
              </w:rPr>
            </w:pPr>
            <w:r w:rsidRPr="00A723F9">
              <w:rPr>
                <w:bCs/>
                <w:sz w:val="18"/>
                <w:szCs w:val="18"/>
              </w:rPr>
              <w:t>Organisation:</w:t>
            </w:r>
            <w:r w:rsidRPr="00A723F9">
              <w:rPr>
                <w:b w:val="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bCs/>
              <w:color w:val="0070C0"/>
              <w:sz w:val="18"/>
              <w:szCs w:val="18"/>
            </w:rPr>
            <w:id w:val="-2004425632"/>
            <w:placeholder>
              <w:docPart w:val="76782F970E18413DA525C75A5AF55708"/>
            </w:placeholder>
            <w:showingPlcHdr/>
          </w:sdtPr>
          <w:sdtEndPr/>
          <w:sdtContent>
            <w:tc>
              <w:tcPr>
                <w:tcW w:w="6367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3CAE5500" w14:textId="77777777" w:rsidR="00A32EDB" w:rsidRPr="00A32EDB" w:rsidRDefault="00A32EDB" w:rsidP="00425ED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bCs/>
                    <w:color w:val="0070C0"/>
                    <w:sz w:val="18"/>
                    <w:szCs w:val="18"/>
                  </w:rPr>
                </w:pPr>
                <w:r w:rsidRPr="00A32EDB">
                  <w:rPr>
                    <w:rStyle w:val="PlaceholderText"/>
                    <w:rFonts w:cstheme="minorHAnsi"/>
                    <w:b w:val="0"/>
                    <w:bCs/>
                    <w:color w:val="0070C0"/>
                    <w:sz w:val="18"/>
                    <w:szCs w:val="18"/>
                  </w:rPr>
                  <w:t>Click to enter organisation details</w:t>
                </w:r>
              </w:p>
            </w:tc>
          </w:sdtContent>
        </w:sdt>
      </w:tr>
      <w:tr w:rsidR="00A32EDB" w:rsidRPr="00686312" w14:paraId="2F654F46" w14:textId="77777777" w:rsidTr="00425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BFD384A" w14:textId="2B22FAD0" w:rsidR="00A32EDB" w:rsidRPr="00686312" w:rsidRDefault="00A32EDB" w:rsidP="00046422">
            <w:pPr>
              <w:rPr>
                <w:b w:val="0"/>
                <w:bCs/>
                <w:sz w:val="16"/>
                <w:szCs w:val="16"/>
              </w:rPr>
            </w:pPr>
            <w:r w:rsidRPr="00A723F9">
              <w:rPr>
                <w:bCs/>
                <w:sz w:val="18"/>
                <w:szCs w:val="18"/>
              </w:rPr>
              <w:t>Applicant name</w:t>
            </w:r>
            <w:r>
              <w:rPr>
                <w:bCs/>
                <w:sz w:val="18"/>
                <w:szCs w:val="18"/>
              </w:rPr>
              <w:t>:</w:t>
            </w:r>
            <w:r w:rsidRPr="00A723F9">
              <w:rPr>
                <w:b w:val="0"/>
                <w:sz w:val="18"/>
                <w:szCs w:val="18"/>
              </w:rPr>
              <w:t xml:space="preserve"> </w:t>
            </w:r>
            <w:r w:rsidR="00046422">
              <w:rPr>
                <w:b w:val="0"/>
                <w:sz w:val="18"/>
                <w:szCs w:val="18"/>
              </w:rPr>
              <w:br/>
            </w:r>
            <w:r w:rsidRPr="00A32EDB">
              <w:rPr>
                <w:b w:val="0"/>
                <w:sz w:val="14"/>
                <w:szCs w:val="14"/>
              </w:rPr>
              <w:t>(including any salutation i.e., Dr, Ms, Mrs, Mr etc)</w:t>
            </w:r>
          </w:p>
        </w:tc>
        <w:sdt>
          <w:sdtPr>
            <w:rPr>
              <w:rFonts w:cstheme="minorHAnsi"/>
              <w:bCs/>
              <w:color w:val="0070C0"/>
              <w:sz w:val="18"/>
              <w:szCs w:val="18"/>
            </w:rPr>
            <w:id w:val="-1890415362"/>
            <w:placeholder>
              <w:docPart w:val="A42CB6A11EB444FA8E85D401D14EEA33"/>
            </w:placeholder>
            <w:showingPlcHdr/>
          </w:sdtPr>
          <w:sdtEndPr/>
          <w:sdtContent>
            <w:tc>
              <w:tcPr>
                <w:tcW w:w="6367" w:type="dxa"/>
                <w:gridSpan w:val="2"/>
              </w:tcPr>
              <w:p w14:paraId="5C6525BB" w14:textId="77777777" w:rsidR="00A32EDB" w:rsidRPr="00A32EDB" w:rsidRDefault="00A32EDB" w:rsidP="00425E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0070C0"/>
                    <w:sz w:val="18"/>
                    <w:szCs w:val="18"/>
                  </w:rPr>
                </w:pPr>
                <w:r w:rsidRPr="00A32EDB">
                  <w:rPr>
                    <w:rStyle w:val="PlaceholderText"/>
                    <w:rFonts w:cstheme="minorHAnsi"/>
                    <w:bCs/>
                    <w:color w:val="0070C0"/>
                    <w:sz w:val="18"/>
                    <w:szCs w:val="18"/>
                  </w:rPr>
                  <w:t>Click to enter name</w:t>
                </w:r>
              </w:p>
            </w:tc>
          </w:sdtContent>
        </w:sdt>
      </w:tr>
      <w:tr w:rsidR="00A32EDB" w:rsidRPr="00686312" w14:paraId="037E3B6B" w14:textId="77777777" w:rsidTr="00425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C9F1030" w14:textId="77777777" w:rsidR="00A32EDB" w:rsidRPr="00A723F9" w:rsidRDefault="00A32EDB" w:rsidP="00425ED5">
            <w:pPr>
              <w:rPr>
                <w:b w:val="0"/>
                <w:bCs/>
                <w:sz w:val="18"/>
                <w:szCs w:val="18"/>
              </w:rPr>
            </w:pPr>
            <w:r w:rsidRPr="00A723F9">
              <w:rPr>
                <w:bCs/>
                <w:sz w:val="18"/>
                <w:szCs w:val="18"/>
              </w:rPr>
              <w:t>Applicant position title:</w:t>
            </w:r>
          </w:p>
        </w:tc>
        <w:sdt>
          <w:sdtPr>
            <w:rPr>
              <w:rFonts w:cstheme="minorHAnsi"/>
              <w:bCs/>
              <w:color w:val="0070C0"/>
              <w:sz w:val="18"/>
              <w:szCs w:val="18"/>
            </w:rPr>
            <w:id w:val="990757031"/>
            <w:placeholder>
              <w:docPart w:val="7642473800464FC3918FFC995A3F3777"/>
            </w:placeholder>
            <w:showingPlcHdr/>
          </w:sdtPr>
          <w:sdtEndPr/>
          <w:sdtContent>
            <w:tc>
              <w:tcPr>
                <w:tcW w:w="6367" w:type="dxa"/>
                <w:gridSpan w:val="2"/>
              </w:tcPr>
              <w:p w14:paraId="5D3CE085" w14:textId="77777777" w:rsidR="00A32EDB" w:rsidRPr="00A32EDB" w:rsidRDefault="00A32EDB" w:rsidP="00425E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0070C0"/>
                    <w:sz w:val="18"/>
                    <w:szCs w:val="18"/>
                  </w:rPr>
                </w:pPr>
                <w:r w:rsidRPr="00A32EDB">
                  <w:rPr>
                    <w:rStyle w:val="PlaceholderText"/>
                    <w:rFonts w:cstheme="minorHAnsi"/>
                    <w:bCs/>
                    <w:color w:val="0070C0"/>
                    <w:sz w:val="18"/>
                    <w:szCs w:val="18"/>
                  </w:rPr>
                  <w:t>Click to enter position</w:t>
                </w:r>
              </w:p>
            </w:tc>
          </w:sdtContent>
        </w:sdt>
      </w:tr>
      <w:tr w:rsidR="00A32EDB" w:rsidRPr="00686312" w14:paraId="3F97C87E" w14:textId="77777777" w:rsidTr="00425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CBA16F8" w14:textId="77777777" w:rsidR="00A32EDB" w:rsidRPr="00A723F9" w:rsidRDefault="00A32EDB" w:rsidP="00425ED5">
            <w:pPr>
              <w:rPr>
                <w:b w:val="0"/>
                <w:bCs/>
                <w:sz w:val="18"/>
                <w:szCs w:val="18"/>
              </w:rPr>
            </w:pPr>
            <w:r w:rsidRPr="00A723F9">
              <w:rPr>
                <w:bCs/>
                <w:sz w:val="18"/>
                <w:szCs w:val="18"/>
              </w:rPr>
              <w:t>Applicant contact numbers:</w:t>
            </w:r>
          </w:p>
        </w:tc>
        <w:sdt>
          <w:sdtPr>
            <w:rPr>
              <w:rFonts w:cstheme="minorHAnsi"/>
              <w:bCs/>
              <w:color w:val="0070C0"/>
              <w:sz w:val="18"/>
              <w:szCs w:val="18"/>
            </w:rPr>
            <w:id w:val="-1704866266"/>
            <w:placeholder>
              <w:docPart w:val="C6EA0DC6486E442D88C3EFDE0DA5602A"/>
            </w:placeholder>
            <w:showingPlcHdr/>
          </w:sdtPr>
          <w:sdtEndPr/>
          <w:sdtContent>
            <w:tc>
              <w:tcPr>
                <w:tcW w:w="6367" w:type="dxa"/>
                <w:gridSpan w:val="2"/>
              </w:tcPr>
              <w:p w14:paraId="2A0FEA2F" w14:textId="77777777" w:rsidR="00A32EDB" w:rsidRPr="00A32EDB" w:rsidRDefault="00A32EDB" w:rsidP="00425E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0070C0"/>
                    <w:sz w:val="18"/>
                    <w:szCs w:val="18"/>
                  </w:rPr>
                </w:pPr>
                <w:r w:rsidRPr="00A32EDB">
                  <w:rPr>
                    <w:rStyle w:val="PlaceholderText"/>
                    <w:rFonts w:cstheme="minorHAnsi"/>
                    <w:bCs/>
                    <w:color w:val="0070C0"/>
                    <w:sz w:val="18"/>
                    <w:szCs w:val="18"/>
                  </w:rPr>
                  <w:t>Click to enter contact numbers</w:t>
                </w:r>
              </w:p>
            </w:tc>
          </w:sdtContent>
        </w:sdt>
      </w:tr>
      <w:tr w:rsidR="00A32EDB" w:rsidRPr="00686312" w14:paraId="50625BD9" w14:textId="77777777" w:rsidTr="00425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CF36530" w14:textId="77777777" w:rsidR="00A32EDB" w:rsidRPr="00A723F9" w:rsidRDefault="00A32EDB" w:rsidP="00425ED5">
            <w:pPr>
              <w:rPr>
                <w:b w:val="0"/>
                <w:bCs/>
                <w:sz w:val="18"/>
                <w:szCs w:val="18"/>
              </w:rPr>
            </w:pPr>
            <w:r w:rsidRPr="00A723F9">
              <w:rPr>
                <w:bCs/>
                <w:sz w:val="18"/>
                <w:szCs w:val="18"/>
              </w:rPr>
              <w:t>Applicant contact email:</w:t>
            </w:r>
          </w:p>
        </w:tc>
        <w:sdt>
          <w:sdtPr>
            <w:rPr>
              <w:rFonts w:cstheme="minorHAnsi"/>
              <w:bCs/>
              <w:color w:val="0070C0"/>
              <w:sz w:val="18"/>
              <w:szCs w:val="18"/>
            </w:rPr>
            <w:id w:val="-787284481"/>
            <w:placeholder>
              <w:docPart w:val="F996A1A2C0414D03820C15A144EF130A"/>
            </w:placeholder>
            <w:showingPlcHdr/>
          </w:sdtPr>
          <w:sdtEndPr/>
          <w:sdtContent>
            <w:tc>
              <w:tcPr>
                <w:tcW w:w="6367" w:type="dxa"/>
                <w:gridSpan w:val="2"/>
              </w:tcPr>
              <w:p w14:paraId="607DACFD" w14:textId="77777777" w:rsidR="00A32EDB" w:rsidRPr="00A32EDB" w:rsidRDefault="00A32EDB" w:rsidP="00425E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0070C0"/>
                    <w:sz w:val="18"/>
                    <w:szCs w:val="18"/>
                  </w:rPr>
                </w:pPr>
                <w:r w:rsidRPr="00A32EDB">
                  <w:rPr>
                    <w:rStyle w:val="PlaceholderText"/>
                    <w:rFonts w:cstheme="minorHAnsi"/>
                    <w:bCs/>
                    <w:color w:val="0070C0"/>
                    <w:sz w:val="18"/>
                    <w:szCs w:val="18"/>
                  </w:rPr>
                  <w:t xml:space="preserve">Click to enter email address </w:t>
                </w:r>
              </w:p>
            </w:tc>
          </w:sdtContent>
        </w:sdt>
      </w:tr>
      <w:tr w:rsidR="00A32EDB" w:rsidRPr="00686312" w14:paraId="09EFF664" w14:textId="77777777" w:rsidTr="00425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86A69EC" w14:textId="660EB4F7" w:rsidR="00A32EDB" w:rsidRPr="00686312" w:rsidRDefault="00A32EDB" w:rsidP="00425ED5">
            <w:pPr>
              <w:rPr>
                <w:b w:val="0"/>
                <w:bCs/>
                <w:sz w:val="16"/>
                <w:szCs w:val="16"/>
              </w:rPr>
            </w:pPr>
            <w:r w:rsidRPr="00A723F9">
              <w:rPr>
                <w:bCs/>
                <w:sz w:val="18"/>
                <w:szCs w:val="18"/>
              </w:rPr>
              <w:t>Applicant LinkedIn profile</w:t>
            </w:r>
            <w:r>
              <w:rPr>
                <w:bCs/>
                <w:sz w:val="18"/>
                <w:szCs w:val="18"/>
              </w:rPr>
              <w:t>:</w:t>
            </w:r>
            <w:r w:rsidRPr="00A723F9">
              <w:rPr>
                <w:bCs/>
                <w:sz w:val="18"/>
                <w:szCs w:val="18"/>
              </w:rPr>
              <w:t xml:space="preserve"> </w:t>
            </w:r>
            <w:r w:rsidR="00046422">
              <w:rPr>
                <w:bCs/>
                <w:sz w:val="18"/>
                <w:szCs w:val="18"/>
              </w:rPr>
              <w:br/>
            </w:r>
            <w:r w:rsidRPr="00A32EDB">
              <w:rPr>
                <w:b w:val="0"/>
                <w:sz w:val="14"/>
                <w:szCs w:val="14"/>
              </w:rPr>
              <w:t>(weblink)</w:t>
            </w:r>
          </w:p>
        </w:tc>
        <w:sdt>
          <w:sdtPr>
            <w:rPr>
              <w:rFonts w:cstheme="minorHAnsi"/>
              <w:bCs/>
              <w:color w:val="0070C0"/>
              <w:sz w:val="18"/>
              <w:szCs w:val="18"/>
            </w:rPr>
            <w:id w:val="-1659844902"/>
            <w:placeholder>
              <w:docPart w:val="4B990B1884414282B6727F6EC954FE17"/>
            </w:placeholder>
            <w:showingPlcHdr/>
          </w:sdtPr>
          <w:sdtEndPr/>
          <w:sdtContent>
            <w:tc>
              <w:tcPr>
                <w:tcW w:w="6367" w:type="dxa"/>
                <w:gridSpan w:val="2"/>
              </w:tcPr>
              <w:p w14:paraId="556E779F" w14:textId="77777777" w:rsidR="00A32EDB" w:rsidRPr="00A32EDB" w:rsidRDefault="00A32EDB" w:rsidP="00425E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color w:val="0070C0"/>
                    <w:sz w:val="18"/>
                    <w:szCs w:val="18"/>
                  </w:rPr>
                </w:pPr>
                <w:r w:rsidRPr="00A32EDB">
                  <w:rPr>
                    <w:rStyle w:val="PlaceholderText"/>
                    <w:rFonts w:cstheme="minorHAnsi"/>
                    <w:bCs/>
                    <w:color w:val="0070C0"/>
                    <w:sz w:val="18"/>
                    <w:szCs w:val="18"/>
                  </w:rPr>
                  <w:t>Click to enter LinkedIn weblink</w:t>
                </w:r>
              </w:p>
            </w:tc>
          </w:sdtContent>
        </w:sdt>
      </w:tr>
      <w:tr w:rsidR="00A44EF2" w:rsidRPr="00686312" w14:paraId="57A1F652" w14:textId="77777777" w:rsidTr="00793357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 w:val="restart"/>
          </w:tcPr>
          <w:p w14:paraId="55CC15D2" w14:textId="5D415A98" w:rsidR="00A44EF2" w:rsidRPr="00A723F9" w:rsidRDefault="00A44EF2" w:rsidP="00425ED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Reason for application: </w:t>
            </w:r>
            <w:r>
              <w:rPr>
                <w:bCs/>
                <w:sz w:val="18"/>
                <w:szCs w:val="18"/>
              </w:rPr>
              <w:br/>
            </w:r>
            <w:r w:rsidRPr="00A32EDB">
              <w:rPr>
                <w:b w:val="0"/>
                <w:bCs/>
                <w:sz w:val="14"/>
                <w:szCs w:val="20"/>
              </w:rPr>
              <w:t>(check applicable box)</w:t>
            </w:r>
          </w:p>
        </w:tc>
        <w:tc>
          <w:tcPr>
            <w:tcW w:w="3183" w:type="dxa"/>
          </w:tcPr>
          <w:p w14:paraId="674E6E17" w14:textId="703F573B" w:rsidR="00A44EF2" w:rsidRPr="00A32EDB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color w:val="auto"/>
                  <w:sz w:val="18"/>
                  <w:szCs w:val="18"/>
                </w:rPr>
                <w:id w:val="78254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F2">
                  <w:rPr>
                    <w:rFonts w:ascii="MS Gothic" w:eastAsia="MS Gothic" w:hAnsi="MS Gothic" w:cstheme="minorHAnsi" w:hint="eastAsia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44EF2" w:rsidRPr="00A32EDB">
              <w:rPr>
                <w:rFonts w:cstheme="minorHAnsi"/>
                <w:bCs/>
                <w:color w:val="auto"/>
                <w:sz w:val="18"/>
                <w:szCs w:val="18"/>
              </w:rPr>
              <w:t xml:space="preserve">    Initial signatory                          </w:t>
            </w:r>
          </w:p>
        </w:tc>
        <w:tc>
          <w:tcPr>
            <w:tcW w:w="3184" w:type="dxa"/>
          </w:tcPr>
          <w:p w14:paraId="435CBBEB" w14:textId="47F67A82" w:rsidR="00A44EF2" w:rsidRPr="00A32EDB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color w:val="auto"/>
                  <w:sz w:val="18"/>
                  <w:szCs w:val="18"/>
                </w:rPr>
                <w:id w:val="-7269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F2">
                  <w:rPr>
                    <w:rFonts w:ascii="MS Gothic" w:eastAsia="MS Gothic" w:hAnsi="MS Gothic" w:cstheme="minorHAnsi" w:hint="eastAsia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44EF2" w:rsidRPr="00A32EDB">
              <w:rPr>
                <w:rFonts w:cstheme="minorHAnsi"/>
                <w:bCs/>
                <w:color w:val="auto"/>
                <w:sz w:val="18"/>
                <w:szCs w:val="18"/>
              </w:rPr>
              <w:t xml:space="preserve">    Additional signatory                          </w:t>
            </w:r>
          </w:p>
        </w:tc>
      </w:tr>
      <w:tr w:rsidR="00A44EF2" w:rsidRPr="00686312" w14:paraId="377DAB2D" w14:textId="77777777" w:rsidTr="0079335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</w:tcPr>
          <w:p w14:paraId="365B0B4F" w14:textId="77777777" w:rsidR="00A44EF2" w:rsidRDefault="00A44EF2" w:rsidP="00425ED5">
            <w:pPr>
              <w:rPr>
                <w:bCs/>
                <w:sz w:val="18"/>
                <w:szCs w:val="18"/>
              </w:rPr>
            </w:pPr>
          </w:p>
        </w:tc>
        <w:tc>
          <w:tcPr>
            <w:tcW w:w="3183" w:type="dxa"/>
          </w:tcPr>
          <w:p w14:paraId="05160DFA" w14:textId="6C011D20" w:rsidR="00A44EF2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color w:val="auto"/>
                  <w:sz w:val="18"/>
                  <w:szCs w:val="18"/>
                </w:rPr>
                <w:id w:val="127490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F2">
                  <w:rPr>
                    <w:rFonts w:ascii="MS Gothic" w:eastAsia="MS Gothic" w:hAnsi="MS Gothic" w:cstheme="minorHAnsi" w:hint="eastAsia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44EF2" w:rsidRPr="00A32EDB">
              <w:rPr>
                <w:rFonts w:cstheme="minorHAnsi"/>
                <w:bCs/>
                <w:color w:val="auto"/>
                <w:sz w:val="18"/>
                <w:szCs w:val="18"/>
              </w:rPr>
              <w:t xml:space="preserve">     Replacement signatory          </w:t>
            </w:r>
          </w:p>
        </w:tc>
        <w:tc>
          <w:tcPr>
            <w:tcW w:w="3184" w:type="dxa"/>
          </w:tcPr>
          <w:p w14:paraId="5DCDB3F5" w14:textId="38C73BC2" w:rsidR="00A44EF2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color w:val="auto"/>
                  <w:sz w:val="18"/>
                  <w:szCs w:val="18"/>
                </w:rPr>
                <w:id w:val="-1417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F2">
                  <w:rPr>
                    <w:rFonts w:ascii="MS Gothic" w:eastAsia="MS Gothic" w:hAnsi="MS Gothic" w:cstheme="minorHAnsi" w:hint="eastAsia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44EF2" w:rsidRPr="00A32EDB">
              <w:rPr>
                <w:rFonts w:cstheme="minorHAnsi"/>
                <w:bCs/>
                <w:color w:val="auto"/>
                <w:sz w:val="18"/>
                <w:szCs w:val="18"/>
              </w:rPr>
              <w:t xml:space="preserve">     Signatory detail changes/update</w:t>
            </w:r>
          </w:p>
        </w:tc>
      </w:tr>
      <w:tr w:rsidR="00A32EDB" w:rsidRPr="00686312" w14:paraId="1DAA11F8" w14:textId="77777777" w:rsidTr="00425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3441ACD" w14:textId="77777777" w:rsidR="00A32EDB" w:rsidRDefault="00A32EDB" w:rsidP="00046422">
            <w:pPr>
              <w:rPr>
                <w:sz w:val="14"/>
                <w:szCs w:val="14"/>
              </w:rPr>
            </w:pPr>
            <w:r>
              <w:rPr>
                <w:bCs/>
                <w:sz w:val="18"/>
                <w:szCs w:val="18"/>
              </w:rPr>
              <w:t xml:space="preserve">Formal education: </w:t>
            </w:r>
            <w:r w:rsidR="00046422">
              <w:rPr>
                <w:bCs/>
                <w:sz w:val="18"/>
                <w:szCs w:val="18"/>
              </w:rPr>
              <w:br/>
            </w:r>
            <w:r w:rsidRPr="00A32EDB">
              <w:rPr>
                <w:b w:val="0"/>
                <w:sz w:val="14"/>
                <w:szCs w:val="14"/>
              </w:rPr>
              <w:t>(secondary &amp;/or tertiary &amp;/or post-tertiary education including year completed and qualification obtained)</w:t>
            </w:r>
          </w:p>
          <w:p w14:paraId="7B737A5B" w14:textId="77FCD527" w:rsidR="00650BFF" w:rsidRPr="00317214" w:rsidRDefault="00650BFF" w:rsidP="00046422">
            <w:pPr>
              <w:rPr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  <w:bCs/>
              <w:color w:val="0070C0"/>
              <w:sz w:val="18"/>
              <w:szCs w:val="18"/>
            </w:rPr>
            <w:id w:val="2058968456"/>
            <w:placeholder>
              <w:docPart w:val="887C3E8EC9FF46E4A9DCCD3A082388B1"/>
            </w:placeholder>
            <w:showingPlcHdr/>
          </w:sdtPr>
          <w:sdtEndPr/>
          <w:sdtContent>
            <w:tc>
              <w:tcPr>
                <w:tcW w:w="6367" w:type="dxa"/>
                <w:gridSpan w:val="2"/>
              </w:tcPr>
              <w:p w14:paraId="1829FBB5" w14:textId="77777777" w:rsidR="00A32EDB" w:rsidRPr="00A32EDB" w:rsidRDefault="00A32EDB" w:rsidP="00425E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MS Gothic" w:cstheme="minorHAnsi"/>
                    <w:bCs/>
                    <w:color w:val="0070C0"/>
                    <w:sz w:val="18"/>
                    <w:szCs w:val="18"/>
                  </w:rPr>
                </w:pPr>
                <w:r w:rsidRPr="00A32EDB">
                  <w:rPr>
                    <w:rStyle w:val="PlaceholderText"/>
                    <w:rFonts w:cstheme="minorHAnsi"/>
                    <w:bCs/>
                    <w:color w:val="0070C0"/>
                    <w:sz w:val="18"/>
                    <w:szCs w:val="18"/>
                  </w:rPr>
                  <w:t>Click to enter formal education details</w:t>
                </w:r>
              </w:p>
            </w:tc>
          </w:sdtContent>
        </w:sdt>
      </w:tr>
      <w:tr w:rsidR="00A32EDB" w:rsidRPr="00686312" w14:paraId="0B782956" w14:textId="77777777" w:rsidTr="00425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0F26F57" w14:textId="77777777" w:rsidR="00A32EDB" w:rsidRDefault="00A32EDB" w:rsidP="00046422">
            <w:pPr>
              <w:rPr>
                <w:sz w:val="14"/>
                <w:szCs w:val="14"/>
              </w:rPr>
            </w:pPr>
            <w:r>
              <w:rPr>
                <w:bCs/>
                <w:sz w:val="18"/>
                <w:szCs w:val="18"/>
              </w:rPr>
              <w:t xml:space="preserve">Paint, surface coating, waterproofing &amp;/or other </w:t>
            </w:r>
            <w:r w:rsidRPr="00A32EDB">
              <w:rPr>
                <w:b w:val="0"/>
                <w:sz w:val="14"/>
                <w:szCs w:val="14"/>
              </w:rPr>
              <w:t>(please state)</w:t>
            </w:r>
            <w:r w:rsidRPr="00A32EDB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8"/>
                <w:szCs w:val="18"/>
              </w:rPr>
              <w:t>industry education &amp;/or experience:</w:t>
            </w:r>
            <w:r w:rsidRPr="00A32EDB">
              <w:rPr>
                <w:bCs/>
                <w:sz w:val="16"/>
                <w:szCs w:val="16"/>
              </w:rPr>
              <w:t xml:space="preserve"> </w:t>
            </w:r>
            <w:r w:rsidR="00046422">
              <w:rPr>
                <w:bCs/>
                <w:sz w:val="16"/>
                <w:szCs w:val="16"/>
              </w:rPr>
              <w:br/>
            </w:r>
            <w:r w:rsidRPr="00A32EDB">
              <w:rPr>
                <w:b w:val="0"/>
                <w:sz w:val="14"/>
                <w:szCs w:val="14"/>
              </w:rPr>
              <w:t>(noting year completed and qualification obtained)</w:t>
            </w:r>
          </w:p>
          <w:p w14:paraId="208007F3" w14:textId="31598288" w:rsidR="00650BFF" w:rsidRDefault="00650BFF" w:rsidP="00046422">
            <w:pPr>
              <w:rPr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  <w:bCs/>
              <w:color w:val="0070C0"/>
              <w:sz w:val="18"/>
              <w:szCs w:val="18"/>
            </w:rPr>
            <w:id w:val="459473968"/>
            <w:placeholder>
              <w:docPart w:val="DDD99273016A4BD98A735FD7E2E01316"/>
            </w:placeholder>
            <w:showingPlcHdr/>
          </w:sdtPr>
          <w:sdtEndPr/>
          <w:sdtContent>
            <w:tc>
              <w:tcPr>
                <w:tcW w:w="6367" w:type="dxa"/>
                <w:gridSpan w:val="2"/>
              </w:tcPr>
              <w:p w14:paraId="6ABDB93C" w14:textId="77777777" w:rsidR="00A32EDB" w:rsidRPr="00A32EDB" w:rsidRDefault="00A32EDB" w:rsidP="00425E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MS Gothic" w:cstheme="minorHAnsi"/>
                    <w:bCs/>
                    <w:color w:val="0070C0"/>
                    <w:sz w:val="18"/>
                    <w:szCs w:val="18"/>
                  </w:rPr>
                </w:pPr>
                <w:r w:rsidRPr="00A32EDB">
                  <w:rPr>
                    <w:rStyle w:val="PlaceholderText"/>
                    <w:rFonts w:cstheme="minorHAnsi"/>
                    <w:bCs/>
                    <w:color w:val="0070C0"/>
                    <w:sz w:val="18"/>
                    <w:szCs w:val="18"/>
                  </w:rPr>
                  <w:t>Click to enter industry education &amp;/or experience</w:t>
                </w:r>
              </w:p>
            </w:tc>
          </w:sdtContent>
        </w:sdt>
      </w:tr>
      <w:tr w:rsidR="00A32EDB" w:rsidRPr="00686312" w14:paraId="56E9D071" w14:textId="77777777" w:rsidTr="00425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00BCF93" w14:textId="77777777" w:rsidR="00A32EDB" w:rsidRDefault="00A32EDB" w:rsidP="00046422">
            <w:pPr>
              <w:rPr>
                <w:sz w:val="14"/>
                <w:szCs w:val="14"/>
              </w:rPr>
            </w:pPr>
            <w:r>
              <w:rPr>
                <w:bCs/>
                <w:sz w:val="18"/>
                <w:szCs w:val="18"/>
              </w:rPr>
              <w:t xml:space="preserve">Practical experience relevant to becoming an APAS signatory: </w:t>
            </w:r>
            <w:r w:rsidR="00046422">
              <w:rPr>
                <w:bCs/>
                <w:sz w:val="18"/>
                <w:szCs w:val="18"/>
              </w:rPr>
              <w:br/>
            </w:r>
            <w:r w:rsidRPr="00A32EDB">
              <w:rPr>
                <w:b w:val="0"/>
                <w:sz w:val="14"/>
                <w:szCs w:val="14"/>
              </w:rPr>
              <w:t>(applicants shall be able to demonstrate competence in quality management systems and understand APAS procedures and requirements)</w:t>
            </w:r>
          </w:p>
          <w:p w14:paraId="1BD6895B" w14:textId="51F15DB8" w:rsidR="00650BFF" w:rsidRPr="00317214" w:rsidRDefault="00650BFF" w:rsidP="00046422">
            <w:pPr>
              <w:rPr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  <w:bCs/>
              <w:color w:val="0070C0"/>
              <w:sz w:val="18"/>
              <w:szCs w:val="18"/>
            </w:rPr>
            <w:id w:val="667299453"/>
            <w:placeholder>
              <w:docPart w:val="31378AFC2A944CCCB32C588BC37AAD44"/>
            </w:placeholder>
            <w:showingPlcHdr/>
          </w:sdtPr>
          <w:sdtEndPr/>
          <w:sdtContent>
            <w:tc>
              <w:tcPr>
                <w:tcW w:w="6367" w:type="dxa"/>
                <w:gridSpan w:val="2"/>
              </w:tcPr>
              <w:p w14:paraId="10603BFB" w14:textId="77777777" w:rsidR="00A32EDB" w:rsidRPr="00A32EDB" w:rsidRDefault="00A32EDB" w:rsidP="00425E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MS Gothic" w:cstheme="minorHAnsi"/>
                    <w:bCs/>
                    <w:color w:val="0070C0"/>
                    <w:sz w:val="18"/>
                    <w:szCs w:val="18"/>
                  </w:rPr>
                </w:pPr>
                <w:r w:rsidRPr="00A32EDB">
                  <w:rPr>
                    <w:rStyle w:val="PlaceholderText"/>
                    <w:rFonts w:cstheme="minorHAnsi"/>
                    <w:bCs/>
                    <w:color w:val="0070C0"/>
                    <w:sz w:val="18"/>
                    <w:szCs w:val="18"/>
                  </w:rPr>
                  <w:t>Click to enter practical experience</w:t>
                </w:r>
              </w:p>
            </w:tc>
          </w:sdtContent>
        </w:sdt>
      </w:tr>
      <w:tr w:rsidR="00A32EDB" w:rsidRPr="00686312" w14:paraId="63BD13FB" w14:textId="77777777" w:rsidTr="00425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2EE6B18" w14:textId="33A5432C" w:rsidR="00A32EDB" w:rsidRDefault="00A32EDB" w:rsidP="0004642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Practical knowledge relevant to becoming an APAS signatory: </w:t>
            </w:r>
            <w:r w:rsidR="00046422">
              <w:rPr>
                <w:bCs/>
                <w:sz w:val="18"/>
                <w:szCs w:val="18"/>
              </w:rPr>
              <w:br/>
            </w:r>
            <w:r w:rsidRPr="00A32EDB">
              <w:rPr>
                <w:b w:val="0"/>
                <w:bCs/>
                <w:sz w:val="14"/>
                <w:szCs w:val="20"/>
              </w:rPr>
              <w:t>(check each box)</w:t>
            </w:r>
          </w:p>
        </w:tc>
        <w:tc>
          <w:tcPr>
            <w:tcW w:w="6367" w:type="dxa"/>
            <w:gridSpan w:val="2"/>
          </w:tcPr>
          <w:p w14:paraId="6F8F7512" w14:textId="77777777" w:rsidR="00A32EDB" w:rsidRPr="00A32EDB" w:rsidRDefault="00A32EDB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bCs/>
                <w:color w:val="auto"/>
                <w:sz w:val="18"/>
                <w:szCs w:val="18"/>
              </w:rPr>
            </w:pPr>
            <w:r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>Confirm that you have reviewed and understood the contents and requirements of the following APAS documents:</w:t>
            </w:r>
          </w:p>
          <w:p w14:paraId="6D8B2F51" w14:textId="46E1E947" w:rsidR="00A32EDB" w:rsidRPr="00A32EDB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theme="minorHAnsi"/>
                  <w:bCs/>
                  <w:color w:val="auto"/>
                  <w:sz w:val="18"/>
                  <w:szCs w:val="18"/>
                </w:rPr>
                <w:id w:val="184612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DB" w:rsidRPr="00A32ED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     AP-D001     Rules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g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overning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h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ow APAS®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o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>perates</w:t>
            </w:r>
          </w:p>
          <w:p w14:paraId="0FA33954" w14:textId="64A8C8AB" w:rsidR="00A32EDB" w:rsidRPr="00A32EDB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theme="minorHAnsi"/>
                  <w:bCs/>
                  <w:color w:val="auto"/>
                  <w:sz w:val="18"/>
                  <w:szCs w:val="18"/>
                </w:rPr>
                <w:id w:val="60053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DB" w:rsidRPr="00A32ED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     AP-D114     Rules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g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overning APAS®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r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>ecognition as a Testing Authority</w:t>
            </w:r>
          </w:p>
          <w:p w14:paraId="03DB0B95" w14:textId="398C9B68" w:rsidR="00A32EDB" w:rsidRPr="00A32EDB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theme="minorHAnsi"/>
                  <w:bCs/>
                  <w:color w:val="auto"/>
                  <w:sz w:val="18"/>
                  <w:szCs w:val="18"/>
                </w:rPr>
                <w:id w:val="-162915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DB" w:rsidRPr="00A32ED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     AP-D123     Restrictions on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i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ngredients in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p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roduct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f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>ormulations</w:t>
            </w:r>
          </w:p>
          <w:p w14:paraId="05581239" w14:textId="619BDE9C" w:rsidR="00A32EDB" w:rsidRPr="00A32EDB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theme="minorHAnsi"/>
                  <w:bCs/>
                  <w:color w:val="auto"/>
                  <w:sz w:val="18"/>
                  <w:szCs w:val="18"/>
                </w:rPr>
                <w:id w:val="-193181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DB" w:rsidRPr="00A32ED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     AP-D174     APAS®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RMU c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onformance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r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>equirements</w:t>
            </w:r>
          </w:p>
          <w:p w14:paraId="1EBFC5F0" w14:textId="345A44DA" w:rsidR="00A32EDB" w:rsidRPr="00A32EDB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theme="minorHAnsi"/>
                  <w:bCs/>
                  <w:color w:val="auto"/>
                  <w:sz w:val="18"/>
                  <w:szCs w:val="18"/>
                </w:rPr>
                <w:id w:val="2640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DB" w:rsidRPr="00A32ED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     AP-D177     Product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m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anufacturer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p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>articipation in APAS</w:t>
            </w:r>
          </w:p>
          <w:p w14:paraId="3E1948A0" w14:textId="03B2C873" w:rsidR="00A32EDB" w:rsidRPr="00A32EDB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theme="minorHAnsi"/>
                  <w:bCs/>
                  <w:color w:val="auto"/>
                  <w:sz w:val="18"/>
                  <w:szCs w:val="18"/>
                </w:rPr>
                <w:id w:val="-9687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DB" w:rsidRPr="00A32ED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     AP-D178     Rules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g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overning Proficiency Testing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p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>roviders</w:t>
            </w:r>
          </w:p>
          <w:p w14:paraId="6B04040E" w14:textId="01720191" w:rsidR="00A32EDB" w:rsidRPr="00A32EDB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theme="minorHAnsi"/>
                  <w:bCs/>
                  <w:color w:val="auto"/>
                  <w:sz w:val="18"/>
                  <w:szCs w:val="18"/>
                </w:rPr>
                <w:id w:val="16236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DB" w:rsidRPr="00A32ED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     AP-D181     Volatile Organic Compounds (VOC)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l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>imits</w:t>
            </w:r>
          </w:p>
          <w:p w14:paraId="141C7670" w14:textId="2A44DE4A" w:rsidR="00A32EDB" w:rsidRPr="00A32EDB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theme="minorHAnsi"/>
                  <w:bCs/>
                  <w:color w:val="auto"/>
                  <w:sz w:val="18"/>
                  <w:szCs w:val="18"/>
                </w:rPr>
                <w:id w:val="65487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DB" w:rsidRPr="00A32ED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     AP-D183     Guidelines for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c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hanges to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f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ormulation of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a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pproved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p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>roducts</w:t>
            </w:r>
          </w:p>
          <w:p w14:paraId="22F86927" w14:textId="7ED73CAC" w:rsidR="00A32EDB" w:rsidRPr="00A32EDB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theme="minorHAnsi"/>
                  <w:bCs/>
                  <w:color w:val="auto"/>
                  <w:sz w:val="18"/>
                  <w:szCs w:val="18"/>
                </w:rPr>
                <w:id w:val="94034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DB" w:rsidRPr="00A32ED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     AP-D192     APAS Product Certification</w:t>
            </w:r>
          </w:p>
          <w:p w14:paraId="2EE6B511" w14:textId="4F4E74D2" w:rsidR="00A32EDB" w:rsidRPr="00A32EDB" w:rsidRDefault="00554F13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eastAsia="MS Gothic" w:cstheme="minorHAnsi"/>
                  <w:bCs/>
                  <w:color w:val="auto"/>
                  <w:sz w:val="18"/>
                  <w:szCs w:val="18"/>
                </w:rPr>
                <w:id w:val="-182774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EDB" w:rsidRPr="00A32ED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     AP-D197     Rules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g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overning the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u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se of the APAS®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c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 xml:space="preserve">ertified </w:t>
            </w:r>
            <w:r w:rsidR="00A44EF2">
              <w:rPr>
                <w:rFonts w:eastAsia="MS Gothic" w:cstheme="minorHAnsi"/>
                <w:bCs/>
                <w:color w:val="auto"/>
                <w:sz w:val="18"/>
                <w:szCs w:val="18"/>
              </w:rPr>
              <w:t>t</w:t>
            </w:r>
            <w:r w:rsidR="00A32EDB" w:rsidRPr="00A32EDB">
              <w:rPr>
                <w:rFonts w:eastAsia="MS Gothic" w:cstheme="minorHAnsi"/>
                <w:bCs/>
                <w:color w:val="auto"/>
                <w:sz w:val="18"/>
                <w:szCs w:val="18"/>
              </w:rPr>
              <w:t>rademark</w:t>
            </w:r>
          </w:p>
        </w:tc>
      </w:tr>
      <w:tr w:rsidR="00A32EDB" w:rsidRPr="00686312" w14:paraId="6F7C7067" w14:textId="77777777" w:rsidTr="00650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4" w:space="0" w:color="BFBFBF" w:themeColor="background2" w:themeShade="BF"/>
            </w:tcBorders>
          </w:tcPr>
          <w:p w14:paraId="67B476F9" w14:textId="77777777" w:rsidR="00A32EDB" w:rsidRDefault="00A32EDB" w:rsidP="00425ED5">
            <w:pPr>
              <w:rPr>
                <w:b w:val="0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Applicant declaration:</w:t>
            </w:r>
          </w:p>
          <w:p w14:paraId="114512CA" w14:textId="77777777" w:rsidR="00A32EDB" w:rsidRPr="00A32EDB" w:rsidRDefault="00A32EDB" w:rsidP="00A32EDB">
            <w:pPr>
              <w:jc w:val="both"/>
              <w:rPr>
                <w:b w:val="0"/>
                <w:bCs/>
                <w:i/>
                <w:iCs/>
                <w:sz w:val="18"/>
                <w:szCs w:val="18"/>
              </w:rPr>
            </w:pPr>
            <w:r w:rsidRPr="00A32EDB">
              <w:rPr>
                <w:rFonts w:cs="Arial"/>
                <w:b w:val="0"/>
                <w:bCs/>
                <w:i/>
                <w:iCs/>
                <w:sz w:val="16"/>
                <w:szCs w:val="16"/>
              </w:rPr>
              <w:t>I confirm that the above details are correct, that I understand the functions of an APAS signatory, and that I am familiar with the requirements of APAS.</w:t>
            </w:r>
          </w:p>
        </w:tc>
        <w:tc>
          <w:tcPr>
            <w:tcW w:w="6367" w:type="dxa"/>
            <w:gridSpan w:val="2"/>
            <w:tcBorders>
              <w:bottom w:val="single" w:sz="4" w:space="0" w:color="BFBFBF" w:themeColor="background2" w:themeShade="BF"/>
            </w:tcBorders>
          </w:tcPr>
          <w:p w14:paraId="21EE8B2E" w14:textId="177357F0" w:rsidR="00A32EDB" w:rsidRPr="00A32EDB" w:rsidRDefault="00A32EDB" w:rsidP="00A32EDB">
            <w:pPr>
              <w:tabs>
                <w:tab w:val="left" w:pos="7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0070C0"/>
                <w:sz w:val="18"/>
                <w:szCs w:val="18"/>
              </w:rPr>
            </w:pPr>
            <w:r w:rsidRPr="00046422">
              <w:rPr>
                <w:rFonts w:eastAsia="MS Gothic" w:cstheme="minorHAnsi"/>
                <w:b/>
                <w:bCs/>
                <w:color w:val="auto"/>
                <w:sz w:val="18"/>
                <w:szCs w:val="18"/>
              </w:rPr>
              <w:t>Name:</w:t>
            </w:r>
            <w:r w:rsidRPr="00A32EDB">
              <w:rPr>
                <w:rFonts w:eastAsia="MS Gothic" w:cstheme="minorHAnsi"/>
                <w:color w:val="auto"/>
                <w:sz w:val="18"/>
                <w:szCs w:val="18"/>
              </w:rPr>
              <w:t xml:space="preserve"> </w:t>
            </w:r>
            <w:r w:rsidRPr="00A32EDB">
              <w:rPr>
                <w:rFonts w:eastAsia="MS Gothic"/>
                <w:color w:val="auto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bCs/>
                  <w:color w:val="0070C0"/>
                  <w:sz w:val="18"/>
                  <w:szCs w:val="18"/>
                </w:rPr>
                <w:id w:val="-1748105546"/>
                <w:placeholder>
                  <w:docPart w:val="162483B1F02B4683B8EFAE4F34F0FEB6"/>
                </w:placeholder>
                <w:showingPlcHdr/>
              </w:sdtPr>
              <w:sdtEndPr/>
              <w:sdtContent>
                <w:r w:rsidRPr="00A32EDB">
                  <w:rPr>
                    <w:rStyle w:val="PlaceholderText"/>
                    <w:rFonts w:cstheme="minorHAnsi"/>
                    <w:bCs/>
                    <w:color w:val="0070C0"/>
                    <w:sz w:val="18"/>
                    <w:szCs w:val="18"/>
                  </w:rPr>
                  <w:t>Click to enter name</w:t>
                </w:r>
              </w:sdtContent>
            </w:sdt>
          </w:p>
          <w:p w14:paraId="575E153D" w14:textId="77777777" w:rsidR="00A32EDB" w:rsidRPr="00A32EDB" w:rsidRDefault="00A32EDB" w:rsidP="00A32EDB">
            <w:pPr>
              <w:tabs>
                <w:tab w:val="left" w:pos="7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0070C0"/>
                <w:sz w:val="18"/>
                <w:szCs w:val="18"/>
              </w:rPr>
            </w:pPr>
          </w:p>
          <w:p w14:paraId="4F61A179" w14:textId="369AAD45" w:rsidR="00A32EDB" w:rsidRPr="00A32EDB" w:rsidRDefault="00A32EDB" w:rsidP="00A32EDB">
            <w:pPr>
              <w:tabs>
                <w:tab w:val="left" w:pos="7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0070C0"/>
                <w:sz w:val="18"/>
                <w:szCs w:val="18"/>
              </w:rPr>
            </w:pPr>
            <w:r w:rsidRPr="00046422">
              <w:rPr>
                <w:rFonts w:eastAsia="MS Gothic" w:cstheme="minorHAnsi"/>
                <w:b/>
                <w:bCs/>
                <w:color w:val="auto"/>
                <w:sz w:val="18"/>
                <w:szCs w:val="18"/>
              </w:rPr>
              <w:t>Date:</w:t>
            </w:r>
            <w:r w:rsidRPr="00A32EDB">
              <w:rPr>
                <w:rFonts w:eastAsia="MS Gothic" w:cstheme="minorHAnsi"/>
                <w:color w:val="auto"/>
                <w:sz w:val="18"/>
                <w:szCs w:val="18"/>
              </w:rPr>
              <w:t xml:space="preserve"> </w:t>
            </w:r>
            <w:r w:rsidRPr="00A32EDB">
              <w:rPr>
                <w:rFonts w:eastAsia="MS Gothic"/>
                <w:color w:val="auto"/>
                <w:sz w:val="18"/>
                <w:szCs w:val="18"/>
              </w:rPr>
              <w:t xml:space="preserve"> 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-433987605"/>
                <w:placeholder>
                  <w:docPart w:val="2EE63901FC314D1AACB6C3731DA8B1F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32EDB">
                  <w:rPr>
                    <w:rStyle w:val="PlaceholderText"/>
                    <w:rFonts w:cstheme="minorHAnsi"/>
                    <w:color w:val="0070C0"/>
                    <w:sz w:val="18"/>
                    <w:szCs w:val="18"/>
                  </w:rPr>
                  <w:t>Click to enter a date</w:t>
                </w:r>
              </w:sdtContent>
            </w:sdt>
          </w:p>
        </w:tc>
      </w:tr>
      <w:tr w:rsidR="00A32EDB" w:rsidRPr="00686312" w14:paraId="374D117A" w14:textId="77777777" w:rsidTr="00650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4" w:space="0" w:color="auto"/>
            </w:tcBorders>
          </w:tcPr>
          <w:p w14:paraId="13F10A45" w14:textId="033288E0" w:rsidR="00A32EDB" w:rsidRDefault="00A32EDB" w:rsidP="00A32EDB"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Current APAS signatory declaration: </w:t>
            </w:r>
            <w:r w:rsidRPr="00A32EDB">
              <w:rPr>
                <w:b w:val="0"/>
                <w:sz w:val="14"/>
                <w:szCs w:val="14"/>
              </w:rPr>
              <w:t xml:space="preserve">(leave blank if applying as the Initial APAS signatory </w:t>
            </w:r>
            <w:r w:rsidRPr="00A32EDB">
              <w:rPr>
                <w:b w:val="0"/>
                <w:bCs/>
                <w:sz w:val="14"/>
                <w:szCs w:val="14"/>
              </w:rPr>
              <w:t>or updating current signatory details</w:t>
            </w:r>
            <w:r w:rsidRPr="00A32EDB">
              <w:rPr>
                <w:b w:val="0"/>
                <w:sz w:val="14"/>
                <w:szCs w:val="14"/>
              </w:rPr>
              <w:t>)</w:t>
            </w:r>
          </w:p>
          <w:p w14:paraId="2123AD72" w14:textId="77777777" w:rsidR="00A32EDB" w:rsidRPr="00A32EDB" w:rsidRDefault="00A32EDB" w:rsidP="00A32EDB">
            <w:pPr>
              <w:jc w:val="both"/>
              <w:rPr>
                <w:b w:val="0"/>
                <w:bCs/>
                <w:i/>
                <w:iCs/>
                <w:sz w:val="18"/>
                <w:szCs w:val="18"/>
              </w:rPr>
            </w:pPr>
            <w:r w:rsidRPr="00A32EDB">
              <w:rPr>
                <w:rFonts w:cs="Arial"/>
                <w:b w:val="0"/>
                <w:bCs/>
                <w:i/>
                <w:iCs/>
                <w:sz w:val="16"/>
                <w:szCs w:val="16"/>
              </w:rPr>
              <w:t>I confirm that the Applicant is a candidate suitable to perform the functions required of an APAS Signatory on behalf of the organisation.</w:t>
            </w:r>
          </w:p>
        </w:tc>
        <w:tc>
          <w:tcPr>
            <w:tcW w:w="6367" w:type="dxa"/>
            <w:gridSpan w:val="2"/>
            <w:tcBorders>
              <w:bottom w:val="single" w:sz="4" w:space="0" w:color="auto"/>
            </w:tcBorders>
          </w:tcPr>
          <w:p w14:paraId="70C1A09D" w14:textId="77777777" w:rsidR="00A32EDB" w:rsidRPr="00A32EDB" w:rsidRDefault="00A32EDB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0070C0"/>
                <w:sz w:val="18"/>
                <w:szCs w:val="18"/>
              </w:rPr>
            </w:pPr>
            <w:r w:rsidRPr="00046422">
              <w:rPr>
                <w:rFonts w:eastAsia="MS Gothic" w:cstheme="minorHAnsi"/>
                <w:b/>
                <w:bCs/>
                <w:color w:val="auto"/>
                <w:sz w:val="18"/>
                <w:szCs w:val="18"/>
              </w:rPr>
              <w:t>Name &amp; position:</w:t>
            </w:r>
            <w:r w:rsidRPr="00A32EDB">
              <w:rPr>
                <w:rFonts w:eastAsia="MS Gothic" w:cstheme="minorHAnsi"/>
                <w:color w:val="auto"/>
                <w:sz w:val="18"/>
                <w:szCs w:val="18"/>
              </w:rPr>
              <w:t xml:space="preserve"> </w:t>
            </w:r>
            <w:r w:rsidRPr="00A32EDB">
              <w:rPr>
                <w:rFonts w:eastAsia="MS Gothic"/>
                <w:color w:val="auto"/>
                <w:sz w:val="18"/>
                <w:szCs w:val="18"/>
              </w:rPr>
              <w:t xml:space="preserve">    </w:t>
            </w:r>
            <w:sdt>
              <w:sdtPr>
                <w:rPr>
                  <w:rFonts w:cstheme="minorHAnsi"/>
                  <w:bCs/>
                  <w:color w:val="0070C0"/>
                  <w:sz w:val="18"/>
                  <w:szCs w:val="18"/>
                </w:rPr>
                <w:id w:val="1852449904"/>
                <w:placeholder>
                  <w:docPart w:val="42DA82967304427B9540395380B80C10"/>
                </w:placeholder>
                <w:showingPlcHdr/>
              </w:sdtPr>
              <w:sdtEndPr/>
              <w:sdtContent>
                <w:r w:rsidRPr="00A32EDB">
                  <w:rPr>
                    <w:rStyle w:val="PlaceholderText"/>
                    <w:rFonts w:cstheme="minorHAnsi"/>
                    <w:bCs/>
                    <w:color w:val="0070C0"/>
                    <w:sz w:val="18"/>
                    <w:szCs w:val="18"/>
                  </w:rPr>
                  <w:t>Click to enter name &amp; position</w:t>
                </w:r>
              </w:sdtContent>
            </w:sdt>
          </w:p>
          <w:p w14:paraId="4F3B9BB3" w14:textId="77777777" w:rsidR="00A32EDB" w:rsidRPr="00A32EDB" w:rsidRDefault="00A32EDB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0070C0"/>
                <w:sz w:val="18"/>
                <w:szCs w:val="18"/>
              </w:rPr>
            </w:pPr>
          </w:p>
          <w:p w14:paraId="3CD0F4D3" w14:textId="66F5EEDB" w:rsidR="00A32EDB" w:rsidRPr="00A32EDB" w:rsidRDefault="00A32EDB" w:rsidP="0042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0070C0"/>
                <w:sz w:val="18"/>
                <w:szCs w:val="18"/>
              </w:rPr>
            </w:pPr>
            <w:r w:rsidRPr="00046422">
              <w:rPr>
                <w:rFonts w:eastAsia="MS Gothic" w:cstheme="minorHAnsi"/>
                <w:b/>
                <w:bCs/>
                <w:color w:val="auto"/>
                <w:sz w:val="18"/>
                <w:szCs w:val="18"/>
              </w:rPr>
              <w:t>Date:</w:t>
            </w:r>
            <w:r w:rsidRPr="00A32EDB">
              <w:rPr>
                <w:rFonts w:eastAsia="MS Gothic" w:cstheme="minorHAnsi"/>
                <w:color w:val="auto"/>
                <w:sz w:val="18"/>
                <w:szCs w:val="18"/>
              </w:rPr>
              <w:t xml:space="preserve"> </w:t>
            </w:r>
            <w:r w:rsidRPr="00A32EDB">
              <w:rPr>
                <w:rFonts w:eastAsia="MS Gothic"/>
                <w:color w:val="auto"/>
                <w:sz w:val="18"/>
                <w:szCs w:val="18"/>
              </w:rPr>
              <w:t xml:space="preserve"> 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-45140691"/>
                <w:placeholder>
                  <w:docPart w:val="31270E51CB1E47378B6034317257FA8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32EDB">
                  <w:rPr>
                    <w:rStyle w:val="PlaceholderText"/>
                    <w:rFonts w:cstheme="minorHAnsi"/>
                    <w:color w:val="0070C0"/>
                    <w:sz w:val="18"/>
                    <w:szCs w:val="18"/>
                  </w:rPr>
                  <w:t>Click to enter a date</w:t>
                </w:r>
              </w:sdtContent>
            </w:sdt>
          </w:p>
        </w:tc>
      </w:tr>
    </w:tbl>
    <w:p w14:paraId="210F0F54" w14:textId="6DCF115B" w:rsidR="007366B0" w:rsidRPr="003A7204" w:rsidRDefault="007366B0" w:rsidP="00543F12">
      <w:pPr>
        <w:spacing w:after="240"/>
        <w:jc w:val="center"/>
        <w:rPr>
          <w:rFonts w:cstheme="minorHAnsi"/>
          <w:sz w:val="20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</w:tblGrid>
      <w:tr w:rsidR="00650BFF" w14:paraId="08A042DD" w14:textId="77777777" w:rsidTr="00425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5EC460" w14:textId="77777777" w:rsidR="00650BFF" w:rsidRPr="00275E49" w:rsidRDefault="00650BFF" w:rsidP="00425ED5">
            <w:pPr>
              <w:jc w:val="center"/>
              <w:rPr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  <w:u w:val="single"/>
              </w:rPr>
              <w:t>FOR APAS USE ONLY</w:t>
            </w:r>
            <w:r w:rsidRPr="00275E49">
              <w:rPr>
                <w:sz w:val="16"/>
                <w:szCs w:val="16"/>
              </w:rPr>
              <w:t>:</w:t>
            </w:r>
          </w:p>
        </w:tc>
      </w:tr>
      <w:tr w:rsidR="00DA5066" w14:paraId="7535C764" w14:textId="77777777" w:rsidTr="00425E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731BD4E" w14:textId="77777777" w:rsidR="00DA5066" w:rsidRPr="00275E49" w:rsidRDefault="00DA5066" w:rsidP="00DA5066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Determination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b w:val="0"/>
                <w:bCs/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(Approved/Not Approved)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A381978" w14:textId="3196B5BD" w:rsidR="00DA5066" w:rsidRPr="00275E49" w:rsidRDefault="00DA5066" w:rsidP="00DA5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DA5066" w14:paraId="48223C97" w14:textId="77777777" w:rsidTr="00425E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332DE84F" w14:textId="77777777" w:rsidR="00DA5066" w:rsidRPr="00275E49" w:rsidRDefault="00DA5066" w:rsidP="00DA5066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If not approved, state reason(s):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335F5C5" w14:textId="4B003C97" w:rsidR="00DA5066" w:rsidRPr="00275E49" w:rsidRDefault="00DA5066" w:rsidP="00DA5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DA5066" w14:paraId="4AD71501" w14:textId="77777777" w:rsidTr="00425E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47B4545" w14:textId="23E949A6" w:rsidR="00DA5066" w:rsidRPr="00275E49" w:rsidRDefault="00DA5066" w:rsidP="00DA5066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 xml:space="preserve">Name of APAS </w:t>
            </w:r>
            <w:r w:rsidR="00D14AB0">
              <w:rPr>
                <w:sz w:val="16"/>
                <w:szCs w:val="16"/>
              </w:rPr>
              <w:t>Officer: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81D65CB" w14:textId="4A12C31C" w:rsidR="00DA5066" w:rsidRPr="00275E49" w:rsidRDefault="00DA5066" w:rsidP="00DA5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DA5066" w14:paraId="3DAE6EDA" w14:textId="77777777" w:rsidTr="00425E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384DB5A9" w14:textId="77777777" w:rsidR="00DA5066" w:rsidRPr="00275E49" w:rsidRDefault="00DA5066" w:rsidP="00DA5066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Signature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(not required if submitted electronically)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83ED642" w14:textId="77777777" w:rsidR="00DA5066" w:rsidRPr="00275E49" w:rsidRDefault="00DA5066" w:rsidP="00DA5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DA5066" w14:paraId="7A01BB9A" w14:textId="77777777" w:rsidTr="00425E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7DF88F8" w14:textId="77777777" w:rsidR="00DA5066" w:rsidRPr="00275E49" w:rsidRDefault="00DA5066" w:rsidP="00DA5066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Date: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59681E4" w14:textId="793C8730" w:rsidR="00DA5066" w:rsidRPr="004E5B1E" w:rsidRDefault="00DA5066" w:rsidP="00DA5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DA5066" w14:paraId="290BD4AD" w14:textId="77777777" w:rsidTr="00425E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2F86F07E" w14:textId="479FC80B" w:rsidR="00DA5066" w:rsidRPr="00275E49" w:rsidRDefault="00DA5066" w:rsidP="00DA5066">
            <w:pPr>
              <w:rPr>
                <w:b w:val="0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Updated in:</w:t>
            </w:r>
            <w:r w:rsidRPr="00275E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66C4DAD4" w14:textId="48A141AD" w:rsidR="00DA5066" w:rsidRPr="008B710B" w:rsidRDefault="00554F13" w:rsidP="00DA5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sdt>
              <w:sdtPr>
                <w:rPr>
                  <w:color w:val="auto"/>
                  <w:sz w:val="16"/>
                  <w:szCs w:val="16"/>
                </w:rPr>
                <w:id w:val="-15284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066" w:rsidRPr="008B710B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DA5066" w:rsidRPr="008B710B">
              <w:rPr>
                <w:color w:val="auto"/>
                <w:sz w:val="16"/>
                <w:szCs w:val="16"/>
              </w:rPr>
              <w:t xml:space="preserve">  PRIMIS                    </w:t>
            </w:r>
            <w:sdt>
              <w:sdtPr>
                <w:rPr>
                  <w:color w:val="auto"/>
                  <w:sz w:val="16"/>
                  <w:szCs w:val="16"/>
                </w:rPr>
                <w:id w:val="3913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066" w:rsidRPr="008B710B">
                  <w:rPr>
                    <w:rFonts w:ascii="MS Gothic" w:eastAsia="MS Gothic" w:hAnsi="MS Gothic" w:hint="eastAsia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DA5066" w:rsidRPr="008B710B">
              <w:rPr>
                <w:color w:val="auto"/>
                <w:sz w:val="16"/>
                <w:szCs w:val="16"/>
              </w:rPr>
              <w:t xml:space="preserve">   Email List</w:t>
            </w:r>
          </w:p>
        </w:tc>
      </w:tr>
    </w:tbl>
    <w:p w14:paraId="446C3D15" w14:textId="77777777" w:rsidR="003A7204" w:rsidRDefault="003A7204" w:rsidP="002A16EF">
      <w:pPr>
        <w:spacing w:after="240"/>
        <w:jc w:val="both"/>
        <w:rPr>
          <w:rFonts w:cstheme="minorHAnsi"/>
          <w:b/>
          <w:bCs/>
          <w:sz w:val="18"/>
          <w:szCs w:val="18"/>
        </w:rPr>
      </w:pPr>
    </w:p>
    <w:sectPr w:rsidR="003A7204" w:rsidSect="000861A4">
      <w:headerReference w:type="default" r:id="rId12"/>
      <w:footerReference w:type="default" r:id="rId13"/>
      <w:footerReference w:type="first" r:id="rId14"/>
      <w:pgSz w:w="11906" w:h="16838"/>
      <w:pgMar w:top="1985" w:right="1134" w:bottom="1701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B6F0D" w14:textId="77777777" w:rsidR="008057F0" w:rsidRDefault="008057F0" w:rsidP="005C306E">
      <w:pPr>
        <w:spacing w:after="0" w:line="240" w:lineRule="auto"/>
      </w:pPr>
      <w:r>
        <w:separator/>
      </w:r>
    </w:p>
  </w:endnote>
  <w:endnote w:type="continuationSeparator" w:id="0">
    <w:p w14:paraId="17F6EC4B" w14:textId="77777777" w:rsidR="008057F0" w:rsidRDefault="008057F0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2531"/>
      <w:docPartObj>
        <w:docPartGallery w:val="Page Numbers (Bottom of Page)"/>
        <w:docPartUnique/>
      </w:docPartObj>
    </w:sdtPr>
    <w:sdtEndPr/>
    <w:sdtContent>
      <w:sdt>
        <w:sdtPr>
          <w:id w:val="1412656557"/>
          <w:docPartObj>
            <w:docPartGallery w:val="Page Numbers (Top of Page)"/>
            <w:docPartUnique/>
          </w:docPartObj>
        </w:sdtPr>
        <w:sdtEndPr/>
        <w:sdtContent>
          <w:p w14:paraId="56FCBA32" w14:textId="69D11E54" w:rsidR="00EB5299" w:rsidRPr="002547BB" w:rsidRDefault="00923F71" w:rsidP="00EB5299">
            <w:pPr>
              <w:pStyle w:val="Footer"/>
              <w:rPr>
                <w:sz w:val="22"/>
              </w:rPr>
            </w:pPr>
            <w:r>
              <w:t>AP-</w:t>
            </w:r>
            <w:r w:rsidR="00543F12">
              <w:t>D19</w:t>
            </w:r>
            <w:r w:rsidR="00A32EDB">
              <w:t>4</w:t>
            </w:r>
            <w:r>
              <w:t xml:space="preserve"> V</w:t>
            </w:r>
            <w:r w:rsidR="00A32EDB">
              <w:t>7</w:t>
            </w:r>
            <w:r w:rsidR="00EB5299">
              <w:ptab w:relativeTo="margin" w:alignment="center" w:leader="none"/>
            </w:r>
            <w:r w:rsidR="00EB5299">
              <w:t xml:space="preserve">Issue date: </w:t>
            </w:r>
            <w:fldSimple w:instr=" DATE   \* MERGEFORMAT ">
              <w:r w:rsidR="00554F13">
                <w:rPr>
                  <w:noProof/>
                </w:rPr>
                <w:t>29/05/2025</w:t>
              </w:r>
            </w:fldSimple>
            <w:r w:rsidR="00EB5299">
              <w:ptab w:relativeTo="margin" w:alignment="right" w:leader="none"/>
            </w:r>
            <w:r w:rsidR="00EB5299" w:rsidRPr="002564D7">
              <w:t xml:space="preserve">Page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PAGE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1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  <w:r w:rsidR="00EB5299" w:rsidRPr="002564D7">
              <w:t xml:space="preserve"> of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NUMPAGES 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8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</w:p>
          <w:p w14:paraId="387FF000" w14:textId="32738E2B" w:rsidR="00EB5299" w:rsidRDefault="00923F71" w:rsidP="00EB5299">
            <w:pPr>
              <w:pStyle w:val="Footer"/>
              <w:rPr>
                <w:b/>
              </w:rPr>
            </w:pPr>
            <w:r w:rsidRPr="00C22531">
              <w:rPr>
                <w:b/>
                <w:sz w:val="12"/>
                <w:szCs w:val="12"/>
              </w:rPr>
              <w:t xml:space="preserve">Editorial: </w:t>
            </w:r>
            <w:r w:rsidRPr="00A32EDB">
              <w:rPr>
                <w:b/>
                <w:sz w:val="12"/>
                <w:szCs w:val="12"/>
              </w:rPr>
              <w:t xml:space="preserve">Updated for format, </w:t>
            </w:r>
            <w:r w:rsidR="00A32EDB" w:rsidRPr="00A32EDB">
              <w:rPr>
                <w:b/>
                <w:color w:val="auto"/>
                <w:sz w:val="12"/>
                <w:szCs w:val="12"/>
              </w:rPr>
              <w:t>industry experience and APAS knowledge requirements - inclusion of AP-D114, D174 &amp; D178 (</w:t>
            </w:r>
            <w:r w:rsidR="00A44EF2">
              <w:rPr>
                <w:b/>
                <w:color w:val="auto"/>
                <w:sz w:val="12"/>
                <w:szCs w:val="12"/>
              </w:rPr>
              <w:t>26</w:t>
            </w:r>
            <w:r w:rsidR="00A32EDB" w:rsidRPr="00A32EDB">
              <w:rPr>
                <w:b/>
                <w:color w:val="auto"/>
                <w:sz w:val="12"/>
                <w:szCs w:val="12"/>
              </w:rPr>
              <w:t>/0</w:t>
            </w:r>
            <w:r w:rsidR="00A44EF2">
              <w:rPr>
                <w:b/>
                <w:color w:val="auto"/>
                <w:sz w:val="12"/>
                <w:szCs w:val="12"/>
              </w:rPr>
              <w:t>5</w:t>
            </w:r>
            <w:r w:rsidR="00A32EDB" w:rsidRPr="00A32EDB">
              <w:rPr>
                <w:b/>
                <w:color w:val="auto"/>
                <w:sz w:val="12"/>
                <w:szCs w:val="12"/>
              </w:rPr>
              <w:t>/2025)</w:t>
            </w:r>
            <w:r w:rsidR="00A32EDB">
              <w:rPr>
                <w:color w:val="auto"/>
                <w:sz w:val="12"/>
                <w:szCs w:val="12"/>
              </w:rPr>
              <w:t xml:space="preserve"> </w:t>
            </w:r>
            <w:r w:rsidR="00C22531" w:rsidRPr="00C22531">
              <w:rPr>
                <w:b/>
                <w:color w:val="auto"/>
                <w:sz w:val="12"/>
                <w:szCs w:val="12"/>
              </w:rPr>
              <w:t xml:space="preserve"> </w:t>
            </w:r>
            <w:r w:rsidR="00EB5299">
              <w:rPr>
                <w:b/>
              </w:rPr>
              <w:ptab w:relativeTo="margin" w:alignment="right" w:leader="none"/>
            </w:r>
            <w:r w:rsidR="00EB5299" w:rsidRPr="005F263E">
              <w:rPr>
                <w:b/>
              </w:rPr>
              <w:t>© CSIRO 202</w:t>
            </w:r>
            <w:r>
              <w:rPr>
                <w:b/>
              </w:rPr>
              <w:t>5</w:t>
            </w:r>
            <w:r w:rsidR="00EB5299">
              <w:rPr>
                <w:b/>
              </w:rPr>
              <w:t xml:space="preserve"> </w:t>
            </w:r>
          </w:p>
          <w:p w14:paraId="1F26EFB1" w14:textId="2B0BEAAD" w:rsidR="0021733F" w:rsidRPr="00EB5299" w:rsidRDefault="00EB5299" w:rsidP="00923F71">
            <w:pPr>
              <w:pStyle w:val="Footer"/>
              <w:tabs>
                <w:tab w:val="clear" w:pos="9026"/>
              </w:tabs>
              <w:ind w:right="-143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paper copy is UNCONTROLLED and should be checked </w:t>
            </w:r>
            <w:r w:rsidR="00923F71">
              <w:rPr>
                <w:i/>
              </w:rPr>
              <w:t>a</w:t>
            </w:r>
            <w:r w:rsidRPr="00E7507B">
              <w:rPr>
                <w:i/>
              </w:rPr>
              <w:t>gainst the electronic copy before use.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091741"/>
      <w:docPartObj>
        <w:docPartGallery w:val="Page Numbers (Bottom of Page)"/>
        <w:docPartUnique/>
      </w:docPartObj>
    </w:sdtPr>
    <w:sdtEndPr/>
    <w:sdtContent>
      <w:sdt>
        <w:sdtPr>
          <w:id w:val="-1531944051"/>
          <w:docPartObj>
            <w:docPartGallery w:val="Page Numbers (Top of Page)"/>
            <w:docPartUnique/>
          </w:docPartObj>
        </w:sdtPr>
        <w:sdtEndPr/>
        <w:sdtContent>
          <w:p w14:paraId="5229A5D7" w14:textId="77777777" w:rsidR="00EB2F9C" w:rsidRPr="002547BB" w:rsidRDefault="00E7507B" w:rsidP="002547BB">
            <w:pPr>
              <w:pStyle w:val="Footer"/>
              <w:rPr>
                <w:sz w:val="22"/>
              </w:rPr>
            </w:pPr>
            <w:r w:rsidRPr="00E7507B">
              <w:t>CSIRO-Active Fire Scheme Master Template V1.0h</w:t>
            </w:r>
            <w:r w:rsidR="00EB2F9C">
              <w:ptab w:relativeTo="margin" w:alignment="center" w:leader="none"/>
            </w:r>
            <w:r w:rsidR="008569F8">
              <w:t>I</w:t>
            </w:r>
            <w:r w:rsidR="00EB2F9C">
              <w:t>ssue date:</w:t>
            </w:r>
            <w:r w:rsidR="002547BB">
              <w:t xml:space="preserve"> </w:t>
            </w:r>
            <w:sdt>
              <w:sdtPr>
                <w:alias w:val="Enter Date"/>
                <w:tag w:val=""/>
                <w:id w:val="-921794654"/>
                <w:placeholder>
                  <w:docPart w:val="23A485C50992413E80351831C23FE94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547BB" w:rsidRPr="00A44F17">
                  <w:rPr>
                    <w:rStyle w:val="PlaceholderText"/>
                  </w:rPr>
                  <w:t>[</w:t>
                </w:r>
                <w:r w:rsidR="002547BB">
                  <w:rPr>
                    <w:rStyle w:val="PlaceholderText"/>
                  </w:rPr>
                  <w:t>Enter</w:t>
                </w:r>
                <w:r w:rsidR="002547BB" w:rsidRPr="00A44F17">
                  <w:rPr>
                    <w:rStyle w:val="PlaceholderText"/>
                  </w:rPr>
                  <w:t xml:space="preserve"> Date]</w:t>
                </w:r>
              </w:sdtContent>
            </w:sdt>
            <w:r w:rsidR="00EB2F9C">
              <w:ptab w:relativeTo="margin" w:alignment="right" w:leader="none"/>
            </w:r>
            <w:r w:rsidR="00EB2F9C" w:rsidRPr="002564D7">
              <w:t xml:space="preserve">Page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PAGE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2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  <w:r w:rsidR="00EB2F9C" w:rsidRPr="002564D7">
              <w:t xml:space="preserve"> of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NUMPAGES 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14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</w:p>
          <w:p w14:paraId="22CC0E09" w14:textId="77777777" w:rsidR="00E7507B" w:rsidRDefault="00E7507B">
            <w:pPr>
              <w:pStyle w:val="Footer"/>
              <w:rPr>
                <w:b/>
              </w:rPr>
            </w:pPr>
            <w:r>
              <w:rPr>
                <w:b/>
              </w:rPr>
              <w:ptab w:relativeTo="margin" w:alignment="right" w:leader="none"/>
            </w:r>
            <w:r w:rsidR="00EB2F9C" w:rsidRPr="005F263E">
              <w:rPr>
                <w:b/>
              </w:rPr>
              <w:t>© CSIRO 202</w:t>
            </w:r>
            <w:r>
              <w:rPr>
                <w:b/>
              </w:rPr>
              <w:t xml:space="preserve">4 </w:t>
            </w:r>
          </w:p>
          <w:p w14:paraId="09433C73" w14:textId="77777777" w:rsidR="002564D7" w:rsidRPr="00E7507B" w:rsidRDefault="00E7507B">
            <w:pPr>
              <w:pStyle w:val="Footer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</w:t>
            </w:r>
            <w:r w:rsidRPr="00E7507B">
              <w:rPr>
                <w:i/>
              </w:rPr>
              <w:br/>
              <w:t>paper copy is UNCONTROLLED and should be checked against the electronic copy before use.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B1945" w14:textId="77777777" w:rsidR="008057F0" w:rsidRDefault="008057F0" w:rsidP="005C306E">
      <w:pPr>
        <w:spacing w:after="0" w:line="240" w:lineRule="auto"/>
      </w:pPr>
      <w:r>
        <w:separator/>
      </w:r>
    </w:p>
  </w:footnote>
  <w:footnote w:type="continuationSeparator" w:id="0">
    <w:p w14:paraId="6F712EC4" w14:textId="77777777" w:rsidR="008057F0" w:rsidRDefault="008057F0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hoose a header"/>
      <w:tag w:val="Choose a header"/>
      <w:id w:val="-1972809955"/>
      <w:placeholder>
        <w:docPart w:val="6A817676E0974179988EAF6532437D24"/>
      </w:placeholder>
      <w:docPartList>
        <w:docPartGallery w:val="Custom 1"/>
        <w:docPartCategory w:val="Header"/>
      </w:docPartList>
    </w:sdtPr>
    <w:sdtEndPr/>
    <w:sdtContent>
      <w:p w14:paraId="08DF3ECC" w14:textId="4C5B8419" w:rsidR="00923F71" w:rsidRPr="00774E74" w:rsidRDefault="00923F71" w:rsidP="00774E74">
        <w:pPr>
          <w:pStyle w:val="Header"/>
          <w:rPr>
            <w:rFonts w:eastAsiaTheme="majorEastAsia" w:cstheme="majorBidi"/>
            <w:spacing w:val="5"/>
            <w:kern w:val="28"/>
            <w:sz w:val="24"/>
            <w:szCs w:val="56"/>
          </w:rPr>
        </w:pPr>
        <w:r>
          <w:rPr>
            <w:noProof/>
            <w14:ligatures w14:val="none"/>
          </w:rPr>
          <w:drawing>
            <wp:anchor distT="0" distB="0" distL="114300" distR="114300" simplePos="0" relativeHeight="251659264" behindDoc="0" locked="0" layoutInCell="1" allowOverlap="1" wp14:anchorId="6634ED13" wp14:editId="1777D197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612000" cy="612000"/>
              <wp:effectExtent l="0" t="0" r="0" b="0"/>
              <wp:wrapSquare wrapText="bothSides"/>
              <wp:docPr id="189902191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0390552" name="Picture 129039055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ptab w:relativeTo="margin" w:alignment="center" w:leader="none"/>
        </w:r>
        <w:sdt>
          <w:sdtPr>
            <w:rPr>
              <w:rStyle w:val="HeaderChar"/>
              <w:b/>
              <w:bCs/>
              <w:sz w:val="28"/>
              <w:szCs w:val="40"/>
            </w:rPr>
            <w:alias w:val="Title"/>
            <w:tag w:val=""/>
            <w:id w:val="-139808769"/>
            <w:placeholder>
              <w:docPart w:val="984A03FC6BC34E928CC78FF886D3531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Char"/>
            </w:rPr>
          </w:sdtEndPr>
          <w:sdtContent>
            <w:r w:rsidR="00B10186">
              <w:rPr>
                <w:rStyle w:val="HeaderChar"/>
                <w:b/>
                <w:bCs/>
                <w:sz w:val="28"/>
                <w:szCs w:val="40"/>
              </w:rPr>
              <w:t>AP-</w:t>
            </w:r>
            <w:r w:rsidR="00543F12">
              <w:rPr>
                <w:rStyle w:val="HeaderChar"/>
                <w:b/>
                <w:bCs/>
                <w:sz w:val="28"/>
                <w:szCs w:val="40"/>
              </w:rPr>
              <w:t>D19</w:t>
            </w:r>
            <w:r w:rsidR="00A32EDB">
              <w:rPr>
                <w:rStyle w:val="HeaderChar"/>
                <w:b/>
                <w:bCs/>
                <w:sz w:val="28"/>
                <w:szCs w:val="40"/>
              </w:rPr>
              <w:t>4</w:t>
            </w:r>
          </w:sdtContent>
        </w:sdt>
        <w:r>
          <w:ptab w:relativeTo="margin" w:alignment="right" w:leader="none"/>
        </w:r>
        <w:r>
          <w:rPr>
            <w:noProof/>
            <w:sz w:val="22"/>
            <w14:ligatures w14:val="none"/>
          </w:rPr>
          <w:drawing>
            <wp:anchor distT="0" distB="0" distL="114300" distR="114300" simplePos="0" relativeHeight="251660288" behindDoc="0" locked="0" layoutInCell="1" allowOverlap="1" wp14:anchorId="6AB03F9B" wp14:editId="06850E87">
              <wp:simplePos x="6223000" y="45720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684000" cy="684000"/>
              <wp:effectExtent l="0" t="0" r="1905" b="1905"/>
              <wp:wrapSquare wrapText="bothSides"/>
              <wp:docPr id="114230712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197892" name="Picture 79119789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" cy="68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778BE52" w14:textId="179B37A8" w:rsidR="00923F71" w:rsidRPr="00247DAD" w:rsidRDefault="00923F71" w:rsidP="00247DAD">
        <w:pPr>
          <w:pStyle w:val="Header"/>
        </w:pPr>
        <w:r>
          <w:ptab w:relativeTo="margin" w:alignment="center" w:leader="none"/>
        </w:r>
        <w:sdt>
          <w:sdtPr>
            <w:rPr>
              <w:b/>
              <w:bCs/>
              <w:sz w:val="26"/>
              <w:szCs w:val="26"/>
            </w:rPr>
            <w:alias w:val="Subtitle"/>
            <w:tag w:val="Subtitle"/>
            <w:id w:val="-2116201531"/>
            <w:placeholder>
              <w:docPart w:val="1F1AFF7A01824268BFC771D20B513F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A32EDB">
              <w:rPr>
                <w:b/>
                <w:bCs/>
                <w:sz w:val="26"/>
                <w:szCs w:val="26"/>
              </w:rPr>
              <w:t>Application form</w:t>
            </w:r>
            <w:r w:rsidR="00543F12" w:rsidRPr="00543F12">
              <w:rPr>
                <w:b/>
                <w:bCs/>
                <w:sz w:val="26"/>
                <w:szCs w:val="26"/>
              </w:rPr>
              <w:t xml:space="preserve">: </w:t>
            </w:r>
            <w:r w:rsidRPr="00543F12">
              <w:rPr>
                <w:b/>
                <w:bCs/>
                <w:sz w:val="26"/>
                <w:szCs w:val="26"/>
              </w:rPr>
              <w:t xml:space="preserve">APAS </w:t>
            </w:r>
            <w:r w:rsidR="00A32EDB">
              <w:rPr>
                <w:b/>
                <w:bCs/>
                <w:sz w:val="26"/>
                <w:szCs w:val="26"/>
              </w:rPr>
              <w:t>signatory</w:t>
            </w:r>
          </w:sdtContent>
        </w:sdt>
      </w:p>
      <w:p w14:paraId="517BDF4B" w14:textId="6E2A420D" w:rsidR="00247DAD" w:rsidRPr="00247DAD" w:rsidRDefault="00554F13" w:rsidP="00247DAD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529"/>
    <w:multiLevelType w:val="multilevel"/>
    <w:tmpl w:val="DAFA38EE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A1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A11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1367B8"/>
    <w:multiLevelType w:val="multilevel"/>
    <w:tmpl w:val="6F5C81C4"/>
    <w:styleLink w:val="TableBulletList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○"/>
      <w:lvlJc w:val="left"/>
      <w:pPr>
        <w:ind w:left="568" w:hanging="284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TableBullet3"/>
      <w:lvlText w:val="–"/>
      <w:lvlJc w:val="left"/>
      <w:pPr>
        <w:ind w:left="852" w:hanging="284"/>
      </w:pPr>
      <w:rPr>
        <w:rFonts w:ascii="Verdana" w:hAnsi="Verdana" w:hint="default"/>
        <w:color w:val="000000" w:themeColor="text1"/>
      </w:rPr>
    </w:lvl>
    <w:lvl w:ilvl="3">
      <w:start w:val="1"/>
      <w:numFmt w:val="bullet"/>
      <w:pStyle w:val="TableBullet4"/>
      <w:lvlText w:val=""/>
      <w:lvlJc w:val="left"/>
      <w:pPr>
        <w:ind w:left="1136" w:hanging="284"/>
      </w:pPr>
      <w:rPr>
        <w:rFonts w:ascii="Symbol" w:hAnsi="Symbol" w:hint="default"/>
        <w:color w:val="000000" w:themeColor="tex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4A1350"/>
    <w:multiLevelType w:val="multilevel"/>
    <w:tmpl w:val="C632E0DA"/>
    <w:numStyleLink w:val="BulletList"/>
  </w:abstractNum>
  <w:abstractNum w:abstractNumId="3" w15:restartNumberingAfterBreak="0">
    <w:nsid w:val="0C845E8F"/>
    <w:multiLevelType w:val="multilevel"/>
    <w:tmpl w:val="5FE438AA"/>
    <w:numStyleLink w:val="CalloutBulletList"/>
  </w:abstractNum>
  <w:abstractNum w:abstractNumId="4" w15:restartNumberingAfterBreak="0">
    <w:nsid w:val="18B04326"/>
    <w:multiLevelType w:val="multilevel"/>
    <w:tmpl w:val="DAFA38EE"/>
    <w:numStyleLink w:val="AppendixList"/>
  </w:abstractNum>
  <w:abstractNum w:abstractNumId="5" w15:restartNumberingAfterBreak="0">
    <w:nsid w:val="1A835496"/>
    <w:multiLevelType w:val="multilevel"/>
    <w:tmpl w:val="919A65DE"/>
    <w:styleLink w:val="Lists"/>
    <w:lvl w:ilvl="0">
      <w:start w:val="1"/>
      <w:numFmt w:val="decimal"/>
      <w:pStyle w:val="Li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ist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Lis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310B07"/>
    <w:multiLevelType w:val="multilevel"/>
    <w:tmpl w:val="919A65DE"/>
    <w:numStyleLink w:val="Lists"/>
  </w:abstractNum>
  <w:abstractNum w:abstractNumId="7" w15:restartNumberingAfterBreak="0">
    <w:nsid w:val="23A52626"/>
    <w:multiLevelType w:val="multilevel"/>
    <w:tmpl w:val="6CB0FDC0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ListContinue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ListContinue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9A06AC0"/>
    <w:multiLevelType w:val="multilevel"/>
    <w:tmpl w:val="075CCF58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DCB51A6"/>
    <w:multiLevelType w:val="multilevel"/>
    <w:tmpl w:val="C46A9118"/>
    <w:numStyleLink w:val="ListContinueList"/>
  </w:abstractNum>
  <w:abstractNum w:abstractNumId="11" w15:restartNumberingAfterBreak="0">
    <w:nsid w:val="43123BD3"/>
    <w:multiLevelType w:val="multilevel"/>
    <w:tmpl w:val="5FE438AA"/>
    <w:styleLink w:val="CalloutBulletList"/>
    <w:lvl w:ilvl="0">
      <w:start w:val="1"/>
      <w:numFmt w:val="bullet"/>
      <w:pStyle w:val="Callou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7F81202"/>
    <w:multiLevelType w:val="multilevel"/>
    <w:tmpl w:val="C632E0DA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stBullet2"/>
      <w:lvlText w:val="○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Restart w:val="0"/>
      <w:pStyle w:val="ListBullet4"/>
      <w:lvlText w:val="▪"/>
      <w:lvlJc w:val="left"/>
      <w:pPr>
        <w:ind w:left="1440" w:hanging="360"/>
      </w:pPr>
      <w:rPr>
        <w:rFonts w:ascii="Aptos Light" w:hAnsi="Aptos Light" w:hint="default"/>
      </w:rPr>
    </w:lvl>
    <w:lvl w:ilvl="4">
      <w:start w:val="1"/>
      <w:numFmt w:val="bullet"/>
      <w:lvlRestart w:val="0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A4730A5"/>
    <w:multiLevelType w:val="multilevel"/>
    <w:tmpl w:val="D2801EB6"/>
    <w:numStyleLink w:val="SectionList"/>
  </w:abstractNum>
  <w:abstractNum w:abstractNumId="14" w15:restartNumberingAfterBreak="0">
    <w:nsid w:val="61BE6FF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33401FD"/>
    <w:multiLevelType w:val="multilevel"/>
    <w:tmpl w:val="F8BAA6A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Cell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Cell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CellList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CellList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6E81B1E"/>
    <w:multiLevelType w:val="multilevel"/>
    <w:tmpl w:val="04185828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FF43852"/>
    <w:multiLevelType w:val="multilevel"/>
    <w:tmpl w:val="D2801EB6"/>
    <w:styleLink w:val="SectionList"/>
    <w:lvl w:ilvl="0">
      <w:start w:val="1"/>
      <w:numFmt w:val="upperLetter"/>
      <w:pStyle w:val="SectionHeading"/>
      <w:suff w:val="space"/>
      <w:lvlText w:val="Section %1: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18425D6"/>
    <w:multiLevelType w:val="hybridMultilevel"/>
    <w:tmpl w:val="B7D2A648"/>
    <w:lvl w:ilvl="0" w:tplc="938CC9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D5A52"/>
    <w:multiLevelType w:val="multilevel"/>
    <w:tmpl w:val="C46A9118"/>
    <w:styleLink w:val="ListContinueList"/>
    <w:lvl w:ilvl="0">
      <w:start w:val="1"/>
      <w:numFmt w:val="decimal"/>
      <w:pStyle w:val="ListContinue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Continue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Continu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Continu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9DE1B60"/>
    <w:multiLevelType w:val="multilevel"/>
    <w:tmpl w:val="919A65DE"/>
    <w:numStyleLink w:val="Lists"/>
  </w:abstractNum>
  <w:num w:numId="1" w16cid:durableId="828256318">
    <w:abstractNumId w:val="8"/>
  </w:num>
  <w:num w:numId="2" w16cid:durableId="121651852">
    <w:abstractNumId w:val="9"/>
  </w:num>
  <w:num w:numId="3" w16cid:durableId="1323777600">
    <w:abstractNumId w:val="16"/>
  </w:num>
  <w:num w:numId="4" w16cid:durableId="301155632">
    <w:abstractNumId w:val="12"/>
  </w:num>
  <w:num w:numId="5" w16cid:durableId="573202172">
    <w:abstractNumId w:val="5"/>
  </w:num>
  <w:num w:numId="6" w16cid:durableId="1559125064">
    <w:abstractNumId w:val="19"/>
  </w:num>
  <w:num w:numId="7" w16cid:durableId="1283538942">
    <w:abstractNumId w:val="10"/>
  </w:num>
  <w:num w:numId="8" w16cid:durableId="1870336632">
    <w:abstractNumId w:val="15"/>
  </w:num>
  <w:num w:numId="9" w16cid:durableId="1291597006">
    <w:abstractNumId w:val="7"/>
  </w:num>
  <w:num w:numId="10" w16cid:durableId="542711672">
    <w:abstractNumId w:val="0"/>
  </w:num>
  <w:num w:numId="11" w16cid:durableId="532966530">
    <w:abstractNumId w:val="15"/>
  </w:num>
  <w:num w:numId="12" w16cid:durableId="868682330">
    <w:abstractNumId w:val="14"/>
  </w:num>
  <w:num w:numId="13" w16cid:durableId="1219516030">
    <w:abstractNumId w:val="11"/>
  </w:num>
  <w:num w:numId="14" w16cid:durableId="199098944">
    <w:abstractNumId w:val="2"/>
  </w:num>
  <w:num w:numId="15" w16cid:durableId="2015574346">
    <w:abstractNumId w:val="3"/>
  </w:num>
  <w:num w:numId="16" w16cid:durableId="1221985650">
    <w:abstractNumId w:val="4"/>
  </w:num>
  <w:num w:numId="17" w16cid:durableId="314574040">
    <w:abstractNumId w:val="16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ListNumber5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 w16cid:durableId="1287008648">
    <w:abstractNumId w:val="20"/>
  </w:num>
  <w:num w:numId="19" w16cid:durableId="693313546">
    <w:abstractNumId w:val="17"/>
  </w:num>
  <w:num w:numId="20" w16cid:durableId="1289433211">
    <w:abstractNumId w:val="1"/>
  </w:num>
  <w:num w:numId="21" w16cid:durableId="122038079">
    <w:abstractNumId w:val="13"/>
  </w:num>
  <w:num w:numId="22" w16cid:durableId="1491866325">
    <w:abstractNumId w:val="6"/>
  </w:num>
  <w:num w:numId="23" w16cid:durableId="4692496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xWj99nu2P1nHtcQhzDCkaXgnK7mE0tuUM2J4dC+oY3IkIfqFSkVbP/UXWFnSYZPmgeORAESgH+nF4uOnD5PyA==" w:salt="jjT4VybmiLMdeGm3CAv19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71"/>
    <w:rsid w:val="00005CDD"/>
    <w:rsid w:val="000127BF"/>
    <w:rsid w:val="000149F3"/>
    <w:rsid w:val="0001682D"/>
    <w:rsid w:val="00031980"/>
    <w:rsid w:val="00031F2C"/>
    <w:rsid w:val="00035BD3"/>
    <w:rsid w:val="00042BF3"/>
    <w:rsid w:val="000453AB"/>
    <w:rsid w:val="00045662"/>
    <w:rsid w:val="00046422"/>
    <w:rsid w:val="00077AFD"/>
    <w:rsid w:val="00082CD0"/>
    <w:rsid w:val="000861A4"/>
    <w:rsid w:val="00090147"/>
    <w:rsid w:val="00091099"/>
    <w:rsid w:val="000A656B"/>
    <w:rsid w:val="000C2964"/>
    <w:rsid w:val="000C2D94"/>
    <w:rsid w:val="000C5FB4"/>
    <w:rsid w:val="000E2262"/>
    <w:rsid w:val="000E324E"/>
    <w:rsid w:val="00137231"/>
    <w:rsid w:val="00147AAD"/>
    <w:rsid w:val="00151572"/>
    <w:rsid w:val="00154AAB"/>
    <w:rsid w:val="00156CC8"/>
    <w:rsid w:val="00160F6E"/>
    <w:rsid w:val="00166496"/>
    <w:rsid w:val="00166D91"/>
    <w:rsid w:val="00172B2F"/>
    <w:rsid w:val="00182A2B"/>
    <w:rsid w:val="00196497"/>
    <w:rsid w:val="00197232"/>
    <w:rsid w:val="001A7943"/>
    <w:rsid w:val="001D28F7"/>
    <w:rsid w:val="001D2F7A"/>
    <w:rsid w:val="001E1207"/>
    <w:rsid w:val="001E5826"/>
    <w:rsid w:val="001E74C9"/>
    <w:rsid w:val="001F69D6"/>
    <w:rsid w:val="00212DF5"/>
    <w:rsid w:val="00212F6C"/>
    <w:rsid w:val="0021733F"/>
    <w:rsid w:val="00232678"/>
    <w:rsid w:val="002370F5"/>
    <w:rsid w:val="00247DAD"/>
    <w:rsid w:val="0025118B"/>
    <w:rsid w:val="002547BB"/>
    <w:rsid w:val="00255DFA"/>
    <w:rsid w:val="002564D7"/>
    <w:rsid w:val="00256AA4"/>
    <w:rsid w:val="00261AB3"/>
    <w:rsid w:val="00261DEF"/>
    <w:rsid w:val="002706A3"/>
    <w:rsid w:val="002762A0"/>
    <w:rsid w:val="00276377"/>
    <w:rsid w:val="00283345"/>
    <w:rsid w:val="00286D84"/>
    <w:rsid w:val="002904B0"/>
    <w:rsid w:val="00291C6A"/>
    <w:rsid w:val="00294625"/>
    <w:rsid w:val="0029689C"/>
    <w:rsid w:val="00296B5B"/>
    <w:rsid w:val="002A16EF"/>
    <w:rsid w:val="002A2153"/>
    <w:rsid w:val="002A2AD6"/>
    <w:rsid w:val="002B21FE"/>
    <w:rsid w:val="002B7D47"/>
    <w:rsid w:val="002D383A"/>
    <w:rsid w:val="002D7DF6"/>
    <w:rsid w:val="002F15EF"/>
    <w:rsid w:val="002F2C5F"/>
    <w:rsid w:val="002F2F6D"/>
    <w:rsid w:val="00304A4C"/>
    <w:rsid w:val="003116A3"/>
    <w:rsid w:val="00314A79"/>
    <w:rsid w:val="0031617B"/>
    <w:rsid w:val="003169D6"/>
    <w:rsid w:val="00335284"/>
    <w:rsid w:val="00336C80"/>
    <w:rsid w:val="003478E6"/>
    <w:rsid w:val="003515EF"/>
    <w:rsid w:val="00370AA6"/>
    <w:rsid w:val="00371B2F"/>
    <w:rsid w:val="0037694B"/>
    <w:rsid w:val="003861F9"/>
    <w:rsid w:val="0039750F"/>
    <w:rsid w:val="003A01C5"/>
    <w:rsid w:val="003A1160"/>
    <w:rsid w:val="003A573B"/>
    <w:rsid w:val="003A7204"/>
    <w:rsid w:val="003B4F2B"/>
    <w:rsid w:val="003C61C6"/>
    <w:rsid w:val="003D4DDF"/>
    <w:rsid w:val="003D7742"/>
    <w:rsid w:val="003D77E3"/>
    <w:rsid w:val="003E29AA"/>
    <w:rsid w:val="003E3AA6"/>
    <w:rsid w:val="003F08D9"/>
    <w:rsid w:val="003F0CAB"/>
    <w:rsid w:val="00400817"/>
    <w:rsid w:val="004060FB"/>
    <w:rsid w:val="004117B7"/>
    <w:rsid w:val="00414BED"/>
    <w:rsid w:val="004150BA"/>
    <w:rsid w:val="004306CF"/>
    <w:rsid w:val="0043556D"/>
    <w:rsid w:val="00436A11"/>
    <w:rsid w:val="004421C0"/>
    <w:rsid w:val="00442BD2"/>
    <w:rsid w:val="00457DCA"/>
    <w:rsid w:val="0046401A"/>
    <w:rsid w:val="00470A71"/>
    <w:rsid w:val="00471113"/>
    <w:rsid w:val="00473204"/>
    <w:rsid w:val="004744EB"/>
    <w:rsid w:val="004752F4"/>
    <w:rsid w:val="004A6DF9"/>
    <w:rsid w:val="004B3AF8"/>
    <w:rsid w:val="004B7AA2"/>
    <w:rsid w:val="004C42E3"/>
    <w:rsid w:val="004C7A33"/>
    <w:rsid w:val="004C7E0B"/>
    <w:rsid w:val="004E2DFF"/>
    <w:rsid w:val="004E333F"/>
    <w:rsid w:val="004E5B1E"/>
    <w:rsid w:val="004E711A"/>
    <w:rsid w:val="00511419"/>
    <w:rsid w:val="005120EA"/>
    <w:rsid w:val="00513864"/>
    <w:rsid w:val="005209F0"/>
    <w:rsid w:val="005267EA"/>
    <w:rsid w:val="00533113"/>
    <w:rsid w:val="00540D90"/>
    <w:rsid w:val="00543F12"/>
    <w:rsid w:val="00551E31"/>
    <w:rsid w:val="0055492F"/>
    <w:rsid w:val="00554F13"/>
    <w:rsid w:val="005608F3"/>
    <w:rsid w:val="00575154"/>
    <w:rsid w:val="005761C3"/>
    <w:rsid w:val="00576A83"/>
    <w:rsid w:val="005845EA"/>
    <w:rsid w:val="00586A7A"/>
    <w:rsid w:val="005916F1"/>
    <w:rsid w:val="005A32EA"/>
    <w:rsid w:val="005A34EA"/>
    <w:rsid w:val="005A564E"/>
    <w:rsid w:val="005B479A"/>
    <w:rsid w:val="005C28A9"/>
    <w:rsid w:val="005C306E"/>
    <w:rsid w:val="005C577F"/>
    <w:rsid w:val="005D51E9"/>
    <w:rsid w:val="005D6B99"/>
    <w:rsid w:val="005F263E"/>
    <w:rsid w:val="00602461"/>
    <w:rsid w:val="00607026"/>
    <w:rsid w:val="00612232"/>
    <w:rsid w:val="00632238"/>
    <w:rsid w:val="00632B03"/>
    <w:rsid w:val="00640EFE"/>
    <w:rsid w:val="006426ED"/>
    <w:rsid w:val="00650BFF"/>
    <w:rsid w:val="00653BF6"/>
    <w:rsid w:val="006547AF"/>
    <w:rsid w:val="006673FD"/>
    <w:rsid w:val="00673B01"/>
    <w:rsid w:val="00683FF6"/>
    <w:rsid w:val="00696DB6"/>
    <w:rsid w:val="006A681B"/>
    <w:rsid w:val="006A73D3"/>
    <w:rsid w:val="006A792B"/>
    <w:rsid w:val="006B2815"/>
    <w:rsid w:val="006C0D3B"/>
    <w:rsid w:val="006C3727"/>
    <w:rsid w:val="006C4FD5"/>
    <w:rsid w:val="006C5BB2"/>
    <w:rsid w:val="006C6FBA"/>
    <w:rsid w:val="006E3159"/>
    <w:rsid w:val="006F33B2"/>
    <w:rsid w:val="006F5EE8"/>
    <w:rsid w:val="007014B7"/>
    <w:rsid w:val="0070190F"/>
    <w:rsid w:val="0070201E"/>
    <w:rsid w:val="00703712"/>
    <w:rsid w:val="00704771"/>
    <w:rsid w:val="00704883"/>
    <w:rsid w:val="0070734E"/>
    <w:rsid w:val="00717543"/>
    <w:rsid w:val="00721CEE"/>
    <w:rsid w:val="00725DFE"/>
    <w:rsid w:val="007366B0"/>
    <w:rsid w:val="007401DC"/>
    <w:rsid w:val="00744FFA"/>
    <w:rsid w:val="00754A64"/>
    <w:rsid w:val="0075675D"/>
    <w:rsid w:val="007607B9"/>
    <w:rsid w:val="00764F35"/>
    <w:rsid w:val="00767DE4"/>
    <w:rsid w:val="0077036F"/>
    <w:rsid w:val="007731FD"/>
    <w:rsid w:val="00782783"/>
    <w:rsid w:val="00783C03"/>
    <w:rsid w:val="007B7144"/>
    <w:rsid w:val="007C4DCA"/>
    <w:rsid w:val="007D15AB"/>
    <w:rsid w:val="007D1B3E"/>
    <w:rsid w:val="007D2EA5"/>
    <w:rsid w:val="007D3404"/>
    <w:rsid w:val="007E3763"/>
    <w:rsid w:val="007E3786"/>
    <w:rsid w:val="007E6FD7"/>
    <w:rsid w:val="00800CE9"/>
    <w:rsid w:val="00802F09"/>
    <w:rsid w:val="008057F0"/>
    <w:rsid w:val="00820BB2"/>
    <w:rsid w:val="0084474B"/>
    <w:rsid w:val="00846400"/>
    <w:rsid w:val="00851BB9"/>
    <w:rsid w:val="008569F8"/>
    <w:rsid w:val="00862037"/>
    <w:rsid w:val="00866ED3"/>
    <w:rsid w:val="008715C0"/>
    <w:rsid w:val="0087428C"/>
    <w:rsid w:val="0087589E"/>
    <w:rsid w:val="00876377"/>
    <w:rsid w:val="00877803"/>
    <w:rsid w:val="008860AC"/>
    <w:rsid w:val="00892843"/>
    <w:rsid w:val="00894EE6"/>
    <w:rsid w:val="008976DA"/>
    <w:rsid w:val="008A31B9"/>
    <w:rsid w:val="008B62DE"/>
    <w:rsid w:val="008B710B"/>
    <w:rsid w:val="008B71C7"/>
    <w:rsid w:val="008C0321"/>
    <w:rsid w:val="008C090F"/>
    <w:rsid w:val="008C21C6"/>
    <w:rsid w:val="008C229E"/>
    <w:rsid w:val="008C29D5"/>
    <w:rsid w:val="008C416B"/>
    <w:rsid w:val="008C5E3B"/>
    <w:rsid w:val="008E3F58"/>
    <w:rsid w:val="008E4923"/>
    <w:rsid w:val="008E6FFC"/>
    <w:rsid w:val="00905FBF"/>
    <w:rsid w:val="009151A1"/>
    <w:rsid w:val="0091571A"/>
    <w:rsid w:val="00915C36"/>
    <w:rsid w:val="009210E6"/>
    <w:rsid w:val="00921B90"/>
    <w:rsid w:val="00923F71"/>
    <w:rsid w:val="00936051"/>
    <w:rsid w:val="009473AF"/>
    <w:rsid w:val="00947F90"/>
    <w:rsid w:val="009513D4"/>
    <w:rsid w:val="00964323"/>
    <w:rsid w:val="00972A94"/>
    <w:rsid w:val="00984D3C"/>
    <w:rsid w:val="00996A55"/>
    <w:rsid w:val="00996E4F"/>
    <w:rsid w:val="009A5077"/>
    <w:rsid w:val="009B1962"/>
    <w:rsid w:val="009B32BB"/>
    <w:rsid w:val="009B5C92"/>
    <w:rsid w:val="009C171A"/>
    <w:rsid w:val="009C3A0A"/>
    <w:rsid w:val="009E03E7"/>
    <w:rsid w:val="009E3B03"/>
    <w:rsid w:val="009E6BD7"/>
    <w:rsid w:val="009E7561"/>
    <w:rsid w:val="00A03330"/>
    <w:rsid w:val="00A05568"/>
    <w:rsid w:val="00A070EA"/>
    <w:rsid w:val="00A11D5C"/>
    <w:rsid w:val="00A26E64"/>
    <w:rsid w:val="00A32B54"/>
    <w:rsid w:val="00A32EDB"/>
    <w:rsid w:val="00A37890"/>
    <w:rsid w:val="00A4284F"/>
    <w:rsid w:val="00A44EF2"/>
    <w:rsid w:val="00A671B8"/>
    <w:rsid w:val="00A679F1"/>
    <w:rsid w:val="00A73FE7"/>
    <w:rsid w:val="00A76012"/>
    <w:rsid w:val="00A90D6A"/>
    <w:rsid w:val="00A9551F"/>
    <w:rsid w:val="00A973AC"/>
    <w:rsid w:val="00A97DD6"/>
    <w:rsid w:val="00AB3F63"/>
    <w:rsid w:val="00AB590F"/>
    <w:rsid w:val="00AD6799"/>
    <w:rsid w:val="00AD6A3E"/>
    <w:rsid w:val="00AE3221"/>
    <w:rsid w:val="00B0502D"/>
    <w:rsid w:val="00B10186"/>
    <w:rsid w:val="00B1121E"/>
    <w:rsid w:val="00B11898"/>
    <w:rsid w:val="00B22331"/>
    <w:rsid w:val="00B318C2"/>
    <w:rsid w:val="00B446FA"/>
    <w:rsid w:val="00B54124"/>
    <w:rsid w:val="00B56484"/>
    <w:rsid w:val="00B60815"/>
    <w:rsid w:val="00B70104"/>
    <w:rsid w:val="00B87C98"/>
    <w:rsid w:val="00B9056F"/>
    <w:rsid w:val="00BB2733"/>
    <w:rsid w:val="00BB50BA"/>
    <w:rsid w:val="00BB710F"/>
    <w:rsid w:val="00BC14B2"/>
    <w:rsid w:val="00BC73B0"/>
    <w:rsid w:val="00BE3A73"/>
    <w:rsid w:val="00BF4202"/>
    <w:rsid w:val="00BF731E"/>
    <w:rsid w:val="00C06160"/>
    <w:rsid w:val="00C151B4"/>
    <w:rsid w:val="00C16C6C"/>
    <w:rsid w:val="00C22531"/>
    <w:rsid w:val="00C36306"/>
    <w:rsid w:val="00C40849"/>
    <w:rsid w:val="00C50586"/>
    <w:rsid w:val="00C506E0"/>
    <w:rsid w:val="00C51FB8"/>
    <w:rsid w:val="00C5209B"/>
    <w:rsid w:val="00C52A57"/>
    <w:rsid w:val="00C60B6F"/>
    <w:rsid w:val="00C71391"/>
    <w:rsid w:val="00C71CDC"/>
    <w:rsid w:val="00C76C24"/>
    <w:rsid w:val="00C86354"/>
    <w:rsid w:val="00C9028C"/>
    <w:rsid w:val="00C91DE0"/>
    <w:rsid w:val="00C95AE2"/>
    <w:rsid w:val="00CA2A19"/>
    <w:rsid w:val="00CB1570"/>
    <w:rsid w:val="00CB1DBB"/>
    <w:rsid w:val="00CB326A"/>
    <w:rsid w:val="00CB4411"/>
    <w:rsid w:val="00CC0F9B"/>
    <w:rsid w:val="00CC1B77"/>
    <w:rsid w:val="00CC2F9C"/>
    <w:rsid w:val="00CC6E06"/>
    <w:rsid w:val="00CC740F"/>
    <w:rsid w:val="00CD0335"/>
    <w:rsid w:val="00CD1708"/>
    <w:rsid w:val="00CE29DB"/>
    <w:rsid w:val="00CF5746"/>
    <w:rsid w:val="00D06501"/>
    <w:rsid w:val="00D12C3D"/>
    <w:rsid w:val="00D14AB0"/>
    <w:rsid w:val="00D2305E"/>
    <w:rsid w:val="00D54711"/>
    <w:rsid w:val="00D8454E"/>
    <w:rsid w:val="00D879E4"/>
    <w:rsid w:val="00D90E7D"/>
    <w:rsid w:val="00DA5066"/>
    <w:rsid w:val="00DB2E64"/>
    <w:rsid w:val="00DC2D29"/>
    <w:rsid w:val="00DD1A24"/>
    <w:rsid w:val="00DF4E6A"/>
    <w:rsid w:val="00DF6892"/>
    <w:rsid w:val="00DF78E4"/>
    <w:rsid w:val="00DF7B0B"/>
    <w:rsid w:val="00E00600"/>
    <w:rsid w:val="00E02562"/>
    <w:rsid w:val="00E11C79"/>
    <w:rsid w:val="00E11EF6"/>
    <w:rsid w:val="00E1682F"/>
    <w:rsid w:val="00E17541"/>
    <w:rsid w:val="00E17E61"/>
    <w:rsid w:val="00E37702"/>
    <w:rsid w:val="00E50047"/>
    <w:rsid w:val="00E54359"/>
    <w:rsid w:val="00E7507B"/>
    <w:rsid w:val="00E758AE"/>
    <w:rsid w:val="00E8048B"/>
    <w:rsid w:val="00E81600"/>
    <w:rsid w:val="00E83368"/>
    <w:rsid w:val="00E839EF"/>
    <w:rsid w:val="00EA7EDF"/>
    <w:rsid w:val="00EB2F9C"/>
    <w:rsid w:val="00EB43C0"/>
    <w:rsid w:val="00EB5299"/>
    <w:rsid w:val="00EC0227"/>
    <w:rsid w:val="00EC0296"/>
    <w:rsid w:val="00EC1C9E"/>
    <w:rsid w:val="00EC6EFE"/>
    <w:rsid w:val="00ED040D"/>
    <w:rsid w:val="00ED18EE"/>
    <w:rsid w:val="00EE07CA"/>
    <w:rsid w:val="00EE0CC1"/>
    <w:rsid w:val="00EE3750"/>
    <w:rsid w:val="00EE72ED"/>
    <w:rsid w:val="00EF3FBC"/>
    <w:rsid w:val="00EF7018"/>
    <w:rsid w:val="00EF7B40"/>
    <w:rsid w:val="00F212F3"/>
    <w:rsid w:val="00F21DFB"/>
    <w:rsid w:val="00F3314C"/>
    <w:rsid w:val="00F5144F"/>
    <w:rsid w:val="00F53CD5"/>
    <w:rsid w:val="00F67A23"/>
    <w:rsid w:val="00F712E4"/>
    <w:rsid w:val="00F772E3"/>
    <w:rsid w:val="00F778F9"/>
    <w:rsid w:val="00F858E9"/>
    <w:rsid w:val="00F86CBA"/>
    <w:rsid w:val="00F91BF5"/>
    <w:rsid w:val="00F96A46"/>
    <w:rsid w:val="00FA7E48"/>
    <w:rsid w:val="00FB141D"/>
    <w:rsid w:val="00FB2E85"/>
    <w:rsid w:val="00FB4621"/>
    <w:rsid w:val="00FC0BBB"/>
    <w:rsid w:val="00FD1137"/>
    <w:rsid w:val="00FD29A3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D08E3"/>
  <w15:chartTrackingRefBased/>
  <w15:docId w15:val="{54C8F87F-88F1-4FAC-B806-219AD37E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 w:uiPriority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qFormat="1"/>
    <w:lsdException w:name="List Bullet 3" w:locked="0" w:qFormat="1"/>
    <w:lsdException w:name="List Bullet 4" w:locked="0"/>
    <w:lsdException w:name="List Bullet 5" w:locked="0"/>
    <w:lsdException w:name="List Number 2" w:locked="0" w:qFormat="1"/>
    <w:lsdException w:name="List Number 3" w:locked="0" w:qFormat="1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 w:qFormat="1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0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32EDB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E48"/>
    <w:pPr>
      <w:keepNext/>
      <w:keepLines/>
      <w:numPr>
        <w:numId w:val="2"/>
      </w:numPr>
      <w:pBdr>
        <w:bottom w:val="single" w:sz="2" w:space="1" w:color="007E9A" w:themeColor="accent1" w:themeShade="BF"/>
      </w:pBdr>
      <w:spacing w:before="360"/>
      <w:outlineLvl w:val="0"/>
    </w:pPr>
    <w:rPr>
      <w:rFonts w:asciiTheme="majorHAnsi" w:eastAsiaTheme="majorEastAsia" w:hAnsiTheme="majorHAnsi" w:cstheme="majorBidi"/>
      <w:b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7E48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7E48"/>
    <w:pPr>
      <w:keepNext/>
      <w:keepLines/>
      <w:numPr>
        <w:ilvl w:val="2"/>
        <w:numId w:val="2"/>
      </w:numPr>
      <w:spacing w:before="160" w:after="80"/>
      <w:outlineLvl w:val="2"/>
    </w:pPr>
    <w:rPr>
      <w:rFonts w:asciiTheme="majorHAnsi" w:eastAsiaTheme="majorEastAsia" w:hAnsiTheme="majorHAnsi" w:cstheme="majorBidi"/>
      <w:b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7E48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62DE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07E9A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62DE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Cs/>
      <w:color w:val="00A9CE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62DE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00A9CE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10"/>
    <w:qFormat/>
    <w:rsid w:val="00915C36"/>
    <w:pPr>
      <w:keepNext/>
      <w:keepLines/>
      <w:numPr>
        <w:numId w:val="16"/>
      </w:numPr>
      <w:spacing w:after="0"/>
      <w:outlineLvl w:val="7"/>
    </w:pPr>
    <w:rPr>
      <w:rFonts w:asciiTheme="majorHAnsi" w:eastAsiaTheme="majorEastAsia" w:hAnsiTheme="majorHAnsi" w:cstheme="majorBidi"/>
      <w:b/>
      <w:iCs/>
      <w:sz w:val="40"/>
    </w:rPr>
  </w:style>
  <w:style w:type="paragraph" w:styleId="Heading9">
    <w:name w:val="heading 9"/>
    <w:basedOn w:val="Normal"/>
    <w:next w:val="Normal"/>
    <w:link w:val="Heading9Char"/>
    <w:uiPriority w:val="10"/>
    <w:qFormat/>
    <w:rsid w:val="00915C36"/>
    <w:pPr>
      <w:keepNext/>
      <w:keepLines/>
      <w:numPr>
        <w:ilvl w:val="1"/>
        <w:numId w:val="16"/>
      </w:numPr>
      <w:spacing w:after="0"/>
      <w:outlineLvl w:val="8"/>
    </w:pPr>
    <w:rPr>
      <w:rFonts w:asciiTheme="majorHAnsi" w:eastAsiaTheme="majorEastAsia" w:hAnsiTheme="majorHAnsi" w:cstheme="majorBid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A7E48"/>
    <w:rPr>
      <w:rFonts w:asciiTheme="majorHAnsi" w:eastAsiaTheme="majorEastAsia" w:hAnsiTheme="majorHAnsi" w:cstheme="majorBidi"/>
      <w:b/>
      <w:kern w:val="2"/>
      <w:sz w:val="40"/>
      <w:szCs w:val="50"/>
      <w:lang w:eastAsia="zh-CN" w:bidi="th-TH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A7E48"/>
    <w:rPr>
      <w:rFonts w:asciiTheme="majorHAnsi" w:eastAsiaTheme="majorEastAsia" w:hAnsiTheme="majorHAnsi" w:cstheme="majorBidi"/>
      <w:b/>
      <w:kern w:val="2"/>
      <w:sz w:val="36"/>
      <w:szCs w:val="40"/>
      <w:lang w:eastAsia="zh-CN" w:bidi="th-TH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A7E48"/>
    <w:rPr>
      <w:rFonts w:asciiTheme="majorHAnsi" w:eastAsiaTheme="majorEastAsia" w:hAnsiTheme="majorHAnsi" w:cstheme="majorBidi"/>
      <w:b/>
      <w:kern w:val="2"/>
      <w:sz w:val="28"/>
      <w:szCs w:val="35"/>
      <w:lang w:eastAsia="zh-CN" w:bidi="th-TH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A7E48"/>
    <w:rPr>
      <w:rFonts w:eastAsiaTheme="majorEastAsia" w:cstheme="majorBidi"/>
      <w:b/>
      <w:iCs/>
      <w:kern w:val="2"/>
      <w:sz w:val="24"/>
      <w:szCs w:val="30"/>
      <w:lang w:eastAsia="zh-CN" w:bidi="th-TH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2DE"/>
    <w:rPr>
      <w:rFonts w:eastAsiaTheme="majorEastAsia" w:cstheme="majorBidi"/>
      <w:color w:val="007E9A" w:themeColor="accent1" w:themeShade="BF"/>
      <w:kern w:val="2"/>
      <w:sz w:val="24"/>
      <w:szCs w:val="30"/>
      <w:lang w:eastAsia="zh-CN" w:bidi="th-TH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DE"/>
    <w:rPr>
      <w:rFonts w:eastAsiaTheme="majorEastAsia" w:cstheme="majorBidi"/>
      <w:iCs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DE"/>
    <w:rPr>
      <w:rFonts w:eastAsiaTheme="majorEastAsia" w:cstheme="majorBidi"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10"/>
    <w:rsid w:val="00FA7E48"/>
    <w:rPr>
      <w:rFonts w:asciiTheme="majorHAnsi" w:eastAsiaTheme="majorEastAsia" w:hAnsiTheme="majorHAnsi" w:cstheme="majorBidi"/>
      <w:b/>
      <w:iCs/>
      <w:kern w:val="2"/>
      <w:sz w:val="40"/>
      <w:szCs w:val="30"/>
      <w:lang w:eastAsia="zh-CN" w:bidi="th-TH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10"/>
    <w:rsid w:val="00FA7E48"/>
    <w:rPr>
      <w:rFonts w:asciiTheme="majorHAnsi" w:eastAsiaTheme="majorEastAsia" w:hAnsiTheme="majorHAnsi" w:cstheme="majorBidi"/>
      <w:b/>
      <w:kern w:val="2"/>
      <w:sz w:val="32"/>
      <w:szCs w:val="30"/>
      <w:lang w:eastAsia="zh-CN" w:bidi="th-TH"/>
      <w14:ligatures w14:val="standardContextual"/>
    </w:rPr>
  </w:style>
  <w:style w:type="paragraph" w:styleId="ListBullet">
    <w:name w:val="List Bullet"/>
    <w:basedOn w:val="Normal"/>
    <w:uiPriority w:val="16"/>
    <w:qFormat/>
    <w:rsid w:val="00F67A23"/>
    <w:pPr>
      <w:numPr>
        <w:numId w:val="14"/>
      </w:numPr>
      <w:ind w:left="357" w:hanging="357"/>
      <w:contextualSpacing/>
    </w:pPr>
  </w:style>
  <w:style w:type="numbering" w:customStyle="1" w:styleId="BulletList">
    <w:name w:val="Bullet List"/>
    <w:basedOn w:val="NoList"/>
    <w:uiPriority w:val="99"/>
    <w:rsid w:val="003E3AA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83368"/>
    <w:pPr>
      <w:ind w:left="357"/>
      <w:contextualSpacing/>
    </w:pPr>
  </w:style>
  <w:style w:type="paragraph" w:styleId="ListBullet2">
    <w:name w:val="List Bullet 2"/>
    <w:basedOn w:val="Normal"/>
    <w:uiPriority w:val="16"/>
    <w:qFormat/>
    <w:rsid w:val="00F67A23"/>
    <w:pPr>
      <w:numPr>
        <w:ilvl w:val="1"/>
        <w:numId w:val="14"/>
      </w:numPr>
      <w:ind w:left="714" w:hanging="357"/>
      <w:contextualSpacing/>
    </w:pPr>
  </w:style>
  <w:style w:type="table" w:customStyle="1" w:styleId="TableGridSmall">
    <w:name w:val="Table Grid Small"/>
    <w:basedOn w:val="TableNormal"/>
    <w:uiPriority w:val="99"/>
    <w:rsid w:val="002762A0"/>
    <w:pPr>
      <w:spacing w:before="60" w:after="60" w:line="240" w:lineRule="auto"/>
    </w:pPr>
    <w:rPr>
      <w:color w:val="auto"/>
      <w:sz w:val="18"/>
      <w:szCs w:val="20"/>
      <w:lang w:eastAsia="en-AU"/>
    </w:rPr>
    <w:tblPr>
      <w:tblBorders>
        <w:bottom w:val="single" w:sz="2" w:space="0" w:color="BFBFBF" w:themeColor="background2" w:themeShade="BF"/>
        <w:insideH w:val="single" w:sz="2" w:space="0" w:color="BFBFBF" w:themeColor="background2" w:themeShade="BF"/>
      </w:tblBorders>
    </w:tbl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17541"/>
    <w:pPr>
      <w:numPr>
        <w:ilvl w:val="3"/>
        <w:numId w:val="14"/>
      </w:numPr>
      <w:ind w:left="1434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5C306E"/>
    <w:pPr>
      <w:tabs>
        <w:tab w:val="left" w:pos="227"/>
      </w:tabs>
      <w:spacing w:after="0" w:line="240" w:lineRule="auto"/>
      <w:ind w:left="227" w:hanging="227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rsid w:val="00E17541"/>
    <w:pPr>
      <w:numPr>
        <w:ilvl w:val="4"/>
        <w:numId w:val="14"/>
      </w:numPr>
      <w:ind w:left="1797" w:hanging="357"/>
      <w:contextualSpacing/>
    </w:pPr>
  </w:style>
  <w:style w:type="numbering" w:styleId="111111">
    <w:name w:val="Outline List 2"/>
    <w:basedOn w:val="NoList"/>
    <w:uiPriority w:val="99"/>
    <w:semiHidden/>
    <w:unhideWhenUsed/>
    <w:rsid w:val="00B5412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5A32EA"/>
    <w:pPr>
      <w:numPr>
        <w:numId w:val="3"/>
      </w:numPr>
    </w:pPr>
  </w:style>
  <w:style w:type="paragraph" w:styleId="ListNumber">
    <w:name w:val="List Number"/>
    <w:basedOn w:val="Normal"/>
    <w:uiPriority w:val="16"/>
    <w:qFormat/>
    <w:rsid w:val="00F67A23"/>
    <w:pPr>
      <w:numPr>
        <w:numId w:val="3"/>
      </w:numPr>
      <w:ind w:left="357" w:hanging="357"/>
      <w:contextualSpacing/>
    </w:pPr>
  </w:style>
  <w:style w:type="paragraph" w:styleId="ListNumber2">
    <w:name w:val="List Number 2"/>
    <w:basedOn w:val="Normal"/>
    <w:uiPriority w:val="16"/>
    <w:qFormat/>
    <w:rsid w:val="00F67A23"/>
    <w:pPr>
      <w:numPr>
        <w:ilvl w:val="1"/>
        <w:numId w:val="3"/>
      </w:numPr>
      <w:ind w:left="714" w:hanging="357"/>
      <w:contextualSpacing/>
    </w:pPr>
  </w:style>
  <w:style w:type="paragraph" w:styleId="ListNumber3">
    <w:name w:val="List Number 3"/>
    <w:basedOn w:val="Normal"/>
    <w:uiPriority w:val="16"/>
    <w:qFormat/>
    <w:rsid w:val="00F67A23"/>
    <w:pPr>
      <w:numPr>
        <w:ilvl w:val="2"/>
        <w:numId w:val="3"/>
      </w:numPr>
      <w:ind w:left="1077" w:hanging="357"/>
      <w:contextualSpacing/>
    </w:pPr>
  </w:style>
  <w:style w:type="paragraph" w:styleId="ListNumber4">
    <w:name w:val="List Number 4"/>
    <w:basedOn w:val="Normal"/>
    <w:uiPriority w:val="17"/>
    <w:semiHidden/>
    <w:rsid w:val="00E17541"/>
    <w:pPr>
      <w:numPr>
        <w:ilvl w:val="3"/>
        <w:numId w:val="3"/>
      </w:numPr>
      <w:ind w:left="1434" w:hanging="357"/>
      <w:contextualSpacing/>
    </w:pPr>
  </w:style>
  <w:style w:type="paragraph" w:styleId="ListNumber5">
    <w:name w:val="List Number 5"/>
    <w:basedOn w:val="Normal"/>
    <w:uiPriority w:val="17"/>
    <w:semiHidden/>
    <w:rsid w:val="00E17541"/>
    <w:pPr>
      <w:numPr>
        <w:ilvl w:val="4"/>
        <w:numId w:val="3"/>
      </w:numPr>
      <w:ind w:left="1797" w:hanging="357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44"/>
    <w:rsid w:val="005C306E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3E3AA6"/>
    <w:pPr>
      <w:spacing w:before="240" w:after="60" w:line="240" w:lineRule="auto"/>
    </w:pPr>
    <w:rPr>
      <w:b/>
      <w:iCs/>
      <w:sz w:val="18"/>
      <w:szCs w:val="18"/>
    </w:rPr>
  </w:style>
  <w:style w:type="paragraph" w:styleId="NoteHeading">
    <w:name w:val="Note Heading"/>
    <w:aliases w:val="Note Caption"/>
    <w:basedOn w:val="Caption"/>
    <w:next w:val="Normal"/>
    <w:link w:val="NoteHeadingChar"/>
    <w:uiPriority w:val="20"/>
    <w:qFormat/>
    <w:rsid w:val="007607B9"/>
  </w:style>
  <w:style w:type="character" w:customStyle="1" w:styleId="NoteHeadingChar">
    <w:name w:val="Note Heading Char"/>
    <w:aliases w:val="Note Caption Char"/>
    <w:basedOn w:val="DefaultParagraphFont"/>
    <w:link w:val="NoteHeading"/>
    <w:uiPriority w:val="20"/>
    <w:rsid w:val="007607B9"/>
    <w:rPr>
      <w:rFonts w:eastAsiaTheme="minorEastAsia"/>
      <w:b/>
      <w:iCs/>
      <w:kern w:val="2"/>
      <w:sz w:val="18"/>
      <w:szCs w:val="18"/>
      <w:lang w:eastAsia="zh-CN" w:bidi="th-TH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 w:after="240"/>
    </w:pPr>
    <w:rPr>
      <w:b/>
      <w:iCs/>
      <w:color w:val="00A9CE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A9CE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rsid w:val="00FB462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34"/>
    <w:rsid w:val="00FB4621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Signature">
    <w:name w:val="Signature"/>
    <w:basedOn w:val="Normal"/>
    <w:link w:val="SignatureChar"/>
    <w:uiPriority w:val="34"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rsid w:val="005C306E"/>
  </w:style>
  <w:style w:type="paragraph" w:styleId="Date">
    <w:name w:val="Date"/>
    <w:basedOn w:val="Normal"/>
    <w:next w:val="Normal"/>
    <w:link w:val="DateChar"/>
    <w:uiPriority w:val="34"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rsid w:val="005C306E"/>
  </w:style>
  <w:style w:type="paragraph" w:styleId="EnvelopeAddress">
    <w:name w:val="envelope address"/>
    <w:basedOn w:val="Normal"/>
    <w:uiPriority w:val="34"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D54711"/>
    <w:pPr>
      <w:framePr w:h="1701" w:hRule="exact" w:wrap="notBeside" w:vAnchor="text" w:hAnchor="text" w:y="1"/>
      <w:spacing w:before="0" w:after="0" w:line="216" w:lineRule="auto"/>
      <w:contextualSpacing/>
    </w:pPr>
    <w:rPr>
      <w:rFonts w:eastAsiaTheme="majorEastAsia" w:cstheme="majorBidi"/>
      <w:color w:val="757579" w:themeColor="accent3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D54711"/>
    <w:rPr>
      <w:rFonts w:eastAsiaTheme="majorEastAsia" w:cstheme="majorBidi"/>
      <w:color w:val="757579" w:themeColor="accent3"/>
      <w:spacing w:val="5"/>
      <w:kern w:val="28"/>
      <w:sz w:val="72"/>
      <w:szCs w:val="56"/>
      <w:lang w:eastAsia="zh-CN" w:bidi="th-TH"/>
      <w14:ligatures w14:val="standardContextual"/>
    </w:rPr>
  </w:style>
  <w:style w:type="paragraph" w:customStyle="1" w:styleId="CoverSubtitle">
    <w:name w:val="Cover Subtitle"/>
    <w:basedOn w:val="Normal"/>
    <w:next w:val="Normal"/>
    <w:uiPriority w:val="36"/>
    <w:rsid w:val="00D54711"/>
    <w:pPr>
      <w:spacing w:before="0"/>
    </w:pPr>
    <w:rPr>
      <w:spacing w:val="15"/>
      <w:sz w:val="32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framePr w:wrap="notBeside"/>
      <w:numPr>
        <w:ilvl w:val="1"/>
      </w:numPr>
    </w:pPr>
    <w:rPr>
      <w:rFonts w:eastAsiaTheme="minorEastAsia"/>
      <w:b/>
      <w:color w:val="00A9CE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A9CE" w:themeColor="accent1"/>
    </w:rPr>
  </w:style>
  <w:style w:type="table" w:styleId="TableGrid">
    <w:name w:val="Table Grid"/>
    <w:basedOn w:val="TableNormal"/>
    <w:rsid w:val="00C60B6F"/>
    <w:pPr>
      <w:spacing w:before="60" w:after="60" w:line="240" w:lineRule="auto"/>
    </w:pPr>
    <w:tblPr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cPr>
      <w:shd w:val="clear" w:color="auto" w:fill="auto"/>
    </w:tc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Lists">
    <w:name w:val="Lists"/>
    <w:basedOn w:val="NoList"/>
    <w:uiPriority w:val="99"/>
    <w:rsid w:val="00C71CDC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C60B6F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  <w:color w:val="000000" w:themeColor="text1"/>
      </w:rPr>
      <w:tblPr/>
      <w:tcPr>
        <w:shd w:val="clear" w:color="auto" w:fill="009BC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left"/>
      </w:pPr>
      <w:rPr>
        <w:b w:val="0"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TOCHeading">
    <w:name w:val="TOC Heading"/>
    <w:basedOn w:val="Heading1"/>
    <w:next w:val="Normal"/>
    <w:uiPriority w:val="39"/>
    <w:rsid w:val="007607B9"/>
    <w:pPr>
      <w:numPr>
        <w:numId w:val="0"/>
      </w:numPr>
      <w:pBdr>
        <w:bottom w:val="single" w:sz="2" w:space="1" w:color="009BC0"/>
      </w:pBdr>
      <w:spacing w:after="240" w:line="288" w:lineRule="auto"/>
      <w:outlineLvl w:val="9"/>
    </w:pPr>
    <w:rPr>
      <w:color w:val="009BC0"/>
    </w:rPr>
  </w:style>
  <w:style w:type="paragraph" w:styleId="TOC1">
    <w:name w:val="toc 1"/>
    <w:basedOn w:val="Normal"/>
    <w:next w:val="Normal"/>
    <w:autoRedefine/>
    <w:uiPriority w:val="39"/>
    <w:rsid w:val="00F67A23"/>
    <w:pPr>
      <w:tabs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2564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64D7"/>
    <w:rPr>
      <w:color w:val="757579" w:themeColor="accent3"/>
      <w:u w:val="none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5A32EA"/>
    <w:pPr>
      <w:numPr>
        <w:numId w:val="0"/>
      </w:numPr>
    </w:pPr>
  </w:style>
  <w:style w:type="paragraph" w:customStyle="1" w:styleId="Heading3Nonumbers">
    <w:name w:val="Heading 3 No numbers"/>
    <w:basedOn w:val="Heading3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qFormat/>
    <w:rsid w:val="005A32EA"/>
    <w:pPr>
      <w:numPr>
        <w:ilvl w:val="0"/>
        <w:numId w:val="0"/>
      </w:numPr>
    </w:pPr>
  </w:style>
  <w:style w:type="character" w:customStyle="1" w:styleId="Heading2NonumbersChar">
    <w:name w:val="Heading 2 No numbers Char"/>
    <w:basedOn w:val="Heading2Char"/>
    <w:link w:val="Heading2Nonumbers"/>
    <w:uiPriority w:val="9"/>
    <w:rsid w:val="0021733F"/>
    <w:rPr>
      <w:rFonts w:asciiTheme="majorHAnsi" w:eastAsiaTheme="majorEastAsia" w:hAnsiTheme="majorHAnsi" w:cstheme="majorBidi"/>
      <w:b/>
      <w:color w:val="00A9CE" w:themeColor="accent1"/>
      <w:kern w:val="2"/>
      <w:sz w:val="28"/>
      <w:szCs w:val="26"/>
      <w:lang w:eastAsia="zh-CN" w:bidi="th-TH"/>
      <w14:ligatures w14:val="standardContextual"/>
    </w:rPr>
  </w:style>
  <w:style w:type="paragraph" w:customStyle="1" w:styleId="Heading4Nonumbers">
    <w:name w:val="Heading 4 No numbers"/>
    <w:basedOn w:val="Heading4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Introduction">
    <w:name w:val="Introduction"/>
    <w:basedOn w:val="Normal"/>
    <w:next w:val="Normal"/>
    <w:uiPriority w:val="12"/>
    <w:qFormat/>
    <w:rsid w:val="00EC0296"/>
    <w:pPr>
      <w:keepLines/>
      <w:spacing w:before="240" w:after="240"/>
    </w:pPr>
    <w:rPr>
      <w:rFonts w:asciiTheme="majorHAnsi" w:hAnsiTheme="majorHAnsi"/>
      <w:color w:val="757579" w:themeColor="accent3"/>
      <w:sz w:val="26"/>
    </w:rPr>
  </w:style>
  <w:style w:type="paragraph" w:styleId="Header">
    <w:name w:val="header"/>
    <w:basedOn w:val="Normal"/>
    <w:link w:val="HeaderChar"/>
    <w:uiPriority w:val="44"/>
    <w:rsid w:val="008C5E3B"/>
    <w:pPr>
      <w:tabs>
        <w:tab w:val="center" w:pos="4513"/>
        <w:tab w:val="right" w:pos="9026"/>
      </w:tabs>
      <w:spacing w:before="0" w:after="0" w:line="240" w:lineRule="auto"/>
      <w:contextualSpacing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44"/>
    <w:rsid w:val="008C5E3B"/>
    <w:rPr>
      <w:rFonts w:eastAsiaTheme="minorEastAsia"/>
      <w:kern w:val="2"/>
      <w:sz w:val="20"/>
      <w:szCs w:val="30"/>
      <w:lang w:eastAsia="zh-CN" w:bidi="th-TH"/>
      <w14:ligatures w14:val="standardContextual"/>
    </w:rPr>
  </w:style>
  <w:style w:type="paragraph" w:styleId="Footer">
    <w:name w:val="footer"/>
    <w:basedOn w:val="Normal"/>
    <w:link w:val="FooterChar"/>
    <w:uiPriority w:val="99"/>
    <w:rsid w:val="005F263E"/>
    <w:pPr>
      <w:tabs>
        <w:tab w:val="center" w:pos="4513"/>
        <w:tab w:val="right" w:pos="9026"/>
      </w:tabs>
      <w:spacing w:before="0" w:after="0" w:line="216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F263E"/>
    <w:rPr>
      <w:rFonts w:eastAsiaTheme="minorEastAsia"/>
      <w:kern w:val="2"/>
      <w:sz w:val="16"/>
      <w:szCs w:val="30"/>
      <w:lang w:eastAsia="zh-CN" w:bidi="th-TH"/>
      <w14:ligatures w14:val="standardContextual"/>
    </w:rPr>
  </w:style>
  <w:style w:type="paragraph" w:customStyle="1" w:styleId="Subheading">
    <w:name w:val="Subheading"/>
    <w:basedOn w:val="Normal"/>
    <w:next w:val="Normal"/>
    <w:uiPriority w:val="11"/>
    <w:qFormat/>
    <w:rsid w:val="0037694B"/>
    <w:pPr>
      <w:keepNext/>
      <w:spacing w:before="240" w:after="60" w:line="240" w:lineRule="auto"/>
    </w:pPr>
    <w:rPr>
      <w:rFonts w:asciiTheme="majorHAnsi" w:hAnsiTheme="majorHAnsi"/>
      <w:b/>
      <w:color w:val="007E9A" w:themeColor="accent1" w:themeShade="BF"/>
      <w:sz w:val="28"/>
    </w:rPr>
  </w:style>
  <w:style w:type="paragraph" w:styleId="ListContinue">
    <w:name w:val="List Continue"/>
    <w:basedOn w:val="Normal"/>
    <w:uiPriority w:val="17"/>
    <w:semiHidden/>
    <w:rsid w:val="008C090F"/>
    <w:pPr>
      <w:numPr>
        <w:numId w:val="7"/>
      </w:numPr>
      <w:spacing w:line="278" w:lineRule="auto"/>
      <w:contextualSpacing/>
    </w:pPr>
  </w:style>
  <w:style w:type="paragraph" w:styleId="ListContinue2">
    <w:name w:val="List Continue 2"/>
    <w:basedOn w:val="Normal"/>
    <w:uiPriority w:val="17"/>
    <w:semiHidden/>
    <w:rsid w:val="008C090F"/>
    <w:pPr>
      <w:numPr>
        <w:ilvl w:val="1"/>
        <w:numId w:val="7"/>
      </w:numPr>
      <w:spacing w:line="278" w:lineRule="auto"/>
      <w:contextualSpacing/>
    </w:pPr>
  </w:style>
  <w:style w:type="paragraph" w:styleId="ListContinue3">
    <w:name w:val="List Continue 3"/>
    <w:basedOn w:val="Normal"/>
    <w:uiPriority w:val="17"/>
    <w:semiHidden/>
    <w:rsid w:val="008C090F"/>
    <w:pPr>
      <w:numPr>
        <w:ilvl w:val="2"/>
        <w:numId w:val="7"/>
      </w:numPr>
      <w:spacing w:line="278" w:lineRule="auto"/>
      <w:contextualSpacing/>
    </w:pPr>
  </w:style>
  <w:style w:type="paragraph" w:styleId="ListContinue4">
    <w:name w:val="List Continue 4"/>
    <w:basedOn w:val="Normal"/>
    <w:uiPriority w:val="17"/>
    <w:semiHidden/>
    <w:rsid w:val="008C090F"/>
    <w:pPr>
      <w:numPr>
        <w:ilvl w:val="3"/>
        <w:numId w:val="7"/>
      </w:numPr>
      <w:spacing w:line="278" w:lineRule="auto"/>
      <w:contextualSpacing/>
    </w:pPr>
  </w:style>
  <w:style w:type="paragraph" w:styleId="ListContinue5">
    <w:name w:val="List Continue 5"/>
    <w:basedOn w:val="Normal"/>
    <w:uiPriority w:val="17"/>
    <w:semiHidden/>
    <w:rsid w:val="008C090F"/>
    <w:pPr>
      <w:numPr>
        <w:ilvl w:val="4"/>
        <w:numId w:val="7"/>
      </w:numPr>
      <w:spacing w:line="278" w:lineRule="auto"/>
      <w:contextualSpacing/>
    </w:pPr>
  </w:style>
  <w:style w:type="paragraph" w:styleId="ListBullet3">
    <w:name w:val="List Bullet 3"/>
    <w:basedOn w:val="Normal"/>
    <w:uiPriority w:val="16"/>
    <w:qFormat/>
    <w:rsid w:val="00F67A23"/>
    <w:pPr>
      <w:numPr>
        <w:ilvl w:val="2"/>
        <w:numId w:val="14"/>
      </w:numPr>
      <w:ind w:left="1077" w:hanging="357"/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CB15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numbering" w:customStyle="1" w:styleId="ListContinueList">
    <w:name w:val="List Continue List"/>
    <w:basedOn w:val="NoList"/>
    <w:uiPriority w:val="99"/>
    <w:rsid w:val="00151572"/>
    <w:pPr>
      <w:numPr>
        <w:numId w:val="6"/>
      </w:numPr>
    </w:pPr>
  </w:style>
  <w:style w:type="paragraph" w:styleId="List">
    <w:name w:val="List"/>
    <w:basedOn w:val="Normal"/>
    <w:uiPriority w:val="17"/>
    <w:rsid w:val="00C71CDC"/>
    <w:pPr>
      <w:numPr>
        <w:numId w:val="22"/>
      </w:numPr>
      <w:contextualSpacing/>
    </w:pPr>
  </w:style>
  <w:style w:type="paragraph" w:styleId="List2">
    <w:name w:val="List 2"/>
    <w:basedOn w:val="Normal"/>
    <w:uiPriority w:val="17"/>
    <w:rsid w:val="00C71CDC"/>
    <w:pPr>
      <w:numPr>
        <w:ilvl w:val="1"/>
        <w:numId w:val="22"/>
      </w:numPr>
      <w:contextualSpacing/>
    </w:pPr>
  </w:style>
  <w:style w:type="paragraph" w:styleId="List3">
    <w:name w:val="List 3"/>
    <w:basedOn w:val="Normal"/>
    <w:uiPriority w:val="17"/>
    <w:rsid w:val="00C71CDC"/>
    <w:pPr>
      <w:numPr>
        <w:ilvl w:val="2"/>
        <w:numId w:val="22"/>
      </w:numPr>
      <w:contextualSpacing/>
    </w:pPr>
  </w:style>
  <w:style w:type="paragraph" w:styleId="List4">
    <w:name w:val="List 4"/>
    <w:basedOn w:val="Normal"/>
    <w:uiPriority w:val="17"/>
    <w:semiHidden/>
    <w:rsid w:val="00C71CDC"/>
    <w:pPr>
      <w:contextualSpacing/>
    </w:pPr>
  </w:style>
  <w:style w:type="paragraph" w:styleId="List5">
    <w:name w:val="List 5"/>
    <w:basedOn w:val="Normal"/>
    <w:uiPriority w:val="17"/>
    <w:semiHidden/>
    <w:rsid w:val="00C71CDC"/>
    <w:pPr>
      <w:contextualSpacing/>
    </w:pPr>
  </w:style>
  <w:style w:type="paragraph" w:customStyle="1" w:styleId="TableListContinue2">
    <w:name w:val="Table List Continue 2"/>
    <w:basedOn w:val="Normal"/>
    <w:uiPriority w:val="18"/>
    <w:qFormat/>
    <w:rsid w:val="00F67A23"/>
    <w:pPr>
      <w:numPr>
        <w:ilvl w:val="1"/>
        <w:numId w:val="9"/>
      </w:numPr>
      <w:spacing w:line="240" w:lineRule="auto"/>
    </w:pPr>
  </w:style>
  <w:style w:type="paragraph" w:customStyle="1" w:styleId="TableListContinue">
    <w:name w:val="Table List Continue"/>
    <w:basedOn w:val="Normal"/>
    <w:uiPriority w:val="18"/>
    <w:qFormat/>
    <w:rsid w:val="00F67A23"/>
    <w:pPr>
      <w:numPr>
        <w:numId w:val="9"/>
      </w:numPr>
      <w:spacing w:line="240" w:lineRule="auto"/>
    </w:pPr>
  </w:style>
  <w:style w:type="paragraph" w:customStyle="1" w:styleId="TableListContinue3">
    <w:name w:val="Table List Continue 3"/>
    <w:basedOn w:val="Normal"/>
    <w:uiPriority w:val="18"/>
    <w:qFormat/>
    <w:rsid w:val="00F67A23"/>
    <w:pPr>
      <w:numPr>
        <w:ilvl w:val="2"/>
        <w:numId w:val="9"/>
      </w:numPr>
      <w:spacing w:line="240" w:lineRule="auto"/>
      <w:ind w:left="851"/>
    </w:pPr>
  </w:style>
  <w:style w:type="paragraph" w:customStyle="1" w:styleId="TableListContinue4">
    <w:name w:val="Table List Continue 4"/>
    <w:basedOn w:val="Normal"/>
    <w:uiPriority w:val="18"/>
    <w:semiHidden/>
    <w:qFormat/>
    <w:rsid w:val="005A32EA"/>
    <w:pPr>
      <w:numPr>
        <w:ilvl w:val="3"/>
        <w:numId w:val="9"/>
      </w:numPr>
    </w:pPr>
  </w:style>
  <w:style w:type="paragraph" w:customStyle="1" w:styleId="TableListContinue5">
    <w:name w:val="Table List Continue 5"/>
    <w:basedOn w:val="Normal"/>
    <w:uiPriority w:val="18"/>
    <w:semiHidden/>
    <w:qFormat/>
    <w:rsid w:val="005A32EA"/>
    <w:pPr>
      <w:numPr>
        <w:ilvl w:val="4"/>
        <w:numId w:val="9"/>
      </w:numPr>
    </w:pPr>
  </w:style>
  <w:style w:type="numbering" w:customStyle="1" w:styleId="TableCellLists">
    <w:name w:val="Table Cell Lists"/>
    <w:basedOn w:val="NoList"/>
    <w:uiPriority w:val="99"/>
    <w:rsid w:val="00CC740F"/>
    <w:pPr>
      <w:numPr>
        <w:numId w:val="8"/>
      </w:numPr>
    </w:pPr>
  </w:style>
  <w:style w:type="paragraph" w:customStyle="1" w:styleId="TableCellList">
    <w:name w:val="Table Cell List"/>
    <w:basedOn w:val="Normal"/>
    <w:uiPriority w:val="17"/>
    <w:qFormat/>
    <w:rsid w:val="00F67A23"/>
    <w:pPr>
      <w:numPr>
        <w:numId w:val="11"/>
      </w:numPr>
      <w:spacing w:line="240" w:lineRule="auto"/>
    </w:pPr>
  </w:style>
  <w:style w:type="paragraph" w:customStyle="1" w:styleId="TableCellList2">
    <w:name w:val="Table Cell List 2"/>
    <w:basedOn w:val="Normal"/>
    <w:uiPriority w:val="17"/>
    <w:qFormat/>
    <w:rsid w:val="00F67A23"/>
    <w:pPr>
      <w:numPr>
        <w:ilvl w:val="1"/>
        <w:numId w:val="11"/>
      </w:numPr>
      <w:spacing w:line="240" w:lineRule="auto"/>
    </w:pPr>
  </w:style>
  <w:style w:type="paragraph" w:customStyle="1" w:styleId="TableCellList3">
    <w:name w:val="Table Cell List 3"/>
    <w:basedOn w:val="Normal"/>
    <w:uiPriority w:val="17"/>
    <w:qFormat/>
    <w:rsid w:val="00F67A23"/>
    <w:pPr>
      <w:numPr>
        <w:ilvl w:val="2"/>
        <w:numId w:val="11"/>
      </w:numPr>
      <w:spacing w:line="240" w:lineRule="auto"/>
      <w:ind w:left="851"/>
    </w:pPr>
  </w:style>
  <w:style w:type="paragraph" w:customStyle="1" w:styleId="TableCellList4">
    <w:name w:val="Table Cell List 4"/>
    <w:basedOn w:val="Normal"/>
    <w:uiPriority w:val="17"/>
    <w:semiHidden/>
    <w:qFormat/>
    <w:rsid w:val="00CC740F"/>
    <w:pPr>
      <w:numPr>
        <w:ilvl w:val="3"/>
        <w:numId w:val="11"/>
      </w:numPr>
    </w:pPr>
  </w:style>
  <w:style w:type="paragraph" w:customStyle="1" w:styleId="TableCellList5">
    <w:name w:val="Table Cell List 5"/>
    <w:basedOn w:val="Normal"/>
    <w:uiPriority w:val="17"/>
    <w:semiHidden/>
    <w:qFormat/>
    <w:rsid w:val="00CC740F"/>
    <w:pPr>
      <w:numPr>
        <w:ilvl w:val="4"/>
        <w:numId w:val="11"/>
      </w:numPr>
    </w:pPr>
  </w:style>
  <w:style w:type="numbering" w:customStyle="1" w:styleId="TableListContinueSet">
    <w:name w:val="Table List Continue Set"/>
    <w:basedOn w:val="NoList"/>
    <w:uiPriority w:val="99"/>
    <w:rsid w:val="005A32EA"/>
    <w:pPr>
      <w:numPr>
        <w:numId w:val="9"/>
      </w:numPr>
    </w:pPr>
  </w:style>
  <w:style w:type="numbering" w:customStyle="1" w:styleId="AppendixList">
    <w:name w:val="Appendix List"/>
    <w:basedOn w:val="NoList"/>
    <w:uiPriority w:val="99"/>
    <w:rsid w:val="00915C36"/>
    <w:pPr>
      <w:numPr>
        <w:numId w:val="10"/>
      </w:numPr>
    </w:pPr>
  </w:style>
  <w:style w:type="paragraph" w:customStyle="1" w:styleId="CalloutHeading">
    <w:name w:val="Callout Heading"/>
    <w:basedOn w:val="CallOutStyle"/>
    <w:uiPriority w:val="13"/>
    <w:qFormat/>
    <w:rsid w:val="0037694B"/>
    <w:rPr>
      <w:b/>
      <w:sz w:val="28"/>
    </w:rPr>
  </w:style>
  <w:style w:type="numbering" w:styleId="ArticleSection">
    <w:name w:val="Outline List 3"/>
    <w:basedOn w:val="NoList"/>
    <w:uiPriority w:val="99"/>
    <w:semiHidden/>
    <w:unhideWhenUsed/>
    <w:locked/>
    <w:rsid w:val="004117B7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B7"/>
    <w:rPr>
      <w:rFonts w:ascii="Segoe UI" w:eastAsiaTheme="minorEastAsia" w:hAnsi="Segoe UI" w:cs="Angsana New"/>
      <w:kern w:val="2"/>
      <w:sz w:val="18"/>
      <w:lang w:eastAsia="zh-CN" w:bidi="th-TH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locked/>
    <w:rsid w:val="004117B7"/>
  </w:style>
  <w:style w:type="paragraph" w:styleId="BlockText">
    <w:name w:val="Block Text"/>
    <w:basedOn w:val="Normal"/>
    <w:uiPriority w:val="99"/>
    <w:semiHidden/>
    <w:locked/>
    <w:rsid w:val="004117B7"/>
    <w:pPr>
      <w:pBdr>
        <w:top w:val="single" w:sz="2" w:space="10" w:color="00A9CE" w:themeColor="accent1"/>
        <w:left w:val="single" w:sz="2" w:space="10" w:color="00A9CE" w:themeColor="accent1"/>
        <w:bottom w:val="single" w:sz="2" w:space="10" w:color="00A9CE" w:themeColor="accent1"/>
        <w:right w:val="single" w:sz="2" w:space="10" w:color="00A9CE" w:themeColor="accent1"/>
      </w:pBdr>
      <w:ind w:left="1152" w:right="1152"/>
    </w:pPr>
    <w:rPr>
      <w:i/>
      <w:iCs/>
      <w:color w:val="00A9CE" w:themeColor="accent1"/>
    </w:rPr>
  </w:style>
  <w:style w:type="paragraph" w:styleId="BodyText">
    <w:name w:val="Body Text"/>
    <w:basedOn w:val="Normal"/>
    <w:link w:val="BodyTextChar"/>
    <w:uiPriority w:val="99"/>
    <w:semiHidden/>
    <w:rsid w:val="004117B7"/>
  </w:style>
  <w:style w:type="character" w:customStyle="1" w:styleId="BodyTextChar">
    <w:name w:val="Body Text Char"/>
    <w:basedOn w:val="DefaultParagraphFont"/>
    <w:link w:val="BodyTex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2">
    <w:name w:val="Body Text 2"/>
    <w:basedOn w:val="Normal"/>
    <w:link w:val="BodyText2Char"/>
    <w:uiPriority w:val="99"/>
    <w:semiHidden/>
    <w:rsid w:val="004117B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3">
    <w:name w:val="Body Text 3"/>
    <w:basedOn w:val="Normal"/>
    <w:link w:val="BodyText3Char"/>
    <w:uiPriority w:val="99"/>
    <w:semiHidden/>
    <w:locked/>
    <w:rsid w:val="004117B7"/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117B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rsid w:val="004117B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117B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2">
    <w:name w:val="Body Text Indent 2"/>
    <w:basedOn w:val="Normal"/>
    <w:link w:val="BodyTextIndent2Char"/>
    <w:uiPriority w:val="99"/>
    <w:semiHidden/>
    <w:rsid w:val="004117B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3">
    <w:name w:val="Body Text Indent 3"/>
    <w:basedOn w:val="Normal"/>
    <w:link w:val="BodyTextIndent3Char"/>
    <w:uiPriority w:val="99"/>
    <w:semiHidden/>
    <w:rsid w:val="004117B7"/>
    <w:pPr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character" w:styleId="BookTitle">
    <w:name w:val="Book Title"/>
    <w:basedOn w:val="DefaultParagraphFont"/>
    <w:uiPriority w:val="33"/>
    <w:semiHidden/>
    <w:qFormat/>
    <w:locked/>
    <w:rsid w:val="004117B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117B7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locked/>
    <w:rsid w:val="00411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117B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1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B7"/>
    <w:rPr>
      <w:rFonts w:eastAsiaTheme="minorEastAsia"/>
      <w:b/>
      <w:bCs/>
      <w:kern w:val="2"/>
      <w:sz w:val="20"/>
      <w:szCs w:val="25"/>
      <w:lang w:eastAsia="zh-CN" w:bidi="th-TH"/>
      <w14:ligatures w14:val="standardContextual"/>
    </w:rPr>
  </w:style>
  <w:style w:type="paragraph" w:styleId="DocumentMap">
    <w:name w:val="Document Map"/>
    <w:basedOn w:val="Normal"/>
    <w:link w:val="DocumentMap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17B7"/>
    <w:rPr>
      <w:rFonts w:ascii="Segoe UI" w:eastAsiaTheme="minorEastAsia" w:hAnsi="Segoe UI" w:cs="Angsana New"/>
      <w:kern w:val="2"/>
      <w:sz w:val="16"/>
      <w:szCs w:val="20"/>
      <w:lang w:eastAsia="zh-CN" w:bidi="th-TH"/>
      <w14:ligatures w14:val="standardContextual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117B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Emphasis">
    <w:name w:val="Emphasis"/>
    <w:basedOn w:val="DefaultParagraphFont"/>
    <w:uiPriority w:val="20"/>
    <w:semiHidden/>
    <w:qFormat/>
    <w:locked/>
    <w:rsid w:val="004117B7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117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117B7"/>
    <w:pPr>
      <w:spacing w:before="0"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EnvelopeReturn">
    <w:name w:val="envelope return"/>
    <w:basedOn w:val="Normal"/>
    <w:uiPriority w:val="99"/>
    <w:semiHidden/>
    <w:rsid w:val="004117B7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character" w:styleId="FollowedHyperlink">
    <w:name w:val="FollowedHyperlink"/>
    <w:basedOn w:val="DefaultParagraphFont"/>
    <w:uiPriority w:val="44"/>
    <w:rsid w:val="002A2153"/>
    <w:rPr>
      <w:color w:val="757579" w:themeColor="accent3"/>
      <w:u w:val="single"/>
    </w:rPr>
  </w:style>
  <w:style w:type="character" w:styleId="Hashtag">
    <w:name w:val="Hashtag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117B7"/>
  </w:style>
  <w:style w:type="paragraph" w:styleId="HTMLAddress">
    <w:name w:val="HTML Address"/>
    <w:basedOn w:val="Normal"/>
    <w:link w:val="HTMLAddressChar"/>
    <w:uiPriority w:val="99"/>
    <w:semiHidden/>
    <w:locked/>
    <w:rsid w:val="004117B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17B7"/>
    <w:rPr>
      <w:rFonts w:eastAsiaTheme="minorEastAsia"/>
      <w:i/>
      <w:iCs/>
      <w:kern w:val="2"/>
      <w:szCs w:val="30"/>
      <w:lang w:eastAsia="zh-CN" w:bidi="th-TH"/>
      <w14:ligatures w14:val="standardContextual"/>
    </w:rPr>
  </w:style>
  <w:style w:type="character" w:styleId="HTMLCite">
    <w:name w:val="HTML Cite"/>
    <w:basedOn w:val="DefaultParagraphFont"/>
    <w:uiPriority w:val="99"/>
    <w:semiHidden/>
    <w:locked/>
    <w:rsid w:val="004117B7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117B7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117B7"/>
    <w:pPr>
      <w:spacing w:before="0"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HTMLSample">
    <w:name w:val="HTML Sample"/>
    <w:basedOn w:val="DefaultParagraphFont"/>
    <w:uiPriority w:val="99"/>
    <w:semiHidden/>
    <w:locked/>
    <w:rsid w:val="004117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117B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4117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117B7"/>
    <w:rPr>
      <w:i/>
      <w:iCs/>
      <w:color w:val="00A9CE" w:themeColor="accent1"/>
    </w:rPr>
  </w:style>
  <w:style w:type="character" w:styleId="IntenseReference">
    <w:name w:val="Intense Reference"/>
    <w:basedOn w:val="DefaultParagraphFont"/>
    <w:uiPriority w:val="32"/>
    <w:semiHidden/>
    <w:rsid w:val="004117B7"/>
    <w:rPr>
      <w:b/>
      <w:bCs/>
      <w:smallCaps/>
      <w:color w:val="00A9CE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117B7"/>
  </w:style>
  <w:style w:type="paragraph" w:styleId="MacroText">
    <w:name w:val="macro"/>
    <w:link w:val="MacroTextChar"/>
    <w:uiPriority w:val="99"/>
    <w:semiHidden/>
    <w:locked/>
    <w:rsid w:val="00411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Mention">
    <w:name w:val="Mention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11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17B7"/>
    <w:rPr>
      <w:rFonts w:asciiTheme="majorHAnsi" w:eastAsiaTheme="majorEastAsia" w:hAnsiTheme="majorHAnsi" w:cstheme="majorBidi"/>
      <w:kern w:val="2"/>
      <w:sz w:val="24"/>
      <w:szCs w:val="30"/>
      <w:shd w:val="pct20" w:color="auto" w:fill="auto"/>
      <w:lang w:eastAsia="zh-CN" w:bidi="th-TH"/>
      <w14:ligatures w14:val="standardContextual"/>
    </w:rPr>
  </w:style>
  <w:style w:type="paragraph" w:styleId="NormalWeb">
    <w:name w:val="Normal (Web)"/>
    <w:basedOn w:val="Normal"/>
    <w:uiPriority w:val="99"/>
    <w:semiHidden/>
    <w:rsid w:val="00E17541"/>
    <w:rPr>
      <w:rFonts w:cs="Angsana New"/>
      <w:sz w:val="20"/>
    </w:rPr>
  </w:style>
  <w:style w:type="paragraph" w:styleId="NormalIndent">
    <w:name w:val="Normal Indent"/>
    <w:basedOn w:val="Normal"/>
    <w:uiPriority w:val="99"/>
    <w:semiHidden/>
    <w:locked/>
    <w:rsid w:val="004117B7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4117B7"/>
  </w:style>
  <w:style w:type="paragraph" w:styleId="PlainText">
    <w:name w:val="Plain Text"/>
    <w:basedOn w:val="Normal"/>
    <w:link w:val="PlainTextChar"/>
    <w:uiPriority w:val="99"/>
    <w:semiHidden/>
    <w:rsid w:val="004117B7"/>
    <w:pPr>
      <w:spacing w:before="0"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17B7"/>
    <w:rPr>
      <w:rFonts w:ascii="Consolas" w:eastAsiaTheme="minorEastAsia" w:hAnsi="Consolas"/>
      <w:kern w:val="2"/>
      <w:sz w:val="21"/>
      <w:szCs w:val="26"/>
      <w:lang w:eastAsia="zh-CN" w:bidi="th-TH"/>
      <w14:ligatures w14:val="standardContextual"/>
    </w:rPr>
  </w:style>
  <w:style w:type="character" w:styleId="SmartHyperlink">
    <w:name w:val="Smart Hyperlink"/>
    <w:basedOn w:val="DefaultParagraphFont"/>
    <w:uiPriority w:val="99"/>
    <w:semiHidden/>
    <w:locked/>
    <w:rsid w:val="004117B7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117B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117B7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117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117B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117B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4117B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4117B7"/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4117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4117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4117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4117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4117B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4117B7"/>
    <w:rPr>
      <w:color w:val="605E5C"/>
      <w:shd w:val="clear" w:color="auto" w:fill="E1DFDD"/>
    </w:rPr>
  </w:style>
  <w:style w:type="paragraph" w:customStyle="1" w:styleId="CallOutStyle">
    <w:name w:val="Call Out Style"/>
    <w:basedOn w:val="Normal"/>
    <w:uiPriority w:val="14"/>
    <w:qFormat/>
    <w:rsid w:val="007607B9"/>
    <w:pPr>
      <w:pBdr>
        <w:top w:val="single" w:sz="48" w:space="1" w:color="009BC0"/>
        <w:left w:val="single" w:sz="48" w:space="4" w:color="009BC0"/>
        <w:bottom w:val="single" w:sz="48" w:space="1" w:color="009BC0"/>
        <w:right w:val="single" w:sz="48" w:space="4" w:color="009BC0"/>
      </w:pBdr>
      <w:shd w:val="clear" w:color="auto" w:fill="009BC0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paragraph" w:customStyle="1" w:styleId="CalloutBullet">
    <w:name w:val="Callout Bullet"/>
    <w:basedOn w:val="CallOutStyle"/>
    <w:uiPriority w:val="14"/>
    <w:qFormat/>
    <w:rsid w:val="007607B9"/>
    <w:pPr>
      <w:numPr>
        <w:numId w:val="15"/>
      </w:numPr>
    </w:pPr>
  </w:style>
  <w:style w:type="numbering" w:customStyle="1" w:styleId="CalloutBulletList">
    <w:name w:val="Callout Bullet List"/>
    <w:basedOn w:val="NoList"/>
    <w:uiPriority w:val="99"/>
    <w:rsid w:val="007607B9"/>
    <w:pPr>
      <w:numPr>
        <w:numId w:val="13"/>
      </w:numPr>
    </w:pPr>
  </w:style>
  <w:style w:type="paragraph" w:customStyle="1" w:styleId="ReportInformation">
    <w:name w:val="Report Information"/>
    <w:basedOn w:val="Normal"/>
    <w:uiPriority w:val="99"/>
    <w:qFormat/>
    <w:rsid w:val="00607026"/>
    <w:pPr>
      <w:contextualSpacing/>
    </w:pPr>
  </w:style>
  <w:style w:type="paragraph" w:customStyle="1" w:styleId="ClientInformation">
    <w:name w:val="Client Information"/>
    <w:basedOn w:val="Normal"/>
    <w:uiPriority w:val="99"/>
    <w:qFormat/>
    <w:rsid w:val="00607026"/>
    <w:pPr>
      <w:contextualSpacing/>
    </w:pPr>
  </w:style>
  <w:style w:type="paragraph" w:customStyle="1" w:styleId="AppendixA11">
    <w:name w:val="Appendix A.1.1"/>
    <w:basedOn w:val="Normal"/>
    <w:next w:val="Normal"/>
    <w:uiPriority w:val="11"/>
    <w:qFormat/>
    <w:rsid w:val="00915C36"/>
    <w:pPr>
      <w:numPr>
        <w:ilvl w:val="2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AppendixA111">
    <w:name w:val="Appendix A.1.1.1"/>
    <w:basedOn w:val="Normal"/>
    <w:next w:val="Normal"/>
    <w:uiPriority w:val="11"/>
    <w:qFormat/>
    <w:rsid w:val="00915C36"/>
    <w:pPr>
      <w:numPr>
        <w:ilvl w:val="3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SectionHeading">
    <w:name w:val="Section Heading"/>
    <w:basedOn w:val="Heading1Nonumbers"/>
    <w:uiPriority w:val="8"/>
    <w:qFormat/>
    <w:rsid w:val="00F67A23"/>
    <w:pPr>
      <w:numPr>
        <w:numId w:val="21"/>
      </w:numPr>
    </w:pPr>
    <w:rPr>
      <w:sz w:val="48"/>
    </w:rPr>
  </w:style>
  <w:style w:type="numbering" w:customStyle="1" w:styleId="SectionList">
    <w:name w:val="Section List"/>
    <w:uiPriority w:val="99"/>
    <w:rsid w:val="00F67A23"/>
    <w:pPr>
      <w:numPr>
        <w:numId w:val="19"/>
      </w:numPr>
    </w:pPr>
  </w:style>
  <w:style w:type="paragraph" w:customStyle="1" w:styleId="TableBullet">
    <w:name w:val="Table Bullet"/>
    <w:basedOn w:val="Normal"/>
    <w:uiPriority w:val="19"/>
    <w:qFormat/>
    <w:rsid w:val="00E17541"/>
    <w:pPr>
      <w:numPr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2">
    <w:name w:val="Table Bullet 2"/>
    <w:basedOn w:val="Normal"/>
    <w:uiPriority w:val="19"/>
    <w:qFormat/>
    <w:rsid w:val="00E17541"/>
    <w:pPr>
      <w:numPr>
        <w:ilvl w:val="1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3">
    <w:name w:val="Table Bullet 3"/>
    <w:basedOn w:val="Normal"/>
    <w:uiPriority w:val="19"/>
    <w:qFormat/>
    <w:rsid w:val="00E17541"/>
    <w:pPr>
      <w:numPr>
        <w:ilvl w:val="2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4">
    <w:name w:val="Table Bullet 4"/>
    <w:basedOn w:val="Normal"/>
    <w:uiPriority w:val="19"/>
    <w:semiHidden/>
    <w:qFormat/>
    <w:rsid w:val="00286D84"/>
    <w:pPr>
      <w:numPr>
        <w:ilvl w:val="3"/>
        <w:numId w:val="20"/>
      </w:numPr>
      <w:spacing w:before="60" w:after="60" w:line="240" w:lineRule="auto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numbering" w:customStyle="1" w:styleId="TableBulletList">
    <w:name w:val="Table Bullet List"/>
    <w:uiPriority w:val="99"/>
    <w:rsid w:val="00286D84"/>
    <w:pPr>
      <w:numPr>
        <w:numId w:val="20"/>
      </w:numPr>
    </w:pPr>
  </w:style>
  <w:style w:type="table" w:customStyle="1" w:styleId="DocumentVersionTable">
    <w:name w:val="Document Version Table"/>
    <w:basedOn w:val="TableNormal"/>
    <w:uiPriority w:val="99"/>
    <w:rsid w:val="00C9028C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bottom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</w:rPr>
      <w:tblPr/>
      <w:tcPr>
        <w:shd w:val="clear" w:color="auto" w:fill="009BC0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evision">
    <w:name w:val="Revision"/>
    <w:hidden/>
    <w:uiPriority w:val="99"/>
    <w:semiHidden/>
    <w:rsid w:val="009B32BB"/>
    <w:pPr>
      <w:spacing w:before="0" w:after="0" w:line="240" w:lineRule="auto"/>
    </w:pPr>
    <w:rPr>
      <w:rFonts w:eastAsiaTheme="minorEastAsia"/>
      <w:kern w:val="2"/>
      <w:szCs w:val="30"/>
      <w:lang w:eastAsia="zh-C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.%20Trudy%20LB\5.%20DRAFT%20docs\_TEMPLATES\VS-T001%20VS%20blank%20template%20with%20hf%20V2.0%20_%20202501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817676E0974179988EAF653243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F637-8279-4BC7-ABB1-99D8008EA8DA}"/>
      </w:docPartPr>
      <w:docPartBody>
        <w:p w:rsidR="00A64D35" w:rsidRDefault="00CF4359" w:rsidP="00CF4359">
          <w:pPr>
            <w:pStyle w:val="6A817676E0974179988EAF6532437D24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23A485C50992413E80351831C23F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9AE8-C356-476F-9054-A4FD9CEA845B}"/>
      </w:docPartPr>
      <w:docPartBody>
        <w:p w:rsidR="00A64D35" w:rsidRDefault="00A57008" w:rsidP="00A57008">
          <w:pPr>
            <w:pStyle w:val="23A485C50992413E80351831C23FE94C"/>
          </w:pPr>
          <w:r w:rsidRPr="00A44F17">
            <w:rPr>
              <w:rStyle w:val="PlaceholderText"/>
            </w:rPr>
            <w:t>[</w:t>
          </w:r>
          <w:r>
            <w:rPr>
              <w:rStyle w:val="PlaceholderText"/>
            </w:rPr>
            <w:t>Enter</w:t>
          </w:r>
          <w:r w:rsidRPr="00A44F17">
            <w:rPr>
              <w:rStyle w:val="PlaceholderText"/>
            </w:rPr>
            <w:t xml:space="preserve"> Date]</w:t>
          </w:r>
        </w:p>
      </w:docPartBody>
    </w:docPart>
    <w:docPart>
      <w:docPartPr>
        <w:name w:val="984A03FC6BC34E928CC78FF886D3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7C1A-4055-4E11-B879-7893CC104654}"/>
      </w:docPartPr>
      <w:docPartBody>
        <w:p w:rsidR="00A64D35" w:rsidRDefault="00CF4359" w:rsidP="00CF4359">
          <w:pPr>
            <w:pStyle w:val="984A03FC6BC34E928CC78FF886D35317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1F1AFF7A01824268BFC771D20B51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0A4F-70DD-430A-8686-4C2CE3C78BCE}"/>
      </w:docPartPr>
      <w:docPartBody>
        <w:p w:rsidR="00A64D35" w:rsidRDefault="00CF4359" w:rsidP="00CF4359">
          <w:pPr>
            <w:pStyle w:val="1F1AFF7A01824268BFC771D20B513FC6"/>
          </w:pPr>
          <w:r w:rsidRPr="005209F0">
            <w:t>[Sub</w:t>
          </w:r>
          <w:r>
            <w:t>title</w:t>
          </w:r>
          <w:r w:rsidRPr="005209F0">
            <w:t>]</w:t>
          </w:r>
        </w:p>
      </w:docPartBody>
    </w:docPart>
    <w:docPart>
      <w:docPartPr>
        <w:name w:val="76782F970E18413DA525C75A5AF5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89FD9-F46A-4D7B-9D71-4D606A97DADA}"/>
      </w:docPartPr>
      <w:docPartBody>
        <w:p w:rsidR="00035F9E" w:rsidRDefault="00A57008" w:rsidP="00A57008">
          <w:pPr>
            <w:pStyle w:val="76782F970E18413DA525C75A5AF557081"/>
          </w:pPr>
          <w:r w:rsidRPr="00A32EDB">
            <w:rPr>
              <w:rStyle w:val="PlaceholderText"/>
              <w:rFonts w:cstheme="minorHAnsi"/>
              <w:bCs/>
              <w:color w:val="0070C0"/>
              <w:sz w:val="18"/>
              <w:szCs w:val="18"/>
            </w:rPr>
            <w:t>Click to enter organisation details</w:t>
          </w:r>
        </w:p>
      </w:docPartBody>
    </w:docPart>
    <w:docPart>
      <w:docPartPr>
        <w:name w:val="A42CB6A11EB444FA8E85D401D14E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C614-9593-44B5-9963-81367F320213}"/>
      </w:docPartPr>
      <w:docPartBody>
        <w:p w:rsidR="00035F9E" w:rsidRDefault="00A57008" w:rsidP="00A57008">
          <w:pPr>
            <w:pStyle w:val="A42CB6A11EB444FA8E85D401D14EEA331"/>
          </w:pPr>
          <w:r w:rsidRPr="00A32EDB">
            <w:rPr>
              <w:rStyle w:val="PlaceholderText"/>
              <w:rFonts w:cstheme="minorHAnsi"/>
              <w:bCs/>
              <w:color w:val="0070C0"/>
              <w:sz w:val="18"/>
              <w:szCs w:val="18"/>
            </w:rPr>
            <w:t>Click to enter name</w:t>
          </w:r>
        </w:p>
      </w:docPartBody>
    </w:docPart>
    <w:docPart>
      <w:docPartPr>
        <w:name w:val="7642473800464FC3918FFC995A3F3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42FE5-236A-432F-A0C8-3AE2914BC676}"/>
      </w:docPartPr>
      <w:docPartBody>
        <w:p w:rsidR="00035F9E" w:rsidRDefault="00A57008" w:rsidP="00A57008">
          <w:pPr>
            <w:pStyle w:val="7642473800464FC3918FFC995A3F37771"/>
          </w:pPr>
          <w:r w:rsidRPr="00A32EDB">
            <w:rPr>
              <w:rStyle w:val="PlaceholderText"/>
              <w:rFonts w:cstheme="minorHAnsi"/>
              <w:bCs/>
              <w:color w:val="0070C0"/>
              <w:sz w:val="18"/>
              <w:szCs w:val="18"/>
            </w:rPr>
            <w:t>Click to enter position</w:t>
          </w:r>
        </w:p>
      </w:docPartBody>
    </w:docPart>
    <w:docPart>
      <w:docPartPr>
        <w:name w:val="C6EA0DC6486E442D88C3EFDE0DA56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1FC1-A4AE-4539-809A-7A6B52012835}"/>
      </w:docPartPr>
      <w:docPartBody>
        <w:p w:rsidR="00035F9E" w:rsidRDefault="00A57008" w:rsidP="00A57008">
          <w:pPr>
            <w:pStyle w:val="C6EA0DC6486E442D88C3EFDE0DA5602A1"/>
          </w:pPr>
          <w:r w:rsidRPr="00A32EDB">
            <w:rPr>
              <w:rStyle w:val="PlaceholderText"/>
              <w:rFonts w:cstheme="minorHAnsi"/>
              <w:bCs/>
              <w:color w:val="0070C0"/>
              <w:sz w:val="18"/>
              <w:szCs w:val="18"/>
            </w:rPr>
            <w:t>Click to enter contact numbers</w:t>
          </w:r>
        </w:p>
      </w:docPartBody>
    </w:docPart>
    <w:docPart>
      <w:docPartPr>
        <w:name w:val="F996A1A2C0414D03820C15A144EF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0F10-1717-4A87-8F67-02E1F4044DCE}"/>
      </w:docPartPr>
      <w:docPartBody>
        <w:p w:rsidR="00035F9E" w:rsidRDefault="00A57008" w:rsidP="00A57008">
          <w:pPr>
            <w:pStyle w:val="F996A1A2C0414D03820C15A144EF130A1"/>
          </w:pPr>
          <w:r w:rsidRPr="00A32EDB">
            <w:rPr>
              <w:rStyle w:val="PlaceholderText"/>
              <w:rFonts w:cstheme="minorHAnsi"/>
              <w:bCs/>
              <w:color w:val="0070C0"/>
              <w:sz w:val="18"/>
              <w:szCs w:val="18"/>
            </w:rPr>
            <w:t xml:space="preserve">Click to enter email address </w:t>
          </w:r>
        </w:p>
      </w:docPartBody>
    </w:docPart>
    <w:docPart>
      <w:docPartPr>
        <w:name w:val="4B990B1884414282B6727F6EC954F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09D7-5F80-47C5-913C-9B4EE60F7B20}"/>
      </w:docPartPr>
      <w:docPartBody>
        <w:p w:rsidR="00035F9E" w:rsidRDefault="00A57008" w:rsidP="00A57008">
          <w:pPr>
            <w:pStyle w:val="4B990B1884414282B6727F6EC954FE171"/>
          </w:pPr>
          <w:r w:rsidRPr="00A32EDB">
            <w:rPr>
              <w:rStyle w:val="PlaceholderText"/>
              <w:rFonts w:cstheme="minorHAnsi"/>
              <w:bCs/>
              <w:color w:val="0070C0"/>
              <w:sz w:val="18"/>
              <w:szCs w:val="18"/>
            </w:rPr>
            <w:t>Click to enter LinkedIn weblink</w:t>
          </w:r>
        </w:p>
      </w:docPartBody>
    </w:docPart>
    <w:docPart>
      <w:docPartPr>
        <w:name w:val="887C3E8EC9FF46E4A9DCCD3A08238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E4BD-C391-40F8-ADE2-73E7B14FF2B8}"/>
      </w:docPartPr>
      <w:docPartBody>
        <w:p w:rsidR="00035F9E" w:rsidRDefault="00A57008" w:rsidP="00A57008">
          <w:pPr>
            <w:pStyle w:val="887C3E8EC9FF46E4A9DCCD3A082388B11"/>
          </w:pPr>
          <w:r w:rsidRPr="00A32EDB">
            <w:rPr>
              <w:rStyle w:val="PlaceholderText"/>
              <w:rFonts w:cstheme="minorHAnsi"/>
              <w:bCs/>
              <w:color w:val="0070C0"/>
              <w:sz w:val="18"/>
              <w:szCs w:val="18"/>
            </w:rPr>
            <w:t>Click to enter formal education details</w:t>
          </w:r>
        </w:p>
      </w:docPartBody>
    </w:docPart>
    <w:docPart>
      <w:docPartPr>
        <w:name w:val="DDD99273016A4BD98A735FD7E2E01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9DCB-4502-4039-9F81-60B9218F5CAB}"/>
      </w:docPartPr>
      <w:docPartBody>
        <w:p w:rsidR="00035F9E" w:rsidRDefault="00A57008" w:rsidP="00A57008">
          <w:pPr>
            <w:pStyle w:val="DDD99273016A4BD98A735FD7E2E013161"/>
          </w:pPr>
          <w:r w:rsidRPr="00A32EDB">
            <w:rPr>
              <w:rStyle w:val="PlaceholderText"/>
              <w:rFonts w:cstheme="minorHAnsi"/>
              <w:bCs/>
              <w:color w:val="0070C0"/>
              <w:sz w:val="18"/>
              <w:szCs w:val="18"/>
            </w:rPr>
            <w:t>Click to enter industry education &amp;/or experience</w:t>
          </w:r>
        </w:p>
      </w:docPartBody>
    </w:docPart>
    <w:docPart>
      <w:docPartPr>
        <w:name w:val="31378AFC2A944CCCB32C588BC37AA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1B408-4205-4077-B271-6918FA5E586A}"/>
      </w:docPartPr>
      <w:docPartBody>
        <w:p w:rsidR="00035F9E" w:rsidRDefault="00A57008" w:rsidP="00A57008">
          <w:pPr>
            <w:pStyle w:val="31378AFC2A944CCCB32C588BC37AAD441"/>
          </w:pPr>
          <w:r w:rsidRPr="00A32EDB">
            <w:rPr>
              <w:rStyle w:val="PlaceholderText"/>
              <w:rFonts w:cstheme="minorHAnsi"/>
              <w:bCs/>
              <w:color w:val="0070C0"/>
              <w:sz w:val="18"/>
              <w:szCs w:val="18"/>
            </w:rPr>
            <w:t>Click to enter practical experience</w:t>
          </w:r>
        </w:p>
      </w:docPartBody>
    </w:docPart>
    <w:docPart>
      <w:docPartPr>
        <w:name w:val="162483B1F02B4683B8EFAE4F34F0F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9839-F1D9-4F49-855C-EFCF5E1D9E7A}"/>
      </w:docPartPr>
      <w:docPartBody>
        <w:p w:rsidR="00035F9E" w:rsidRDefault="00A57008" w:rsidP="00A57008">
          <w:pPr>
            <w:pStyle w:val="162483B1F02B4683B8EFAE4F34F0FEB61"/>
          </w:pPr>
          <w:r w:rsidRPr="00A32EDB">
            <w:rPr>
              <w:rStyle w:val="PlaceholderText"/>
              <w:rFonts w:cstheme="minorHAnsi"/>
              <w:bCs/>
              <w:color w:val="0070C0"/>
              <w:sz w:val="18"/>
              <w:szCs w:val="18"/>
            </w:rPr>
            <w:t>Click to enter name</w:t>
          </w:r>
        </w:p>
      </w:docPartBody>
    </w:docPart>
    <w:docPart>
      <w:docPartPr>
        <w:name w:val="2EE63901FC314D1AACB6C3731DA8B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E07F-9AA3-46F1-BD8E-B3E3D9044B27}"/>
      </w:docPartPr>
      <w:docPartBody>
        <w:p w:rsidR="00035F9E" w:rsidRDefault="00A57008" w:rsidP="00A57008">
          <w:pPr>
            <w:pStyle w:val="2EE63901FC314D1AACB6C3731DA8B1F61"/>
          </w:pPr>
          <w:r w:rsidRPr="00A32EDB">
            <w:rPr>
              <w:rStyle w:val="PlaceholderText"/>
              <w:rFonts w:cstheme="minorHAnsi"/>
              <w:color w:val="0070C0"/>
              <w:sz w:val="18"/>
              <w:szCs w:val="18"/>
            </w:rPr>
            <w:t>Click to enter a date</w:t>
          </w:r>
        </w:p>
      </w:docPartBody>
    </w:docPart>
    <w:docPart>
      <w:docPartPr>
        <w:name w:val="42DA82967304427B9540395380B80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120F-747F-4335-A253-4D802D306BC8}"/>
      </w:docPartPr>
      <w:docPartBody>
        <w:p w:rsidR="00035F9E" w:rsidRDefault="00A57008" w:rsidP="00A57008">
          <w:pPr>
            <w:pStyle w:val="42DA82967304427B9540395380B80C101"/>
          </w:pPr>
          <w:r w:rsidRPr="00A32EDB">
            <w:rPr>
              <w:rStyle w:val="PlaceholderText"/>
              <w:rFonts w:cstheme="minorHAnsi"/>
              <w:bCs/>
              <w:color w:val="0070C0"/>
              <w:sz w:val="18"/>
              <w:szCs w:val="18"/>
            </w:rPr>
            <w:t>Click to enter name &amp; position</w:t>
          </w:r>
        </w:p>
      </w:docPartBody>
    </w:docPart>
    <w:docPart>
      <w:docPartPr>
        <w:name w:val="31270E51CB1E47378B6034317257F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54EB-74A0-46E0-BE08-0AE7761AF6BC}"/>
      </w:docPartPr>
      <w:docPartBody>
        <w:p w:rsidR="00035F9E" w:rsidRDefault="00A57008" w:rsidP="00A57008">
          <w:pPr>
            <w:pStyle w:val="31270E51CB1E47378B6034317257FA801"/>
          </w:pPr>
          <w:r w:rsidRPr="00A32EDB">
            <w:rPr>
              <w:rStyle w:val="PlaceholderText"/>
              <w:rFonts w:cstheme="minorHAnsi"/>
              <w:color w:val="0070C0"/>
              <w:sz w:val="18"/>
              <w:szCs w:val="18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59"/>
    <w:rsid w:val="00035F9E"/>
    <w:rsid w:val="000E720E"/>
    <w:rsid w:val="000F694B"/>
    <w:rsid w:val="00101BB0"/>
    <w:rsid w:val="002C0661"/>
    <w:rsid w:val="002F2F6D"/>
    <w:rsid w:val="003B4F2B"/>
    <w:rsid w:val="003F08D9"/>
    <w:rsid w:val="004E2DFF"/>
    <w:rsid w:val="00541A7E"/>
    <w:rsid w:val="0055539C"/>
    <w:rsid w:val="00643DDA"/>
    <w:rsid w:val="006C0D3B"/>
    <w:rsid w:val="008B66CD"/>
    <w:rsid w:val="00A32B54"/>
    <w:rsid w:val="00A57008"/>
    <w:rsid w:val="00A64D35"/>
    <w:rsid w:val="00A878B7"/>
    <w:rsid w:val="00BE2B8A"/>
    <w:rsid w:val="00C76C24"/>
    <w:rsid w:val="00C91DE0"/>
    <w:rsid w:val="00CF4359"/>
    <w:rsid w:val="00DF78E4"/>
    <w:rsid w:val="00E17563"/>
    <w:rsid w:val="00E54359"/>
    <w:rsid w:val="00E63B19"/>
    <w:rsid w:val="00EC0227"/>
    <w:rsid w:val="00F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57008"/>
    <w:rPr>
      <w:color w:val="C00000"/>
    </w:rPr>
  </w:style>
  <w:style w:type="paragraph" w:customStyle="1" w:styleId="6A817676E0974179988EAF6532437D24">
    <w:name w:val="6A817676E0974179988EAF6532437D24"/>
    <w:rsid w:val="00CF4359"/>
  </w:style>
  <w:style w:type="paragraph" w:customStyle="1" w:styleId="984A03FC6BC34E928CC78FF886D35317">
    <w:name w:val="984A03FC6BC34E928CC78FF886D35317"/>
    <w:rsid w:val="00CF4359"/>
  </w:style>
  <w:style w:type="paragraph" w:customStyle="1" w:styleId="1F1AFF7A01824268BFC771D20B513FC6">
    <w:name w:val="1F1AFF7A01824268BFC771D20B513FC6"/>
    <w:rsid w:val="00CF4359"/>
  </w:style>
  <w:style w:type="paragraph" w:customStyle="1" w:styleId="76782F970E18413DA525C75A5AF557081">
    <w:name w:val="76782F970E18413DA525C75A5AF557081"/>
    <w:rsid w:val="00A57008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42CB6A11EB444FA8E85D401D14EEA331">
    <w:name w:val="A42CB6A11EB444FA8E85D401D14EEA331"/>
    <w:rsid w:val="00A57008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642473800464FC3918FFC995A3F37771">
    <w:name w:val="7642473800464FC3918FFC995A3F37771"/>
    <w:rsid w:val="00A57008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6EA0DC6486E442D88C3EFDE0DA5602A1">
    <w:name w:val="C6EA0DC6486E442D88C3EFDE0DA5602A1"/>
    <w:rsid w:val="00A57008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996A1A2C0414D03820C15A144EF130A1">
    <w:name w:val="F996A1A2C0414D03820C15A144EF130A1"/>
    <w:rsid w:val="00A57008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B990B1884414282B6727F6EC954FE171">
    <w:name w:val="4B990B1884414282B6727F6EC954FE171"/>
    <w:rsid w:val="00A57008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87C3E8EC9FF46E4A9DCCD3A082388B11">
    <w:name w:val="887C3E8EC9FF46E4A9DCCD3A082388B11"/>
    <w:rsid w:val="00A57008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DD99273016A4BD98A735FD7E2E013161">
    <w:name w:val="DDD99273016A4BD98A735FD7E2E013161"/>
    <w:rsid w:val="00A57008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1378AFC2A944CCCB32C588BC37AAD441">
    <w:name w:val="31378AFC2A944CCCB32C588BC37AAD441"/>
    <w:rsid w:val="00A57008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62483B1F02B4683B8EFAE4F34F0FEB61">
    <w:name w:val="162483B1F02B4683B8EFAE4F34F0FEB61"/>
    <w:rsid w:val="00A57008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EE63901FC314D1AACB6C3731DA8B1F61">
    <w:name w:val="2EE63901FC314D1AACB6C3731DA8B1F61"/>
    <w:rsid w:val="00A57008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2DA82967304427B9540395380B80C101">
    <w:name w:val="42DA82967304427B9540395380B80C101"/>
    <w:rsid w:val="00A57008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1270E51CB1E47378B6034317257FA801">
    <w:name w:val="31270E51CB1E47378B6034317257FA801"/>
    <w:rsid w:val="00A57008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3A485C50992413E80351831C23FE94C">
    <w:name w:val="23A485C50992413E80351831C23FE94C"/>
    <w:rsid w:val="00A57008"/>
    <w:pPr>
      <w:tabs>
        <w:tab w:val="center" w:pos="4513"/>
        <w:tab w:val="right" w:pos="9026"/>
      </w:tabs>
      <w:spacing w:after="0" w:line="216" w:lineRule="auto"/>
    </w:pPr>
    <w:rPr>
      <w:color w:val="000000" w:themeColor="text1"/>
      <w:sz w:val="16"/>
      <w:szCs w:val="30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RO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450ED9DACD74DA540D4CC041367D0" ma:contentTypeVersion="18" ma:contentTypeDescription="Create a new document." ma:contentTypeScope="" ma:versionID="06a745c40da805514ac5042f690acad5">
  <xsd:schema xmlns:xsd="http://www.w3.org/2001/XMLSchema" xmlns:xs="http://www.w3.org/2001/XMLSchema" xmlns:p="http://schemas.microsoft.com/office/2006/metadata/properties" xmlns:ns2="9c8f50ee-80a5-4e6e-aa62-1a56c68d4b51" xmlns:ns3="b31c647e-d143-447d-a9f3-83e2265ace4a" targetNamespace="http://schemas.microsoft.com/office/2006/metadata/properties" ma:root="true" ma:fieldsID="e64ce1acbbcfcb74e7eb02e8fd6bc9e9" ns2:_="" ns3:_="">
    <xsd:import namespace="9c8f50ee-80a5-4e6e-aa62-1a56c68d4b51"/>
    <xsd:import namespace="b31c647e-d143-447d-a9f3-83e2265ace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me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50ee-80a5-4e6e-aa62-1a56c68d4b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91a6ba-a211-4e36-8374-ad4c4498c3fd}" ma:internalName="TaxCatchAll" ma:showField="CatchAllData" ma:web="9c8f50ee-80a5-4e6e-aa62-1a56c68d4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c647e-d143-447d-a9f3-83e2265ac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c647e-d143-447d-a9f3-83e2265ace4a">
      <Terms xmlns="http://schemas.microsoft.com/office/infopath/2007/PartnerControls"/>
    </lcf76f155ced4ddcb4097134ff3c332f>
    <TaxCatchAll xmlns="9c8f50ee-80a5-4e6e-aa62-1a56c68d4b51" xsi:nil="true"/>
    <Comments xmlns="b31c647e-d143-447d-a9f3-83e2265ace4a" xsi:nil="true"/>
    <_dlc_DocId xmlns="9c8f50ee-80a5-4e6e-aa62-1a56c68d4b51">F6FURX2AMM7C-1641164252-859</_dlc_DocId>
    <_dlc_DocIdUrl xmlns="9c8f50ee-80a5-4e6e-aa62-1a56c68d4b51">
      <Url>https://csiroau.sharepoint.com/sites/VS2/_layouts/15/DocIdRedir.aspx?ID=F6FURX2AMM7C-1641164252-859</Url>
      <Description>F6FURX2AMM7C-1641164252-859</Description>
    </_dlc_DocIdUrl>
  </documentManagement>
</p:properties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1111-68F0-4AD1-92E7-FE34F8F5D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50ee-80a5-4e6e-aa62-1a56c68d4b51"/>
    <ds:schemaRef ds:uri="b31c647e-d143-447d-a9f3-83e2265a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370B06-1A40-42C0-98B2-B6887848DA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b31c647e-d143-447d-a9f3-83e2265ace4a"/>
    <ds:schemaRef ds:uri="9c8f50ee-80a5-4e6e-aa62-1a56c68d4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VS-T001 VS blank template with hf V2.0 _ 20250123.dotx</Template>
  <TotalTime>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AP-D195 V2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AP-D194</dc:title>
  <dc:subject>Application form: APAS signatory</dc:subject>
  <dc:creator>Lennon-Bowers, Trudy (Science Connect, Clayton North)</dc:creator>
  <cp:keywords/>
  <dc:description/>
  <cp:lastModifiedBy>Lennon-Bowers, Trudy (She / Her) (Science Connect, Clayton North)</cp:lastModifiedBy>
  <cp:revision>5</cp:revision>
  <dcterms:created xsi:type="dcterms:W3CDTF">2025-05-26T05:29:00Z</dcterms:created>
  <dcterms:modified xsi:type="dcterms:W3CDTF">2025-05-29T04:32:00Z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0x01010047F450ED9DACD74DA540D4CC041367D0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false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Master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_dlc_DocIdItemGuid">
    <vt:lpwstr>95345474-1126-46c4-a19a-e29bf34b124d</vt:lpwstr>
  </property>
</Properties>
</file>