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396"/>
        <w:gridCol w:w="1423"/>
        <w:gridCol w:w="567"/>
        <w:gridCol w:w="1134"/>
        <w:gridCol w:w="1690"/>
      </w:tblGrid>
      <w:tr w:rsidR="00C55104" w:rsidRPr="00C55104" w14:paraId="1A5C98FB" w14:textId="77777777" w:rsidTr="00736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02231" w14:textId="0F91CA88" w:rsidR="00C55104" w:rsidRPr="00C55104" w:rsidRDefault="00D63E05" w:rsidP="00A760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Reseller</w:t>
            </w:r>
            <w:r w:rsidR="00C55104" w:rsidRPr="00C55104">
              <w:rPr>
                <w:rFonts w:cstheme="minorHAnsi"/>
                <w:sz w:val="20"/>
                <w:szCs w:val="20"/>
              </w:rPr>
              <w:t xml:space="preserve"> </w:t>
            </w:r>
            <w:r w:rsidR="00FF4E43">
              <w:rPr>
                <w:rFonts w:cstheme="minorHAnsi"/>
                <w:sz w:val="20"/>
                <w:szCs w:val="20"/>
              </w:rPr>
              <w:t>o</w:t>
            </w:r>
            <w:r w:rsidR="00C55104" w:rsidRPr="00C55104">
              <w:rPr>
                <w:rFonts w:cstheme="minorHAnsi"/>
                <w:sz w:val="20"/>
                <w:szCs w:val="20"/>
              </w:rPr>
              <w:t>rganisation</w:t>
            </w:r>
            <w:r w:rsidR="00FF4E43">
              <w:rPr>
                <w:rFonts w:cstheme="minorHAnsi"/>
                <w:sz w:val="20"/>
                <w:szCs w:val="20"/>
              </w:rPr>
              <w:t xml:space="preserve"> details</w:t>
            </w:r>
          </w:p>
        </w:tc>
      </w:tr>
      <w:tr w:rsidR="00C55104" w:rsidRPr="00C55104" w14:paraId="50E2D309" w14:textId="77777777" w:rsidTr="0073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B27" w14:textId="44B33DA6" w:rsidR="00C55104" w:rsidRPr="00FF4E43" w:rsidRDefault="00C55104" w:rsidP="00C72996">
            <w:pPr>
              <w:pStyle w:val="ListParagraph"/>
              <w:numPr>
                <w:ilvl w:val="0"/>
                <w:numId w:val="23"/>
              </w:numPr>
              <w:ind w:left="456"/>
              <w:rPr>
                <w:rFonts w:cstheme="minorHAnsi"/>
                <w:sz w:val="16"/>
                <w:szCs w:val="16"/>
              </w:rPr>
            </w:pPr>
            <w:r w:rsidRPr="00FF4E43">
              <w:rPr>
                <w:rFonts w:cstheme="minorHAnsi"/>
                <w:sz w:val="18"/>
                <w:szCs w:val="18"/>
              </w:rPr>
              <w:t>General information</w:t>
            </w:r>
          </w:p>
        </w:tc>
      </w:tr>
      <w:tr w:rsidR="005E4B65" w:rsidRPr="00C55104" w14:paraId="3FB3D8DB" w14:textId="77777777" w:rsidTr="0073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</w:tcBorders>
          </w:tcPr>
          <w:p w14:paraId="6D658D3A" w14:textId="1AF65BF8" w:rsidR="00C55104" w:rsidRPr="00C55104" w:rsidRDefault="00C55104" w:rsidP="00A76012">
            <w:pPr>
              <w:rPr>
                <w:rFonts w:cstheme="minorHAnsi"/>
                <w:sz w:val="16"/>
                <w:szCs w:val="16"/>
              </w:rPr>
            </w:pPr>
            <w:r w:rsidRPr="00C55104">
              <w:rPr>
                <w:rFonts w:cstheme="minorHAnsi"/>
                <w:sz w:val="16"/>
                <w:szCs w:val="16"/>
              </w:rPr>
              <w:t>Trading name: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14:paraId="2469EB38" w14:textId="1A6A0006" w:rsidR="00C55104" w:rsidRPr="00A42C48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84601400"/>
                <w:placeholder>
                  <w:docPart w:val="7858BC58770543EBBF73BEB36CC82A2A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t</w:t>
                </w:r>
                <w:r w:rsidR="00A42C48" w:rsidRPr="00A42C48">
                  <w:rPr>
                    <w:rStyle w:val="PlaceholderText"/>
                    <w:color w:val="0070C0"/>
                    <w:sz w:val="16"/>
                    <w:szCs w:val="16"/>
                  </w:rPr>
                  <w:t>rading name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717AF2" w14:textId="254F1B6F" w:rsidR="00C55104" w:rsidRPr="00A42C48" w:rsidRDefault="00C55104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42C48">
              <w:rPr>
                <w:rFonts w:cstheme="minorHAnsi"/>
                <w:b/>
                <w:bCs/>
                <w:sz w:val="16"/>
                <w:szCs w:val="16"/>
              </w:rPr>
              <w:t>ABN/ACN:</w:t>
            </w:r>
            <w:r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Pr="00896E08">
              <w:rPr>
                <w:rFonts w:cstheme="minorHAnsi"/>
                <w:sz w:val="14"/>
                <w:szCs w:val="14"/>
              </w:rPr>
              <w:t>(Australia Only)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6372A1BE" w14:textId="086DB048" w:rsidR="00C55104" w:rsidRPr="00A42C48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85952252"/>
                <w:placeholder>
                  <w:docPart w:val="7C5CA247CF204DACB6DED83A9AA1021D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ABN/ACN</w:t>
                </w:r>
              </w:sdtContent>
            </w:sdt>
          </w:p>
        </w:tc>
      </w:tr>
      <w:tr w:rsidR="00C55104" w:rsidRPr="00C55104" w14:paraId="7049F10E" w14:textId="77777777" w:rsidTr="0089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93136F" w14:textId="27695139" w:rsidR="00C55104" w:rsidRPr="00C55104" w:rsidRDefault="00C55104" w:rsidP="00C551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Legal name:</w:t>
            </w:r>
          </w:p>
        </w:tc>
        <w:tc>
          <w:tcPr>
            <w:tcW w:w="5386" w:type="dxa"/>
            <w:gridSpan w:val="3"/>
          </w:tcPr>
          <w:p w14:paraId="384AC146" w14:textId="17D165C0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29149186"/>
                <w:placeholder>
                  <w:docPart w:val="AEBF5A9805C04F99BF146BDAEDD1436D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l</w:t>
                </w:r>
                <w:r w:rsidR="00A42C48" w:rsidRPr="00A42C48">
                  <w:rPr>
                    <w:rStyle w:val="PlaceholderText"/>
                    <w:color w:val="0070C0"/>
                    <w:sz w:val="16"/>
                    <w:szCs w:val="16"/>
                  </w:rPr>
                  <w:t>egal name</w:t>
                </w:r>
              </w:sdtContent>
            </w:sdt>
          </w:p>
        </w:tc>
        <w:tc>
          <w:tcPr>
            <w:tcW w:w="1134" w:type="dxa"/>
          </w:tcPr>
          <w:p w14:paraId="26E57745" w14:textId="1CCB3DA6" w:rsidR="00C55104" w:rsidRPr="00A42C48" w:rsidRDefault="00C55104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42C48">
              <w:rPr>
                <w:rFonts w:cstheme="minorHAnsi"/>
                <w:b/>
                <w:bCs/>
                <w:sz w:val="16"/>
                <w:szCs w:val="16"/>
              </w:rPr>
              <w:t>ABN/ACN:</w:t>
            </w:r>
            <w:r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="00896E08" w:rsidRPr="00896E08">
              <w:rPr>
                <w:rFonts w:cstheme="minorHAnsi"/>
                <w:sz w:val="14"/>
                <w:szCs w:val="14"/>
              </w:rPr>
              <w:t>(Australia Only)</w:t>
            </w:r>
          </w:p>
        </w:tc>
        <w:tc>
          <w:tcPr>
            <w:tcW w:w="1690" w:type="dxa"/>
          </w:tcPr>
          <w:p w14:paraId="1A4F53AE" w14:textId="46A8DCCF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56467928"/>
                <w:placeholder>
                  <w:docPart w:val="C9C44499373546C7B8AE0802B8C5A3BC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ABN/ACN</w:t>
                </w:r>
              </w:sdtContent>
            </w:sdt>
          </w:p>
        </w:tc>
      </w:tr>
      <w:tr w:rsidR="00C55104" w:rsidRPr="00C55104" w14:paraId="22AEE52C" w14:textId="77777777" w:rsidTr="0089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B1A4CA" w14:textId="261A03A0" w:rsidR="00C55104" w:rsidRPr="00C55104" w:rsidRDefault="00C55104" w:rsidP="00C551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Legal name: 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(Parent company)</w:t>
            </w:r>
          </w:p>
        </w:tc>
        <w:tc>
          <w:tcPr>
            <w:tcW w:w="5386" w:type="dxa"/>
            <w:gridSpan w:val="3"/>
          </w:tcPr>
          <w:p w14:paraId="31DD70E2" w14:textId="218C42B2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18970749"/>
                <w:placeholder>
                  <w:docPart w:val="4F5F71697D154260A0557F07E47B00BE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</w:t>
                </w:r>
                <w:r w:rsidR="00A42C48" w:rsidRPr="00A42C48">
                  <w:rPr>
                    <w:rStyle w:val="PlaceholderText"/>
                    <w:color w:val="0070C0"/>
                    <w:sz w:val="16"/>
                    <w:szCs w:val="16"/>
                  </w:rPr>
                  <w:t>arent company legal name</w:t>
                </w:r>
              </w:sdtContent>
            </w:sdt>
          </w:p>
        </w:tc>
        <w:tc>
          <w:tcPr>
            <w:tcW w:w="1134" w:type="dxa"/>
          </w:tcPr>
          <w:p w14:paraId="174053F0" w14:textId="38D43895" w:rsidR="00C55104" w:rsidRPr="00A42C48" w:rsidRDefault="00C55104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42C48">
              <w:rPr>
                <w:rFonts w:cstheme="minorHAnsi"/>
                <w:b/>
                <w:bCs/>
                <w:sz w:val="16"/>
                <w:szCs w:val="16"/>
              </w:rPr>
              <w:t>ABN/ACN:</w:t>
            </w:r>
            <w:r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="00896E08" w:rsidRPr="00896E08">
              <w:rPr>
                <w:rFonts w:cstheme="minorHAnsi"/>
                <w:sz w:val="14"/>
                <w:szCs w:val="14"/>
              </w:rPr>
              <w:t>(Australia Only)</w:t>
            </w:r>
          </w:p>
        </w:tc>
        <w:tc>
          <w:tcPr>
            <w:tcW w:w="1690" w:type="dxa"/>
          </w:tcPr>
          <w:p w14:paraId="6281A54A" w14:textId="019EA9D9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39026840"/>
                <w:placeholder>
                  <w:docPart w:val="AB93F135FF6B4970B73A8E9D9128578F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ABN/ACN</w:t>
                </w:r>
              </w:sdtContent>
            </w:sdt>
          </w:p>
        </w:tc>
      </w:tr>
      <w:tr w:rsidR="00C55104" w:rsidRPr="00C55104" w14:paraId="10C96CC1" w14:textId="77777777" w:rsidTr="0089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A9A81EE" w14:textId="06FF7214" w:rsidR="00C55104" w:rsidRPr="00C55104" w:rsidRDefault="00C55104" w:rsidP="00C551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Physical address: 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 xml:space="preserve">(including 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street, 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suburb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 or town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, state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>,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 xml:space="preserve"> </w:t>
            </w:r>
            <w:r w:rsidR="00B3467D" w:rsidRPr="00C55104">
              <w:rPr>
                <w:rFonts w:cstheme="minorHAnsi"/>
                <w:b w:val="0"/>
                <w:bCs/>
                <w:sz w:val="14"/>
                <w:szCs w:val="14"/>
              </w:rPr>
              <w:t>country,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 and postcode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)</w:t>
            </w:r>
          </w:p>
        </w:tc>
        <w:tc>
          <w:tcPr>
            <w:tcW w:w="8210" w:type="dxa"/>
            <w:gridSpan w:val="5"/>
          </w:tcPr>
          <w:p w14:paraId="128844F0" w14:textId="28307ACC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26995352"/>
                <w:placeholder>
                  <w:docPart w:val="3BF77BBF7AF44C0ABB086EBC33514775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physical address</w:t>
                </w:r>
              </w:sdtContent>
            </w:sdt>
          </w:p>
        </w:tc>
      </w:tr>
      <w:tr w:rsidR="00C55104" w:rsidRPr="00C55104" w14:paraId="47E45F47" w14:textId="77777777" w:rsidTr="0089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A5DD91E" w14:textId="301E3D09" w:rsidR="00C55104" w:rsidRPr="00C55104" w:rsidRDefault="00C55104" w:rsidP="0006475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Postal address:</w:t>
            </w:r>
            <w:r w:rsidR="00064753">
              <w:rPr>
                <w:rFonts w:cstheme="minorHAnsi"/>
                <w:sz w:val="16"/>
                <w:szCs w:val="16"/>
              </w:rPr>
              <w:br/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(check applicable box and add details</w:t>
            </w:r>
            <w:r w:rsidR="003C7F7B">
              <w:rPr>
                <w:rFonts w:cstheme="minorHAnsi"/>
                <w:b w:val="0"/>
                <w:bCs/>
                <w:sz w:val="14"/>
                <w:szCs w:val="14"/>
              </w:rPr>
              <w:t>,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 xml:space="preserve"> where required)</w:t>
            </w:r>
          </w:p>
        </w:tc>
        <w:tc>
          <w:tcPr>
            <w:tcW w:w="8210" w:type="dxa"/>
            <w:gridSpan w:val="5"/>
          </w:tcPr>
          <w:p w14:paraId="5E66201E" w14:textId="7566DB8B" w:rsidR="00A42C48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3273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F7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55104" w:rsidRPr="00A42C48">
              <w:rPr>
                <w:rFonts w:cstheme="minorHAnsi"/>
                <w:sz w:val="16"/>
                <w:szCs w:val="16"/>
              </w:rPr>
              <w:t xml:space="preserve">  Same as physical address </w:t>
            </w:r>
            <w:r w:rsidR="00064753" w:rsidRPr="00A42C48">
              <w:rPr>
                <w:rFonts w:cstheme="minorHAnsi"/>
                <w:sz w:val="16"/>
                <w:szCs w:val="16"/>
              </w:rPr>
              <w:t>above</w:t>
            </w:r>
            <w:r w:rsidR="00C55104" w:rsidRPr="00A42C48">
              <w:rPr>
                <w:rFonts w:cstheme="minorHAnsi"/>
                <w:sz w:val="16"/>
                <w:szCs w:val="16"/>
              </w:rPr>
              <w:t xml:space="preserve">         </w:t>
            </w:r>
          </w:p>
          <w:p w14:paraId="0D2E64F9" w14:textId="5311A076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4212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F7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42C48" w:rsidRPr="00A42C48">
              <w:rPr>
                <w:rFonts w:cstheme="minorHAnsi"/>
                <w:sz w:val="16"/>
                <w:szCs w:val="16"/>
              </w:rPr>
              <w:t xml:space="preserve">  Specific postal address</w:t>
            </w:r>
            <w:r w:rsidR="00A42C48">
              <w:rPr>
                <w:rFonts w:cstheme="minorHAnsi"/>
                <w:sz w:val="16"/>
                <w:szCs w:val="16"/>
              </w:rPr>
              <w:t>;</w:t>
            </w:r>
            <w:r w:rsidR="00A42C48" w:rsidRPr="00A42C48">
              <w:rPr>
                <w:rFonts w:cstheme="minorHAnsi"/>
                <w:sz w:val="16"/>
                <w:szCs w:val="16"/>
              </w:rPr>
              <w:t xml:space="preserve"> please state: </w:t>
            </w:r>
            <w:r w:rsidR="00A42C48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262038535"/>
                <w:placeholder>
                  <w:docPart w:val="F7FD2E6D1825419D9F78B2922C3411CE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</w:t>
                </w:r>
                <w:r w:rsid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a</w:t>
                </w:r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dd postal address</w:t>
                </w:r>
              </w:sdtContent>
            </w:sdt>
            <w:r w:rsidR="00C55104"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="00064753" w:rsidRPr="00A42C48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96E08" w:rsidRPr="00C55104" w14:paraId="18E25A1E" w14:textId="77777777" w:rsidTr="0089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70D0AC6" w14:textId="79C14A3D" w:rsidR="00896E08" w:rsidRPr="00A42C48" w:rsidRDefault="00896E08" w:rsidP="00896E08">
            <w:pPr>
              <w:rPr>
                <w:rFonts w:cstheme="minorHAnsi"/>
                <w:b w:val="0"/>
                <w:sz w:val="16"/>
                <w:szCs w:val="16"/>
              </w:rPr>
            </w:pPr>
            <w:r w:rsidRPr="00896E08">
              <w:rPr>
                <w:rFonts w:cstheme="minorHAnsi"/>
                <w:bCs/>
                <w:sz w:val="16"/>
                <w:szCs w:val="16"/>
              </w:rPr>
              <w:t>Telephone number:</w:t>
            </w:r>
            <w:r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  <w:r w:rsidRPr="00896E08">
              <w:rPr>
                <w:rFonts w:cstheme="minorHAnsi"/>
                <w:b w:val="0"/>
                <w:sz w:val="14"/>
                <w:szCs w:val="14"/>
              </w:rPr>
              <w:t>(general)</w:t>
            </w:r>
          </w:p>
        </w:tc>
        <w:tc>
          <w:tcPr>
            <w:tcW w:w="3396" w:type="dxa"/>
          </w:tcPr>
          <w:p w14:paraId="2A634225" w14:textId="3AF424C0" w:rsidR="00896E08" w:rsidRPr="00A42C48" w:rsidRDefault="00000000" w:rsidP="0089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53119766"/>
                <w:placeholder>
                  <w:docPart w:val="08C6CDE83918493995602B1D0B21CD82"/>
                </w:placeholder>
                <w:showingPlcHdr/>
                <w:text/>
              </w:sdtPr>
              <w:sdtContent>
                <w:r w:rsidR="00896E08" w:rsidRPr="00896E0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add </w:t>
                </w:r>
                <w:r w:rsidR="00896E08" w:rsidRPr="00896E08">
                  <w:rPr>
                    <w:rStyle w:val="PlaceholderText"/>
                    <w:color w:val="0070C0"/>
                    <w:sz w:val="16"/>
                    <w:szCs w:val="16"/>
                  </w:rPr>
                  <w:t>telephone number</w:t>
                </w:r>
              </w:sdtContent>
            </w:sdt>
          </w:p>
        </w:tc>
        <w:tc>
          <w:tcPr>
            <w:tcW w:w="1423" w:type="dxa"/>
          </w:tcPr>
          <w:p w14:paraId="3CED54B7" w14:textId="03A287B9" w:rsidR="00896E08" w:rsidRPr="00A42C48" w:rsidRDefault="00896E08" w:rsidP="0089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Organisation website:</w:t>
            </w:r>
          </w:p>
        </w:tc>
        <w:tc>
          <w:tcPr>
            <w:tcW w:w="3391" w:type="dxa"/>
            <w:gridSpan w:val="3"/>
          </w:tcPr>
          <w:p w14:paraId="132F4E7A" w14:textId="1FC69F98" w:rsidR="00896E08" w:rsidRPr="00A42C48" w:rsidRDefault="00000000" w:rsidP="0089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35568646"/>
                <w:placeholder>
                  <w:docPart w:val="7796E32C54EF42978E645D6F7A9E165F"/>
                </w:placeholder>
                <w:showingPlcHdr/>
                <w:text/>
              </w:sdtPr>
              <w:sdtContent>
                <w:r w:rsidR="00896E0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add </w:t>
                </w:r>
                <w:r w:rsidR="00896E0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o</w:t>
                </w:r>
                <w:r w:rsidR="00896E08" w:rsidRPr="00896E08">
                  <w:rPr>
                    <w:rStyle w:val="PlaceholderText"/>
                    <w:color w:val="0070C0"/>
                    <w:sz w:val="16"/>
                    <w:szCs w:val="16"/>
                  </w:rPr>
                  <w:t>rganisation website</w:t>
                </w:r>
              </w:sdtContent>
            </w:sdt>
          </w:p>
        </w:tc>
      </w:tr>
      <w:tr w:rsidR="00193076" w:rsidRPr="00C55104" w14:paraId="100A5EAB" w14:textId="77777777" w:rsidTr="0089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E2F11AC" w14:textId="709F8B25" w:rsidR="00193076" w:rsidRPr="00896E08" w:rsidRDefault="00193076" w:rsidP="00193076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General enquiry email address:</w:t>
            </w:r>
          </w:p>
        </w:tc>
        <w:tc>
          <w:tcPr>
            <w:tcW w:w="3396" w:type="dxa"/>
          </w:tcPr>
          <w:p w14:paraId="7EC5E23A" w14:textId="78266FA3" w:rsidR="00193076" w:rsidRPr="00A42C48" w:rsidRDefault="00000000" w:rsidP="00193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04766416"/>
                <w:placeholder>
                  <w:docPart w:val="64A6914C75B5447597F34A558C99AC8E"/>
                </w:placeholder>
                <w:showingPlcHdr/>
                <w:text/>
              </w:sdtPr>
              <w:sdtContent>
                <w:r w:rsidR="00193076" w:rsidRPr="00193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e</w:t>
                </w:r>
                <w:r w:rsidR="00193076" w:rsidRPr="00193076">
                  <w:rPr>
                    <w:rStyle w:val="PlaceholderText"/>
                    <w:color w:val="0070C0"/>
                    <w:sz w:val="16"/>
                    <w:szCs w:val="16"/>
                  </w:rPr>
                  <w:t>mail address</w:t>
                </w:r>
              </w:sdtContent>
            </w:sdt>
          </w:p>
        </w:tc>
        <w:tc>
          <w:tcPr>
            <w:tcW w:w="1423" w:type="dxa"/>
          </w:tcPr>
          <w:p w14:paraId="0884B6BF" w14:textId="4F9176C2" w:rsidR="00193076" w:rsidRDefault="00193076" w:rsidP="00193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Number of employees:</w:t>
            </w:r>
          </w:p>
        </w:tc>
        <w:tc>
          <w:tcPr>
            <w:tcW w:w="3391" w:type="dxa"/>
            <w:gridSpan w:val="3"/>
          </w:tcPr>
          <w:p w14:paraId="6663719C" w14:textId="4D90D379" w:rsidR="00193076" w:rsidRPr="00A42C48" w:rsidRDefault="00000000" w:rsidP="00193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066417730"/>
                <w:placeholder>
                  <w:docPart w:val="85945BEEB71F409FAAFB09EBC0F98A4B"/>
                </w:placeholder>
                <w:showingPlcHdr/>
                <w:text/>
              </w:sdtPr>
              <w:sdtContent>
                <w:r w:rsidR="00193076" w:rsidRPr="00896E0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</w:t>
                </w:r>
                <w:r w:rsidR="00193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d number of employees</w:t>
                </w:r>
              </w:sdtContent>
            </w:sdt>
          </w:p>
        </w:tc>
      </w:tr>
      <w:tr w:rsidR="005E4B65" w:rsidRPr="00C55104" w14:paraId="78BE1CC6" w14:textId="77777777" w:rsidTr="0073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auto"/>
            </w:tcBorders>
          </w:tcPr>
          <w:p w14:paraId="1A2215BB" w14:textId="1F7B93E6" w:rsidR="005E4B65" w:rsidRDefault="005E4B65" w:rsidP="005E4B6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</w:t>
            </w:r>
            <w:r w:rsidRPr="005E4B65">
              <w:rPr>
                <w:rFonts w:cstheme="minorHAnsi"/>
                <w:bCs/>
                <w:sz w:val="16"/>
                <w:szCs w:val="16"/>
              </w:rPr>
              <w:t>nnual production: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8A86E0B" w14:textId="7C537122" w:rsidR="005E4B65" w:rsidRPr="00A42C48" w:rsidRDefault="00000000" w:rsidP="005E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79933327"/>
                <w:placeholder>
                  <w:docPart w:val="DD071A90D7C144EC85E2AF5EFEBC2C1D"/>
                </w:placeholder>
                <w:showingPlcHdr/>
                <w:text/>
              </w:sdtPr>
              <w:sdtContent>
                <w:r w:rsidR="005E4B65" w:rsidRPr="005E4B6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</w:t>
                </w:r>
                <w:r w:rsidR="005E4B65" w:rsidRPr="005E4B65">
                  <w:rPr>
                    <w:rStyle w:val="PlaceholderText"/>
                    <w:color w:val="0070C0"/>
                    <w:sz w:val="16"/>
                    <w:szCs w:val="16"/>
                  </w:rPr>
                  <w:t>nnual production</w:t>
                </w:r>
              </w:sdtContent>
            </w:sdt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0925DEE" w14:textId="124349AD" w:rsidR="005E4B65" w:rsidRPr="005E4B65" w:rsidRDefault="005E4B65" w:rsidP="005E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Overview</w:t>
            </w:r>
            <w:r w:rsidRPr="005E4B65">
              <w:rPr>
                <w:rFonts w:cstheme="minorHAnsi"/>
                <w:b/>
                <w:sz w:val="16"/>
                <w:szCs w:val="16"/>
              </w:rPr>
              <w:t xml:space="preserve"> of the organisation</w:t>
            </w:r>
            <w:r>
              <w:rPr>
                <w:rFonts w:cstheme="minorHAnsi"/>
                <w:b/>
                <w:sz w:val="16"/>
                <w:szCs w:val="16"/>
              </w:rPr>
              <w:t>’</w:t>
            </w:r>
            <w:r w:rsidRPr="005E4B65">
              <w:rPr>
                <w:rFonts w:cstheme="minorHAnsi"/>
                <w:b/>
                <w:sz w:val="16"/>
                <w:szCs w:val="16"/>
              </w:rPr>
              <w:t xml:space="preserve">s </w:t>
            </w:r>
            <w:r>
              <w:rPr>
                <w:rFonts w:cstheme="minorHAnsi"/>
                <w:b/>
                <w:sz w:val="16"/>
                <w:szCs w:val="16"/>
              </w:rPr>
              <w:t>core business activities:</w:t>
            </w:r>
          </w:p>
        </w:tc>
        <w:tc>
          <w:tcPr>
            <w:tcW w:w="3391" w:type="dxa"/>
            <w:gridSpan w:val="3"/>
            <w:tcBorders>
              <w:bottom w:val="single" w:sz="4" w:space="0" w:color="auto"/>
            </w:tcBorders>
          </w:tcPr>
          <w:p w14:paraId="6A2A6DAB" w14:textId="146EDEB4" w:rsidR="005E4B65" w:rsidRPr="00A42C48" w:rsidRDefault="00000000" w:rsidP="005E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81942237"/>
                <w:placeholder>
                  <w:docPart w:val="635FBF11FA7C4A10875C9D2C980798ED"/>
                </w:placeholder>
                <w:showingPlcHdr/>
                <w:text/>
              </w:sdtPr>
              <w:sdtContent>
                <w:r w:rsidR="005E4B65" w:rsidRPr="00193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add </w:t>
                </w:r>
                <w:r w:rsidR="005E4B6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overview of business activities</w:t>
                </w:r>
              </w:sdtContent>
            </w:sdt>
          </w:p>
        </w:tc>
      </w:tr>
      <w:tr w:rsidR="00F42C80" w:rsidRPr="00C55104" w14:paraId="35430253" w14:textId="77777777" w:rsidTr="008D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AA6" w14:textId="6CFE4A3C" w:rsidR="00F42C80" w:rsidRPr="00FF4E43" w:rsidRDefault="00D63E05" w:rsidP="00C72996">
            <w:pPr>
              <w:pStyle w:val="ListParagraph"/>
              <w:numPr>
                <w:ilvl w:val="0"/>
                <w:numId w:val="23"/>
              </w:numPr>
              <w:ind w:left="456"/>
              <w:rPr>
                <w:b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APAS approved Recognised </w:t>
            </w:r>
            <w:r w:rsidR="00F42C80" w:rsidRPr="00FF4E43">
              <w:rPr>
                <w:rFonts w:cstheme="minorHAnsi"/>
                <w:sz w:val="18"/>
                <w:szCs w:val="18"/>
              </w:rPr>
              <w:t>M</w:t>
            </w:r>
            <w:r w:rsidR="00F42C80" w:rsidRPr="00FF4E43">
              <w:rPr>
                <w:sz w:val="18"/>
                <w:szCs w:val="18"/>
              </w:rPr>
              <w:t>anufacturing Unit</w:t>
            </w:r>
            <w:r>
              <w:rPr>
                <w:sz w:val="18"/>
                <w:szCs w:val="18"/>
              </w:rPr>
              <w:t xml:space="preserve"> </w:t>
            </w:r>
            <w:r w:rsidR="00F42C80" w:rsidRPr="00FF4E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RMU</w:t>
            </w:r>
            <w:r w:rsidR="00F42C80" w:rsidRPr="00FF4E43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organisation details</w:t>
            </w:r>
          </w:p>
          <w:p w14:paraId="0DB00881" w14:textId="2486ACED" w:rsidR="00F42C80" w:rsidRPr="00F42C80" w:rsidRDefault="00F42C80" w:rsidP="00EF6B76">
            <w:p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</w:t>
            </w:r>
            <w:r w:rsidR="00D63E05">
              <w:rPr>
                <w:b w:val="0"/>
                <w:bCs/>
                <w:sz w:val="14"/>
                <w:szCs w:val="14"/>
              </w:rPr>
              <w:t>T</w:t>
            </w:r>
            <w:r w:rsidR="00D63E05">
              <w:rPr>
                <w:b w:val="0"/>
                <w:sz w:val="14"/>
                <w:szCs w:val="14"/>
              </w:rPr>
              <w:t>he Reseller holds a contract with the RMU for supply of relabelled/rebranded product</w:t>
            </w:r>
          </w:p>
        </w:tc>
      </w:tr>
      <w:tr w:rsidR="00D63E05" w:rsidRPr="00C55104" w14:paraId="572D94B9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</w:tcBorders>
          </w:tcPr>
          <w:p w14:paraId="74A8F437" w14:textId="77777777" w:rsidR="00D63E05" w:rsidRPr="00C55104" w:rsidRDefault="00D63E05" w:rsidP="00D83F51">
            <w:pPr>
              <w:rPr>
                <w:rFonts w:cstheme="minorHAnsi"/>
                <w:sz w:val="16"/>
                <w:szCs w:val="16"/>
              </w:rPr>
            </w:pPr>
            <w:r w:rsidRPr="00C55104">
              <w:rPr>
                <w:rFonts w:cstheme="minorHAnsi"/>
                <w:sz w:val="16"/>
                <w:szCs w:val="16"/>
              </w:rPr>
              <w:t>Trading name: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14:paraId="10ADE6AF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34094964"/>
                <w:placeholder>
                  <w:docPart w:val="7080178ED38E4616937145DA47792235"/>
                </w:placeholder>
                <w:showingPlcHdr/>
                <w:text/>
              </w:sdtPr>
              <w:sdtContent>
                <w:r w:rsidR="00D63E05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t</w:t>
                </w:r>
                <w:r w:rsidR="00D63E05" w:rsidRPr="00A42C48">
                  <w:rPr>
                    <w:rStyle w:val="PlaceholderText"/>
                    <w:color w:val="0070C0"/>
                    <w:sz w:val="16"/>
                    <w:szCs w:val="16"/>
                  </w:rPr>
                  <w:t>rading name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776F0F" w14:textId="77777777" w:rsidR="00D63E05" w:rsidRPr="00A42C48" w:rsidRDefault="00D63E05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42C48">
              <w:rPr>
                <w:rFonts w:cstheme="minorHAnsi"/>
                <w:b/>
                <w:bCs/>
                <w:sz w:val="16"/>
                <w:szCs w:val="16"/>
              </w:rPr>
              <w:t>ABN/ACN:</w:t>
            </w:r>
            <w:r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Pr="00896E08">
              <w:rPr>
                <w:rFonts w:cstheme="minorHAnsi"/>
                <w:sz w:val="14"/>
                <w:szCs w:val="14"/>
              </w:rPr>
              <w:t>(Australia Only)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52EC8816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51167389"/>
                <w:placeholder>
                  <w:docPart w:val="5592CE75D65B4AAB8645ABFB5D5F49AE"/>
                </w:placeholder>
                <w:showingPlcHdr/>
                <w:text/>
              </w:sdtPr>
              <w:sdtContent>
                <w:r w:rsidR="00D63E05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ABN/ACN</w:t>
                </w:r>
              </w:sdtContent>
            </w:sdt>
          </w:p>
        </w:tc>
      </w:tr>
      <w:tr w:rsidR="00D63E05" w:rsidRPr="00C55104" w14:paraId="0736BA98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AAF6A28" w14:textId="77777777" w:rsidR="00D63E05" w:rsidRPr="00C55104" w:rsidRDefault="00D63E05" w:rsidP="00D83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Legal name:</w:t>
            </w:r>
          </w:p>
        </w:tc>
        <w:tc>
          <w:tcPr>
            <w:tcW w:w="5386" w:type="dxa"/>
            <w:gridSpan w:val="3"/>
          </w:tcPr>
          <w:p w14:paraId="0688380F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47754702"/>
                <w:placeholder>
                  <w:docPart w:val="075993FD7C91446391F8809B3B8E4E0D"/>
                </w:placeholder>
                <w:showingPlcHdr/>
                <w:text/>
              </w:sdtPr>
              <w:sdtContent>
                <w:r w:rsidR="00D63E05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l</w:t>
                </w:r>
                <w:r w:rsidR="00D63E05" w:rsidRPr="00A42C48">
                  <w:rPr>
                    <w:rStyle w:val="PlaceholderText"/>
                    <w:color w:val="0070C0"/>
                    <w:sz w:val="16"/>
                    <w:szCs w:val="16"/>
                  </w:rPr>
                  <w:t>egal name</w:t>
                </w:r>
              </w:sdtContent>
            </w:sdt>
          </w:p>
        </w:tc>
        <w:tc>
          <w:tcPr>
            <w:tcW w:w="1134" w:type="dxa"/>
          </w:tcPr>
          <w:p w14:paraId="32DB3B6A" w14:textId="77777777" w:rsidR="00D63E05" w:rsidRPr="00A42C48" w:rsidRDefault="00D63E05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42C48">
              <w:rPr>
                <w:rFonts w:cstheme="minorHAnsi"/>
                <w:b/>
                <w:bCs/>
                <w:sz w:val="16"/>
                <w:szCs w:val="16"/>
              </w:rPr>
              <w:t>ABN/ACN:</w:t>
            </w:r>
            <w:r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Pr="00896E08">
              <w:rPr>
                <w:rFonts w:cstheme="minorHAnsi"/>
                <w:sz w:val="14"/>
                <w:szCs w:val="14"/>
              </w:rPr>
              <w:t>(Australia Only)</w:t>
            </w:r>
          </w:p>
        </w:tc>
        <w:tc>
          <w:tcPr>
            <w:tcW w:w="1690" w:type="dxa"/>
          </w:tcPr>
          <w:p w14:paraId="1F83328B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62456975"/>
                <w:placeholder>
                  <w:docPart w:val="0E2B657CAF3845F6B092A6262AFCBF4F"/>
                </w:placeholder>
                <w:showingPlcHdr/>
                <w:text/>
              </w:sdtPr>
              <w:sdtContent>
                <w:r w:rsidR="00D63E05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ABN/ACN</w:t>
                </w:r>
              </w:sdtContent>
            </w:sdt>
          </w:p>
        </w:tc>
      </w:tr>
      <w:tr w:rsidR="00D63E05" w:rsidRPr="00C55104" w14:paraId="6BDFA2C3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9A10041" w14:textId="77777777" w:rsidR="00D63E05" w:rsidRPr="00C55104" w:rsidRDefault="00D63E05" w:rsidP="00D83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Legal name: 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(Parent company)</w:t>
            </w:r>
          </w:p>
        </w:tc>
        <w:tc>
          <w:tcPr>
            <w:tcW w:w="5386" w:type="dxa"/>
            <w:gridSpan w:val="3"/>
          </w:tcPr>
          <w:p w14:paraId="1093AFCF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4989906"/>
                <w:placeholder>
                  <w:docPart w:val="FC428F80DBFF4AA8BA29F34E2F50FE20"/>
                </w:placeholder>
                <w:showingPlcHdr/>
                <w:text/>
              </w:sdtPr>
              <w:sdtContent>
                <w:r w:rsidR="00D63E05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</w:t>
                </w:r>
                <w:r w:rsidR="00D63E05" w:rsidRPr="00A42C48">
                  <w:rPr>
                    <w:rStyle w:val="PlaceholderText"/>
                    <w:color w:val="0070C0"/>
                    <w:sz w:val="16"/>
                    <w:szCs w:val="16"/>
                  </w:rPr>
                  <w:t>arent company legal name</w:t>
                </w:r>
              </w:sdtContent>
            </w:sdt>
          </w:p>
        </w:tc>
        <w:tc>
          <w:tcPr>
            <w:tcW w:w="1134" w:type="dxa"/>
          </w:tcPr>
          <w:p w14:paraId="0CCC44C9" w14:textId="77777777" w:rsidR="00D63E05" w:rsidRPr="00A42C48" w:rsidRDefault="00D63E05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42C48">
              <w:rPr>
                <w:rFonts w:cstheme="minorHAnsi"/>
                <w:b/>
                <w:bCs/>
                <w:sz w:val="16"/>
                <w:szCs w:val="16"/>
              </w:rPr>
              <w:t>ABN/ACN:</w:t>
            </w:r>
            <w:r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Pr="00896E08">
              <w:rPr>
                <w:rFonts w:cstheme="minorHAnsi"/>
                <w:sz w:val="14"/>
                <w:szCs w:val="14"/>
              </w:rPr>
              <w:t>(Australia Only)</w:t>
            </w:r>
          </w:p>
        </w:tc>
        <w:tc>
          <w:tcPr>
            <w:tcW w:w="1690" w:type="dxa"/>
          </w:tcPr>
          <w:p w14:paraId="1377896C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40280612"/>
                <w:placeholder>
                  <w:docPart w:val="B0B0578D64734534BB2513B2E9AD70D5"/>
                </w:placeholder>
                <w:showingPlcHdr/>
                <w:text/>
              </w:sdtPr>
              <w:sdtContent>
                <w:r w:rsidR="00D63E05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ABN/ACN</w:t>
                </w:r>
              </w:sdtContent>
            </w:sdt>
          </w:p>
        </w:tc>
      </w:tr>
      <w:tr w:rsidR="00D63E05" w:rsidRPr="00C55104" w14:paraId="15E704DA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D740B52" w14:textId="77777777" w:rsidR="00D63E05" w:rsidRPr="00C55104" w:rsidRDefault="00D63E05" w:rsidP="00D83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Physical address: 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 xml:space="preserve">(including 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street, 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suburb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 or town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, state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>,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 xml:space="preserve"> country,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 and postcode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)</w:t>
            </w:r>
          </w:p>
        </w:tc>
        <w:tc>
          <w:tcPr>
            <w:tcW w:w="8210" w:type="dxa"/>
            <w:gridSpan w:val="5"/>
          </w:tcPr>
          <w:p w14:paraId="67E34BFD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20020991"/>
                <w:placeholder>
                  <w:docPart w:val="CBEE26CC622A4FD3BD238D3C83140A59"/>
                </w:placeholder>
                <w:showingPlcHdr/>
                <w:text/>
              </w:sdtPr>
              <w:sdtContent>
                <w:r w:rsidR="00D63E05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physical address</w:t>
                </w:r>
              </w:sdtContent>
            </w:sdt>
          </w:p>
        </w:tc>
      </w:tr>
      <w:tr w:rsidR="00D63E05" w:rsidRPr="00C55104" w14:paraId="65A05BC7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AB1CDCD" w14:textId="6645A256" w:rsidR="00D63E05" w:rsidRPr="00C55104" w:rsidRDefault="00D63E05" w:rsidP="00D83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Postal address: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(check applicable box and add details</w:t>
            </w:r>
            <w:r w:rsidR="003C7F7B">
              <w:rPr>
                <w:rFonts w:cstheme="minorHAnsi"/>
                <w:b w:val="0"/>
                <w:bCs/>
                <w:sz w:val="14"/>
                <w:szCs w:val="14"/>
              </w:rPr>
              <w:t>,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 xml:space="preserve"> where required)</w:t>
            </w:r>
          </w:p>
        </w:tc>
        <w:tc>
          <w:tcPr>
            <w:tcW w:w="8210" w:type="dxa"/>
            <w:gridSpan w:val="5"/>
          </w:tcPr>
          <w:p w14:paraId="72310A8F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5411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E05" w:rsidRPr="00A42C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3E05" w:rsidRPr="00A42C48">
              <w:rPr>
                <w:rFonts w:cstheme="minorHAnsi"/>
                <w:sz w:val="16"/>
                <w:szCs w:val="16"/>
              </w:rPr>
              <w:t xml:space="preserve">  Same as physical address above         </w:t>
            </w:r>
          </w:p>
          <w:p w14:paraId="5E6F0F07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2804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E05" w:rsidRPr="00A42C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3E05" w:rsidRPr="00A42C48">
              <w:rPr>
                <w:rFonts w:cstheme="minorHAnsi"/>
                <w:sz w:val="16"/>
                <w:szCs w:val="16"/>
              </w:rPr>
              <w:t xml:space="preserve">  Specific postal address</w:t>
            </w:r>
            <w:r w:rsidR="00D63E05">
              <w:rPr>
                <w:rFonts w:cstheme="minorHAnsi"/>
                <w:sz w:val="16"/>
                <w:szCs w:val="16"/>
              </w:rPr>
              <w:t>;</w:t>
            </w:r>
            <w:r w:rsidR="00D63E05" w:rsidRPr="00A42C48">
              <w:rPr>
                <w:rFonts w:cstheme="minorHAnsi"/>
                <w:sz w:val="16"/>
                <w:szCs w:val="16"/>
              </w:rPr>
              <w:t xml:space="preserve"> please state: </w:t>
            </w:r>
            <w:r w:rsidR="00D63E05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667675575"/>
                <w:placeholder>
                  <w:docPart w:val="FF6CF973CA814D1CB318B9E3607870D0"/>
                </w:placeholder>
                <w:showingPlcHdr/>
                <w:text/>
              </w:sdtPr>
              <w:sdtContent>
                <w:r w:rsidR="00D63E05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</w:t>
                </w:r>
                <w:r w:rsidR="00D63E0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a</w:t>
                </w:r>
                <w:r w:rsidR="00D63E05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dd postal address</w:t>
                </w:r>
              </w:sdtContent>
            </w:sdt>
            <w:r w:rsidR="00D63E05" w:rsidRPr="00A42C48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D63E05" w:rsidRPr="00C55104" w14:paraId="63D709BC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EDD222" w14:textId="77777777" w:rsidR="00D63E05" w:rsidRPr="00A42C48" w:rsidRDefault="00D63E05" w:rsidP="00D83F51">
            <w:pPr>
              <w:rPr>
                <w:rFonts w:cstheme="minorHAnsi"/>
                <w:b w:val="0"/>
                <w:sz w:val="16"/>
                <w:szCs w:val="16"/>
              </w:rPr>
            </w:pPr>
            <w:r w:rsidRPr="00896E08">
              <w:rPr>
                <w:rFonts w:cstheme="minorHAnsi"/>
                <w:bCs/>
                <w:sz w:val="16"/>
                <w:szCs w:val="16"/>
              </w:rPr>
              <w:t>Telephone number:</w:t>
            </w:r>
            <w:r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  <w:r w:rsidRPr="00896E08">
              <w:rPr>
                <w:rFonts w:cstheme="minorHAnsi"/>
                <w:b w:val="0"/>
                <w:sz w:val="14"/>
                <w:szCs w:val="14"/>
              </w:rPr>
              <w:t>(general)</w:t>
            </w:r>
          </w:p>
        </w:tc>
        <w:tc>
          <w:tcPr>
            <w:tcW w:w="3396" w:type="dxa"/>
          </w:tcPr>
          <w:p w14:paraId="65A35152" w14:textId="01474972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30030351"/>
                <w:placeholder>
                  <w:docPart w:val="333C49E69FEE48559A32F71C2334AD6B"/>
                </w:placeholder>
                <w:showingPlcHdr/>
                <w:text/>
              </w:sdtPr>
              <w:sdtContent>
                <w:r w:rsidR="00D63E05" w:rsidRPr="00896E0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add </w:t>
                </w:r>
                <w:r w:rsidR="00D63E05" w:rsidRPr="00896E08">
                  <w:rPr>
                    <w:rStyle w:val="PlaceholderText"/>
                    <w:color w:val="0070C0"/>
                    <w:sz w:val="16"/>
                    <w:szCs w:val="16"/>
                  </w:rPr>
                  <w:t>telephone number</w:t>
                </w:r>
              </w:sdtContent>
            </w:sdt>
          </w:p>
        </w:tc>
        <w:tc>
          <w:tcPr>
            <w:tcW w:w="1423" w:type="dxa"/>
          </w:tcPr>
          <w:p w14:paraId="45739101" w14:textId="77777777" w:rsidR="00D63E05" w:rsidRPr="00A42C48" w:rsidRDefault="00D63E05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Organisation website:</w:t>
            </w:r>
          </w:p>
        </w:tc>
        <w:tc>
          <w:tcPr>
            <w:tcW w:w="3391" w:type="dxa"/>
            <w:gridSpan w:val="3"/>
          </w:tcPr>
          <w:p w14:paraId="7D8EA183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00223714"/>
                <w:placeholder>
                  <w:docPart w:val="A2C65D83926D4E0AA88C5ADD67005849"/>
                </w:placeholder>
                <w:showingPlcHdr/>
                <w:text/>
              </w:sdtPr>
              <w:sdtContent>
                <w:r w:rsidR="00D63E05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add </w:t>
                </w:r>
                <w:r w:rsidR="00D63E0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o</w:t>
                </w:r>
                <w:r w:rsidR="00D63E05" w:rsidRPr="00896E08">
                  <w:rPr>
                    <w:rStyle w:val="PlaceholderText"/>
                    <w:color w:val="0070C0"/>
                    <w:sz w:val="16"/>
                    <w:szCs w:val="16"/>
                  </w:rPr>
                  <w:t>rganisation website</w:t>
                </w:r>
              </w:sdtContent>
            </w:sdt>
          </w:p>
        </w:tc>
      </w:tr>
      <w:tr w:rsidR="00D63E05" w:rsidRPr="00C55104" w14:paraId="541FA8E9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B9D67E8" w14:textId="77777777" w:rsidR="00D63E05" w:rsidRPr="00896E08" w:rsidRDefault="00D63E05" w:rsidP="00D83F5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General enquiry email address:</w:t>
            </w:r>
          </w:p>
        </w:tc>
        <w:tc>
          <w:tcPr>
            <w:tcW w:w="3396" w:type="dxa"/>
          </w:tcPr>
          <w:p w14:paraId="70A81DB9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86032036"/>
                <w:placeholder>
                  <w:docPart w:val="9005E912EC5340829174BCFAB6DA412E"/>
                </w:placeholder>
                <w:showingPlcHdr/>
                <w:text/>
              </w:sdtPr>
              <w:sdtContent>
                <w:r w:rsidR="00D63E05" w:rsidRPr="00193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e</w:t>
                </w:r>
                <w:r w:rsidR="00D63E05" w:rsidRPr="00193076">
                  <w:rPr>
                    <w:rStyle w:val="PlaceholderText"/>
                    <w:color w:val="0070C0"/>
                    <w:sz w:val="16"/>
                    <w:szCs w:val="16"/>
                  </w:rPr>
                  <w:t>mail address</w:t>
                </w:r>
              </w:sdtContent>
            </w:sdt>
          </w:p>
        </w:tc>
        <w:tc>
          <w:tcPr>
            <w:tcW w:w="1423" w:type="dxa"/>
          </w:tcPr>
          <w:p w14:paraId="7C89385E" w14:textId="77777777" w:rsidR="00D63E05" w:rsidRDefault="00D63E05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Number of employees:</w:t>
            </w:r>
          </w:p>
        </w:tc>
        <w:tc>
          <w:tcPr>
            <w:tcW w:w="3391" w:type="dxa"/>
            <w:gridSpan w:val="3"/>
          </w:tcPr>
          <w:p w14:paraId="37445939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59861822"/>
                <w:placeholder>
                  <w:docPart w:val="C53DAE9DF8E14300A2DFC3515A66E603"/>
                </w:placeholder>
                <w:showingPlcHdr/>
                <w:text/>
              </w:sdtPr>
              <w:sdtContent>
                <w:r w:rsidR="00D63E05" w:rsidRPr="00896E0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</w:t>
                </w:r>
                <w:r w:rsidR="00D63E0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d number of employees</w:t>
                </w:r>
              </w:sdtContent>
            </w:sdt>
          </w:p>
        </w:tc>
      </w:tr>
      <w:tr w:rsidR="00D63E05" w:rsidRPr="00C55104" w14:paraId="6B778662" w14:textId="77777777" w:rsidTr="00D63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9FDE3D" w14:textId="77777777" w:rsidR="00D63E05" w:rsidRDefault="00D63E05" w:rsidP="00D83F5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</w:t>
            </w:r>
            <w:r w:rsidRPr="005E4B65">
              <w:rPr>
                <w:rFonts w:cstheme="minorHAnsi"/>
                <w:bCs/>
                <w:sz w:val="16"/>
                <w:szCs w:val="16"/>
              </w:rPr>
              <w:t>nnual production:</w:t>
            </w:r>
          </w:p>
        </w:tc>
        <w:tc>
          <w:tcPr>
            <w:tcW w:w="3396" w:type="dxa"/>
          </w:tcPr>
          <w:p w14:paraId="591DC411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16506738"/>
                <w:placeholder>
                  <w:docPart w:val="30E5095434CA431F8679CF644CEC7840"/>
                </w:placeholder>
                <w:showingPlcHdr/>
                <w:text/>
              </w:sdtPr>
              <w:sdtContent>
                <w:r w:rsidR="00D63E05" w:rsidRPr="005E4B6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</w:t>
                </w:r>
                <w:r w:rsidR="00D63E05" w:rsidRPr="005E4B65">
                  <w:rPr>
                    <w:rStyle w:val="PlaceholderText"/>
                    <w:color w:val="0070C0"/>
                    <w:sz w:val="16"/>
                    <w:szCs w:val="16"/>
                  </w:rPr>
                  <w:t>nnual production</w:t>
                </w:r>
              </w:sdtContent>
            </w:sdt>
          </w:p>
        </w:tc>
        <w:tc>
          <w:tcPr>
            <w:tcW w:w="1423" w:type="dxa"/>
          </w:tcPr>
          <w:p w14:paraId="65F7AE52" w14:textId="77777777" w:rsidR="00D63E05" w:rsidRPr="005E4B65" w:rsidRDefault="00D63E05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Overview</w:t>
            </w:r>
            <w:r w:rsidRPr="005E4B65">
              <w:rPr>
                <w:rFonts w:cstheme="minorHAnsi"/>
                <w:b/>
                <w:sz w:val="16"/>
                <w:szCs w:val="16"/>
              </w:rPr>
              <w:t xml:space="preserve"> of the organisation</w:t>
            </w:r>
            <w:r>
              <w:rPr>
                <w:rFonts w:cstheme="minorHAnsi"/>
                <w:b/>
                <w:sz w:val="16"/>
                <w:szCs w:val="16"/>
              </w:rPr>
              <w:t>’</w:t>
            </w:r>
            <w:r w:rsidRPr="005E4B65">
              <w:rPr>
                <w:rFonts w:cstheme="minorHAnsi"/>
                <w:b/>
                <w:sz w:val="16"/>
                <w:szCs w:val="16"/>
              </w:rPr>
              <w:t xml:space="preserve">s </w:t>
            </w:r>
            <w:r>
              <w:rPr>
                <w:rFonts w:cstheme="minorHAnsi"/>
                <w:b/>
                <w:sz w:val="16"/>
                <w:szCs w:val="16"/>
              </w:rPr>
              <w:t>core business activities:</w:t>
            </w:r>
          </w:p>
        </w:tc>
        <w:tc>
          <w:tcPr>
            <w:tcW w:w="3391" w:type="dxa"/>
            <w:gridSpan w:val="3"/>
          </w:tcPr>
          <w:p w14:paraId="69E75A13" w14:textId="77777777" w:rsidR="00D63E05" w:rsidRPr="00A42C48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06205385"/>
                <w:placeholder>
                  <w:docPart w:val="8BC93018E3DC4F84A5C73D23B869C3CB"/>
                </w:placeholder>
                <w:showingPlcHdr/>
                <w:text/>
              </w:sdtPr>
              <w:sdtContent>
                <w:r w:rsidR="00D63E05" w:rsidRPr="00193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add </w:t>
                </w:r>
                <w:r w:rsidR="00D63E0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overview of business activities</w:t>
                </w:r>
              </w:sdtContent>
            </w:sdt>
          </w:p>
        </w:tc>
      </w:tr>
      <w:tr w:rsidR="00D63E05" w:rsidRPr="00C55104" w14:paraId="2C4A4CA8" w14:textId="77777777" w:rsidTr="00D46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bottom w:val="single" w:sz="4" w:space="0" w:color="auto"/>
            </w:tcBorders>
          </w:tcPr>
          <w:p w14:paraId="39EF3241" w14:textId="13FC42C6" w:rsidR="00D63E05" w:rsidRPr="003C7F7B" w:rsidRDefault="00D63E05" w:rsidP="00D83F51">
            <w:pPr>
              <w:rPr>
                <w:rFonts w:cstheme="minorHAnsi"/>
                <w:sz w:val="16"/>
                <w:szCs w:val="16"/>
              </w:rPr>
            </w:pPr>
            <w:r w:rsidRPr="003C7F7B">
              <w:rPr>
                <w:rFonts w:cstheme="minorHAnsi"/>
                <w:sz w:val="16"/>
                <w:szCs w:val="16"/>
              </w:rPr>
              <w:t>Provide details of the locations(s) of manufacturing site(s) and branch office(s):</w:t>
            </w:r>
          </w:p>
          <w:p w14:paraId="2716F44F" w14:textId="77777777" w:rsidR="00D63E05" w:rsidRPr="003C7F7B" w:rsidRDefault="00000000" w:rsidP="00D83F51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 w:val="0"/>
                  <w:bCs/>
                  <w:sz w:val="16"/>
                  <w:szCs w:val="16"/>
                </w:rPr>
                <w:id w:val="2107844974"/>
                <w:placeholder>
                  <w:docPart w:val="DF571FB2D5ED45E680AD8644A14FD2F2"/>
                </w:placeholder>
                <w:showingPlcHdr/>
                <w:text/>
              </w:sdtPr>
              <w:sdtContent>
                <w:r w:rsidR="00D63E05" w:rsidRPr="003C7F7B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</w:p>
          <w:p w14:paraId="19855CEA" w14:textId="54C9E65D" w:rsidR="00D63E05" w:rsidRPr="003C7F7B" w:rsidRDefault="00D63E05" w:rsidP="00D83F51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</w:p>
        </w:tc>
      </w:tr>
    </w:tbl>
    <w:p w14:paraId="210F0F54" w14:textId="26F4C882" w:rsidR="00A94505" w:rsidRDefault="00A94505" w:rsidP="00A76012">
      <w:pPr>
        <w:rPr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2551"/>
        <w:gridCol w:w="2268"/>
        <w:gridCol w:w="1548"/>
      </w:tblGrid>
      <w:tr w:rsidR="00FF4E43" w14:paraId="17F0EB22" w14:textId="77777777" w:rsidTr="00FF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CB5A1" w14:textId="26775B08" w:rsidR="00FF4E43" w:rsidRDefault="00D63E05" w:rsidP="00FF4E43">
            <w:r>
              <w:rPr>
                <w:rFonts w:cstheme="minorHAnsi"/>
                <w:sz w:val="20"/>
                <w:szCs w:val="20"/>
              </w:rPr>
              <w:lastRenderedPageBreak/>
              <w:t>Reseller</w:t>
            </w:r>
            <w:r w:rsidR="00FF4E43" w:rsidRPr="00C55104">
              <w:rPr>
                <w:rFonts w:cstheme="minorHAnsi"/>
                <w:sz w:val="20"/>
                <w:szCs w:val="20"/>
              </w:rPr>
              <w:t xml:space="preserve"> </w:t>
            </w:r>
            <w:r w:rsidR="00FF4E43">
              <w:rPr>
                <w:rFonts w:cstheme="minorHAnsi"/>
                <w:sz w:val="20"/>
                <w:szCs w:val="20"/>
              </w:rPr>
              <w:t>certifications and/or accreditations</w:t>
            </w:r>
          </w:p>
        </w:tc>
      </w:tr>
      <w:tr w:rsidR="00FF4E43" w14:paraId="15497603" w14:textId="77777777" w:rsidTr="009D2079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44BA765A" w14:textId="651DF951" w:rsidR="00FF4E43" w:rsidRPr="00160BEF" w:rsidRDefault="00FF4E43" w:rsidP="00A76012">
            <w:pPr>
              <w:rPr>
                <w:b w:val="0"/>
                <w:sz w:val="14"/>
                <w:szCs w:val="14"/>
              </w:rPr>
            </w:pPr>
            <w:r w:rsidRPr="00160BEF">
              <w:rPr>
                <w:bCs/>
                <w:sz w:val="16"/>
                <w:szCs w:val="16"/>
              </w:rPr>
              <w:t>Quality Management System</w:t>
            </w:r>
            <w:r w:rsidR="009D2079" w:rsidRPr="00160BEF">
              <w:rPr>
                <w:bCs/>
                <w:sz w:val="16"/>
                <w:szCs w:val="16"/>
              </w:rPr>
              <w:t>,</w:t>
            </w:r>
            <w:r w:rsidRPr="00160BEF">
              <w:rPr>
                <w:bCs/>
                <w:sz w:val="16"/>
                <w:szCs w:val="16"/>
              </w:rPr>
              <w:t xml:space="preserve"> </w:t>
            </w:r>
            <w:r w:rsidR="00A94505" w:rsidRPr="00160BEF">
              <w:rPr>
                <w:bCs/>
                <w:sz w:val="16"/>
                <w:szCs w:val="16"/>
              </w:rPr>
              <w:t>please state</w:t>
            </w:r>
            <w:r w:rsidR="009D2079" w:rsidRPr="00160BEF">
              <w:rPr>
                <w:bCs/>
                <w:sz w:val="16"/>
                <w:szCs w:val="16"/>
              </w:rPr>
              <w:t>:</w:t>
            </w:r>
            <w:r w:rsidR="009D2079" w:rsidRPr="00160BEF">
              <w:rPr>
                <w:b w:val="0"/>
                <w:sz w:val="16"/>
                <w:szCs w:val="16"/>
              </w:rPr>
              <w:t xml:space="preserve"> </w:t>
            </w:r>
            <w:r w:rsidR="009D2079" w:rsidRPr="00160BEF">
              <w:rPr>
                <w:b w:val="0"/>
                <w:sz w:val="14"/>
                <w:szCs w:val="14"/>
              </w:rPr>
              <w:t>(i.e., ISO 9001)</w:t>
            </w:r>
            <w:r w:rsidR="00201850" w:rsidRPr="00160BEF">
              <w:rPr>
                <w:b w:val="0"/>
                <w:sz w:val="14"/>
                <w:szCs w:val="14"/>
              </w:rPr>
              <w:t xml:space="preserve"> </w:t>
            </w:r>
          </w:p>
          <w:p w14:paraId="6ADDD9F9" w14:textId="14199B4B" w:rsidR="00A94505" w:rsidRPr="00160BEF" w:rsidRDefault="00000000" w:rsidP="00A76012">
            <w:pPr>
              <w:rPr>
                <w:b w:val="0"/>
                <w:sz w:val="16"/>
                <w:szCs w:val="16"/>
              </w:rPr>
            </w:pPr>
            <w:sdt>
              <w:sdtPr>
                <w:rPr>
                  <w:rFonts w:cstheme="minorHAnsi"/>
                  <w:b w:val="0"/>
                  <w:sz w:val="16"/>
                  <w:szCs w:val="16"/>
                </w:rPr>
                <w:id w:val="-2135552080"/>
                <w:placeholder>
                  <w:docPart w:val="4A3279F74A5F4F77B808A88A1D4D7B7E"/>
                </w:placeholder>
                <w:showingPlcHdr/>
                <w:text/>
              </w:sdtPr>
              <w:sdtContent>
                <w:r w:rsidR="00A94505" w:rsidRPr="00160BEF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A94505" w:rsidRPr="00160BEF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47EB7AA" w14:textId="77777777" w:rsidR="00FF4E43" w:rsidRPr="00160BEF" w:rsidRDefault="00A94505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60BEF">
              <w:rPr>
                <w:b/>
                <w:bCs/>
                <w:sz w:val="16"/>
                <w:szCs w:val="16"/>
              </w:rPr>
              <w:t>3</w:t>
            </w:r>
            <w:r w:rsidRPr="00160BEF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Pr="00160BEF">
              <w:rPr>
                <w:b/>
                <w:bCs/>
                <w:sz w:val="16"/>
                <w:szCs w:val="16"/>
              </w:rPr>
              <w:t xml:space="preserve"> Party Auditor:</w:t>
            </w:r>
          </w:p>
          <w:p w14:paraId="5C000716" w14:textId="76399748" w:rsidR="00A94505" w:rsidRPr="00160BEF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59533842"/>
                <w:placeholder>
                  <w:docPart w:val="FA6F1D132A744EECAC203083BC3528C1"/>
                </w:placeholder>
                <w:showingPlcHdr/>
                <w:text/>
              </w:sdtPr>
              <w:sdtContent>
                <w:r w:rsidR="00A94505"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detail</w:t>
                </w:r>
                <w:r w:rsidR="00201850"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6618653" w14:textId="68AD1A79" w:rsidR="00FF4E43" w:rsidRPr="00160BEF" w:rsidRDefault="00A94505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160BEF">
              <w:rPr>
                <w:b/>
                <w:bCs/>
                <w:sz w:val="14"/>
                <w:szCs w:val="14"/>
              </w:rPr>
              <w:t xml:space="preserve">Certification or accreditation </w:t>
            </w:r>
            <w:r w:rsidR="00160BEF">
              <w:rPr>
                <w:b/>
                <w:bCs/>
                <w:sz w:val="14"/>
                <w:szCs w:val="14"/>
              </w:rPr>
              <w:t>n</w:t>
            </w:r>
            <w:r w:rsidRPr="00160BEF">
              <w:rPr>
                <w:b/>
                <w:bCs/>
                <w:sz w:val="14"/>
                <w:szCs w:val="14"/>
              </w:rPr>
              <w:t>o.:</w:t>
            </w:r>
          </w:p>
          <w:sdt>
            <w:sdtPr>
              <w:rPr>
                <w:sz w:val="16"/>
                <w:szCs w:val="16"/>
              </w:rPr>
              <w:id w:val="-1836138183"/>
              <w:placeholder>
                <w:docPart w:val="9B5C394443CE43FFB2FC77AA04EEBB3D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81CCAE9" w14:textId="47CE702B" w:rsidR="00A94505" w:rsidRPr="00160BEF" w:rsidRDefault="00A94505" w:rsidP="00A760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no.</w:t>
                </w:r>
              </w:p>
            </w:sdtContent>
          </w:sdt>
        </w:tc>
        <w:tc>
          <w:tcPr>
            <w:tcW w:w="1548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7497B12C" w14:textId="3310A554" w:rsidR="00FF4E43" w:rsidRPr="00160BEF" w:rsidRDefault="00A94505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60BEF">
              <w:rPr>
                <w:b/>
                <w:bCs/>
                <w:sz w:val="16"/>
                <w:szCs w:val="16"/>
              </w:rPr>
              <w:t>Date of last audit:</w:t>
            </w:r>
          </w:p>
          <w:sdt>
            <w:sdtPr>
              <w:rPr>
                <w:sz w:val="16"/>
                <w:szCs w:val="16"/>
              </w:rPr>
              <w:id w:val="685635687"/>
              <w:placeholder>
                <w:docPart w:val="12628CAE2B5F45ED84B70E462050651B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9D6ECDC" w14:textId="2925406B" w:rsidR="00A94505" w:rsidRPr="00160BEF" w:rsidRDefault="00A94505" w:rsidP="00A760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p>
            </w:sdtContent>
          </w:sdt>
        </w:tc>
      </w:tr>
      <w:tr w:rsidR="009D2079" w14:paraId="4ED92C85" w14:textId="77777777" w:rsidTr="009D2079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08D990C" w14:textId="63F30A2D" w:rsidR="009D2079" w:rsidRPr="00160BEF" w:rsidRDefault="009D2079" w:rsidP="009D2079">
            <w:pPr>
              <w:rPr>
                <w:b w:val="0"/>
                <w:sz w:val="14"/>
                <w:szCs w:val="14"/>
              </w:rPr>
            </w:pPr>
            <w:r w:rsidRPr="00160BEF">
              <w:rPr>
                <w:bCs/>
                <w:sz w:val="16"/>
                <w:szCs w:val="16"/>
              </w:rPr>
              <w:t>Technical Competence System, please state:</w:t>
            </w:r>
            <w:r w:rsidRPr="00160BEF">
              <w:rPr>
                <w:b w:val="0"/>
                <w:sz w:val="14"/>
                <w:szCs w:val="14"/>
              </w:rPr>
              <w:t xml:space="preserve"> (i.e., ISO 17025)</w:t>
            </w:r>
          </w:p>
          <w:p w14:paraId="55482A69" w14:textId="0E73B127" w:rsidR="009D2079" w:rsidRPr="00160BEF" w:rsidRDefault="00000000" w:rsidP="009D2079">
            <w:pPr>
              <w:rPr>
                <w:b w:val="0"/>
                <w:sz w:val="16"/>
                <w:szCs w:val="16"/>
              </w:rPr>
            </w:pPr>
            <w:sdt>
              <w:sdtPr>
                <w:rPr>
                  <w:rFonts w:cstheme="minorHAnsi"/>
                  <w:b w:val="0"/>
                  <w:sz w:val="16"/>
                  <w:szCs w:val="16"/>
                </w:rPr>
                <w:id w:val="1718239469"/>
                <w:placeholder>
                  <w:docPart w:val="A3A4AD35E07A408E9E7F86974E3D2EE9"/>
                </w:placeholder>
                <w:showingPlcHdr/>
                <w:text/>
              </w:sdtPr>
              <w:sdtContent>
                <w:r w:rsidR="009D2079" w:rsidRPr="00160BEF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9D2079" w:rsidRPr="00160BEF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1F32B59" w14:textId="77777777" w:rsidR="009D2079" w:rsidRPr="00160BEF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60BEF">
              <w:rPr>
                <w:b/>
                <w:bCs/>
                <w:sz w:val="16"/>
                <w:szCs w:val="16"/>
              </w:rPr>
              <w:t>3</w:t>
            </w:r>
            <w:r w:rsidRPr="00160BEF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Pr="00160BEF">
              <w:rPr>
                <w:b/>
                <w:bCs/>
                <w:sz w:val="16"/>
                <w:szCs w:val="16"/>
              </w:rPr>
              <w:t xml:space="preserve"> Party Auditor:</w:t>
            </w:r>
          </w:p>
          <w:p w14:paraId="4C8FCE8B" w14:textId="0CB77CC0" w:rsidR="009D2079" w:rsidRPr="00160BEF" w:rsidRDefault="00000000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35186056"/>
                <w:placeholder>
                  <w:docPart w:val="E640748DF48D4CE195F05AF6BC25482D"/>
                </w:placeholder>
                <w:showingPlcHdr/>
                <w:text/>
              </w:sdtPr>
              <w:sdtContent>
                <w:r w:rsidR="009D2079"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detail</w:t>
                </w:r>
                <w:r w:rsidR="00201850"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5D3B168" w14:textId="712318C5" w:rsidR="009D2079" w:rsidRPr="00160BEF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160BEF">
              <w:rPr>
                <w:b/>
                <w:bCs/>
                <w:sz w:val="14"/>
                <w:szCs w:val="14"/>
              </w:rPr>
              <w:t xml:space="preserve">Certification or accreditation </w:t>
            </w:r>
            <w:r w:rsidR="00160BEF" w:rsidRPr="00160BEF">
              <w:rPr>
                <w:b/>
                <w:bCs/>
                <w:sz w:val="14"/>
                <w:szCs w:val="14"/>
              </w:rPr>
              <w:t>n</w:t>
            </w:r>
            <w:r w:rsidRPr="00160BEF">
              <w:rPr>
                <w:b/>
                <w:bCs/>
                <w:sz w:val="14"/>
                <w:szCs w:val="14"/>
              </w:rPr>
              <w:t>o.:</w:t>
            </w:r>
          </w:p>
          <w:sdt>
            <w:sdtPr>
              <w:rPr>
                <w:sz w:val="16"/>
                <w:szCs w:val="16"/>
              </w:rPr>
              <w:id w:val="-376697645"/>
              <w:placeholder>
                <w:docPart w:val="00071A05966D41E6BE70E474E9B07C2D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43F38084" w14:textId="6549C11D" w:rsidR="009D2079" w:rsidRPr="00160BEF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no.</w:t>
                </w:r>
              </w:p>
            </w:sdtContent>
          </w:sdt>
        </w:tc>
        <w:tc>
          <w:tcPr>
            <w:tcW w:w="154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D8A85D" w14:textId="77777777" w:rsidR="009D2079" w:rsidRPr="00160BEF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60BEF">
              <w:rPr>
                <w:b/>
                <w:bCs/>
                <w:sz w:val="16"/>
                <w:szCs w:val="16"/>
              </w:rPr>
              <w:t>Date of last audit:</w:t>
            </w:r>
          </w:p>
          <w:sdt>
            <w:sdtPr>
              <w:rPr>
                <w:sz w:val="16"/>
                <w:szCs w:val="16"/>
              </w:rPr>
              <w:id w:val="1877271141"/>
              <w:placeholder>
                <w:docPart w:val="525A80E6DFEE41598A4EC4AC56208038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4E488312" w14:textId="4B6400CA" w:rsidR="009D2079" w:rsidRPr="00160BEF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p>
            </w:sdtContent>
          </w:sdt>
        </w:tc>
      </w:tr>
      <w:tr w:rsidR="009D2079" w14:paraId="655D67B1" w14:textId="77777777" w:rsidTr="009D2079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B1D9FE1" w14:textId="40F56747" w:rsidR="009D2079" w:rsidRPr="00160BEF" w:rsidRDefault="001A2B34" w:rsidP="009D2079">
            <w:pPr>
              <w:rPr>
                <w:b w:val="0"/>
                <w:sz w:val="14"/>
                <w:szCs w:val="20"/>
              </w:rPr>
            </w:pPr>
            <w:r w:rsidRPr="00160BEF">
              <w:rPr>
                <w:bCs/>
                <w:sz w:val="16"/>
                <w:szCs w:val="22"/>
              </w:rPr>
              <w:t>W</w:t>
            </w:r>
            <w:r w:rsidR="009D2079" w:rsidRPr="00160BEF">
              <w:rPr>
                <w:bCs/>
                <w:sz w:val="16"/>
                <w:szCs w:val="22"/>
              </w:rPr>
              <w:t>HS Management System, please state:</w:t>
            </w:r>
            <w:r w:rsidR="009D2079" w:rsidRPr="00160BEF">
              <w:rPr>
                <w:bCs/>
                <w:sz w:val="16"/>
                <w:szCs w:val="22"/>
              </w:rPr>
              <w:br/>
            </w:r>
            <w:r w:rsidR="009D2079" w:rsidRPr="00160BEF">
              <w:rPr>
                <w:b w:val="0"/>
                <w:sz w:val="14"/>
                <w:szCs w:val="20"/>
              </w:rPr>
              <w:t>(i.e., ISO 45001)</w:t>
            </w:r>
          </w:p>
          <w:p w14:paraId="3D2407EE" w14:textId="0C496FAC" w:rsidR="009D2079" w:rsidRPr="00160BEF" w:rsidRDefault="00000000" w:rsidP="009D2079">
            <w:pPr>
              <w:rPr>
                <w:b w:val="0"/>
                <w:sz w:val="16"/>
                <w:szCs w:val="22"/>
              </w:rPr>
            </w:pPr>
            <w:sdt>
              <w:sdtPr>
                <w:rPr>
                  <w:rFonts w:cstheme="minorHAnsi"/>
                  <w:b w:val="0"/>
                  <w:sz w:val="16"/>
                  <w:szCs w:val="16"/>
                </w:rPr>
                <w:id w:val="890692954"/>
                <w:placeholder>
                  <w:docPart w:val="58402F6AD6B14C1CB6FA2C96B95AA0D6"/>
                </w:placeholder>
                <w:showingPlcHdr/>
                <w:text/>
              </w:sdtPr>
              <w:sdtContent>
                <w:r w:rsidR="009D2079" w:rsidRPr="00160BEF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9D2079" w:rsidRPr="00160BEF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DE9C56" w14:textId="77777777" w:rsidR="009D2079" w:rsidRPr="00160BEF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60BEF">
              <w:rPr>
                <w:b/>
                <w:bCs/>
                <w:sz w:val="16"/>
                <w:szCs w:val="16"/>
              </w:rPr>
              <w:t>3</w:t>
            </w:r>
            <w:r w:rsidRPr="00160BEF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Pr="00160BEF">
              <w:rPr>
                <w:b/>
                <w:bCs/>
                <w:sz w:val="16"/>
                <w:szCs w:val="16"/>
              </w:rPr>
              <w:t xml:space="preserve"> Party Auditor:</w:t>
            </w:r>
          </w:p>
          <w:p w14:paraId="2A510749" w14:textId="102F96C3" w:rsidR="009D2079" w:rsidRPr="00160BEF" w:rsidRDefault="00000000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355722115"/>
                <w:placeholder>
                  <w:docPart w:val="B3B557862AB34150B356BCC37953CEC0"/>
                </w:placeholder>
                <w:showingPlcHdr/>
                <w:text/>
              </w:sdtPr>
              <w:sdtContent>
                <w:r w:rsidR="009D2079"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detail</w:t>
                </w:r>
                <w:r w:rsidR="00201850"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5D716C" w14:textId="6CA976DE" w:rsidR="009D2079" w:rsidRPr="00160BEF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160BEF">
              <w:rPr>
                <w:b/>
                <w:bCs/>
                <w:sz w:val="14"/>
                <w:szCs w:val="14"/>
              </w:rPr>
              <w:t xml:space="preserve">Certification or accreditation </w:t>
            </w:r>
            <w:r w:rsidR="00160BEF" w:rsidRPr="00160BEF">
              <w:rPr>
                <w:b/>
                <w:bCs/>
                <w:sz w:val="14"/>
                <w:szCs w:val="14"/>
              </w:rPr>
              <w:t>n</w:t>
            </w:r>
            <w:r w:rsidRPr="00160BEF">
              <w:rPr>
                <w:b/>
                <w:bCs/>
                <w:sz w:val="14"/>
                <w:szCs w:val="14"/>
              </w:rPr>
              <w:t>o.:</w:t>
            </w:r>
          </w:p>
          <w:sdt>
            <w:sdtPr>
              <w:rPr>
                <w:sz w:val="16"/>
                <w:szCs w:val="16"/>
              </w:rPr>
              <w:id w:val="-986015892"/>
              <w:placeholder>
                <w:docPart w:val="CE3B850D6BD24D3EAE1D512E7621E41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1913C7D" w14:textId="44D5025E" w:rsidR="009D2079" w:rsidRPr="00160BEF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no.</w:t>
                </w:r>
              </w:p>
            </w:sdtContent>
          </w:sdt>
        </w:tc>
        <w:tc>
          <w:tcPr>
            <w:tcW w:w="154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73E5B8" w14:textId="77777777" w:rsidR="009D2079" w:rsidRPr="00160BEF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60BEF">
              <w:rPr>
                <w:b/>
                <w:bCs/>
                <w:sz w:val="16"/>
                <w:szCs w:val="16"/>
              </w:rPr>
              <w:t>Date of last audit:</w:t>
            </w:r>
          </w:p>
          <w:sdt>
            <w:sdtPr>
              <w:rPr>
                <w:sz w:val="16"/>
                <w:szCs w:val="16"/>
              </w:rPr>
              <w:id w:val="240302266"/>
              <w:placeholder>
                <w:docPart w:val="B47DD4977A3D4CA29284241F17BE70B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7C8DC221" w14:textId="6872C1A2" w:rsidR="009D2079" w:rsidRPr="00160BEF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p>
            </w:sdtContent>
          </w:sdt>
        </w:tc>
      </w:tr>
      <w:tr w:rsidR="009D2079" w14:paraId="3A1FBAC7" w14:textId="77777777" w:rsidTr="009D2079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D16FF0A" w14:textId="4888145E" w:rsidR="009D2079" w:rsidRPr="00160BEF" w:rsidRDefault="009D2079" w:rsidP="009D2079">
            <w:pPr>
              <w:rPr>
                <w:b w:val="0"/>
                <w:sz w:val="14"/>
                <w:szCs w:val="20"/>
              </w:rPr>
            </w:pPr>
            <w:r w:rsidRPr="00160BEF">
              <w:rPr>
                <w:bCs/>
                <w:sz w:val="16"/>
                <w:szCs w:val="22"/>
              </w:rPr>
              <w:t>Environmental Management, please state:</w:t>
            </w:r>
            <w:r w:rsidRPr="00160BEF">
              <w:rPr>
                <w:b w:val="0"/>
                <w:sz w:val="14"/>
                <w:szCs w:val="20"/>
              </w:rPr>
              <w:t xml:space="preserve"> </w:t>
            </w:r>
            <w:r w:rsidRPr="00160BEF">
              <w:rPr>
                <w:b w:val="0"/>
                <w:sz w:val="14"/>
                <w:szCs w:val="14"/>
              </w:rPr>
              <w:t>(i.e., ISO 14001)</w:t>
            </w:r>
          </w:p>
          <w:p w14:paraId="6CE2BECB" w14:textId="146EF368" w:rsidR="009D2079" w:rsidRPr="00160BEF" w:rsidRDefault="00000000" w:rsidP="009D2079">
            <w:pPr>
              <w:rPr>
                <w:b w:val="0"/>
                <w:sz w:val="16"/>
                <w:szCs w:val="22"/>
              </w:rPr>
            </w:pPr>
            <w:sdt>
              <w:sdtPr>
                <w:rPr>
                  <w:rFonts w:cstheme="minorHAnsi"/>
                  <w:b w:val="0"/>
                  <w:sz w:val="16"/>
                  <w:szCs w:val="16"/>
                </w:rPr>
                <w:id w:val="-326823969"/>
                <w:placeholder>
                  <w:docPart w:val="BDE79872D3C94F8AA0AD88635E904A54"/>
                </w:placeholder>
                <w:showingPlcHdr/>
                <w:text/>
              </w:sdtPr>
              <w:sdtContent>
                <w:r w:rsidR="009D2079" w:rsidRPr="00160BEF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9D2079" w:rsidRPr="00160BEF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DEE3AD" w14:textId="77777777" w:rsidR="009D2079" w:rsidRPr="00160BEF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60BEF">
              <w:rPr>
                <w:b/>
                <w:bCs/>
                <w:sz w:val="16"/>
                <w:szCs w:val="16"/>
              </w:rPr>
              <w:t>3</w:t>
            </w:r>
            <w:r w:rsidRPr="00160BEF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Pr="00160BEF">
              <w:rPr>
                <w:b/>
                <w:bCs/>
                <w:sz w:val="16"/>
                <w:szCs w:val="16"/>
              </w:rPr>
              <w:t xml:space="preserve"> Party Auditor:</w:t>
            </w:r>
          </w:p>
          <w:p w14:paraId="51BE56E6" w14:textId="72DFD65D" w:rsidR="009D2079" w:rsidRPr="00160BEF" w:rsidRDefault="00000000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80925573"/>
                <w:placeholder>
                  <w:docPart w:val="6274790C8A5A48BCA71E4CC424D2BF17"/>
                </w:placeholder>
                <w:showingPlcHdr/>
                <w:text/>
              </w:sdtPr>
              <w:sdtContent>
                <w:r w:rsidR="009D2079"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detail</w:t>
                </w:r>
                <w:r w:rsidR="00201850"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684F117" w14:textId="4F06851D" w:rsidR="009D2079" w:rsidRPr="00160BEF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160BEF">
              <w:rPr>
                <w:b/>
                <w:bCs/>
                <w:sz w:val="14"/>
                <w:szCs w:val="14"/>
              </w:rPr>
              <w:t xml:space="preserve">Certification or accreditation </w:t>
            </w:r>
            <w:r w:rsidR="00160BEF" w:rsidRPr="00160BEF">
              <w:rPr>
                <w:b/>
                <w:bCs/>
                <w:sz w:val="14"/>
                <w:szCs w:val="14"/>
              </w:rPr>
              <w:t>n</w:t>
            </w:r>
            <w:r w:rsidRPr="00160BEF">
              <w:rPr>
                <w:b/>
                <w:bCs/>
                <w:sz w:val="14"/>
                <w:szCs w:val="14"/>
              </w:rPr>
              <w:t>o.:</w:t>
            </w:r>
          </w:p>
          <w:sdt>
            <w:sdtPr>
              <w:rPr>
                <w:sz w:val="16"/>
                <w:szCs w:val="16"/>
              </w:rPr>
              <w:id w:val="-374314738"/>
              <w:placeholder>
                <w:docPart w:val="B96098D3554447E1BB4996092A37201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E1897CA" w14:textId="7521D286" w:rsidR="009D2079" w:rsidRPr="00160BEF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22"/>
                  </w:rPr>
                </w:pPr>
                <w:r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no.</w:t>
                </w:r>
              </w:p>
            </w:sdtContent>
          </w:sdt>
        </w:tc>
        <w:tc>
          <w:tcPr>
            <w:tcW w:w="154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9DFFA7" w14:textId="77777777" w:rsidR="009D2079" w:rsidRPr="00160BEF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60BEF">
              <w:rPr>
                <w:b/>
                <w:bCs/>
                <w:sz w:val="16"/>
                <w:szCs w:val="16"/>
              </w:rPr>
              <w:t>Date of last audit:</w:t>
            </w:r>
          </w:p>
          <w:sdt>
            <w:sdtPr>
              <w:rPr>
                <w:sz w:val="16"/>
                <w:szCs w:val="16"/>
              </w:rPr>
              <w:id w:val="-659240438"/>
              <w:placeholder>
                <w:docPart w:val="9BE86786675E47A2891F7E7DB407FD3F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4B5FED4F" w14:textId="35986E5A" w:rsidR="009D2079" w:rsidRPr="00160BEF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22"/>
                  </w:rPr>
                </w:pPr>
                <w:r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p>
            </w:sdtContent>
          </w:sdt>
        </w:tc>
      </w:tr>
      <w:tr w:rsidR="009D2079" w14:paraId="21E44C1C" w14:textId="77777777" w:rsidTr="009D2079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850D0F5" w14:textId="26AE8B58" w:rsidR="009D2079" w:rsidRPr="00160BEF" w:rsidRDefault="009D2079" w:rsidP="009D2079">
            <w:pPr>
              <w:rPr>
                <w:bCs/>
                <w:sz w:val="16"/>
                <w:szCs w:val="22"/>
              </w:rPr>
            </w:pPr>
            <w:r w:rsidRPr="00160BEF">
              <w:rPr>
                <w:bCs/>
                <w:sz w:val="16"/>
                <w:szCs w:val="22"/>
              </w:rPr>
              <w:t>Other certifications and/or accreditations, please state:</w:t>
            </w:r>
          </w:p>
          <w:p w14:paraId="09AD39E1" w14:textId="4B123FD8" w:rsidR="009D2079" w:rsidRPr="00160BEF" w:rsidRDefault="00000000" w:rsidP="009D2079">
            <w:pPr>
              <w:rPr>
                <w:b w:val="0"/>
                <w:sz w:val="16"/>
                <w:szCs w:val="22"/>
              </w:rPr>
            </w:pPr>
            <w:sdt>
              <w:sdtPr>
                <w:rPr>
                  <w:rFonts w:cstheme="minorHAnsi"/>
                  <w:b w:val="0"/>
                  <w:sz w:val="16"/>
                  <w:szCs w:val="16"/>
                </w:rPr>
                <w:id w:val="205000153"/>
                <w:placeholder>
                  <w:docPart w:val="33B57034596349D3B97691BAFBB194F7"/>
                </w:placeholder>
                <w:showingPlcHdr/>
                <w:text/>
              </w:sdtPr>
              <w:sdtContent>
                <w:r w:rsidR="009D2079" w:rsidRPr="00160BEF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9D2079" w:rsidRPr="00160BEF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6753A8D" w14:textId="77777777" w:rsidR="009D2079" w:rsidRPr="00160BEF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60BEF">
              <w:rPr>
                <w:b/>
                <w:bCs/>
                <w:sz w:val="16"/>
                <w:szCs w:val="16"/>
              </w:rPr>
              <w:t>3</w:t>
            </w:r>
            <w:r w:rsidRPr="00160BEF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Pr="00160BEF">
              <w:rPr>
                <w:b/>
                <w:bCs/>
                <w:sz w:val="16"/>
                <w:szCs w:val="16"/>
              </w:rPr>
              <w:t xml:space="preserve"> Party Auditor:</w:t>
            </w:r>
          </w:p>
          <w:p w14:paraId="55921E0A" w14:textId="4CA50C90" w:rsidR="009D2079" w:rsidRPr="00160BEF" w:rsidRDefault="00000000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36554105"/>
                <w:placeholder>
                  <w:docPart w:val="AFC839E10886417BB8A8E485C6AE94A4"/>
                </w:placeholder>
                <w:showingPlcHdr/>
                <w:text/>
              </w:sdtPr>
              <w:sdtContent>
                <w:r w:rsidR="009D2079"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detail</w:t>
                </w:r>
                <w:r w:rsidR="00201850"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1247955" w14:textId="156EE78A" w:rsidR="009D2079" w:rsidRPr="00160BEF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160BEF">
              <w:rPr>
                <w:b/>
                <w:bCs/>
                <w:sz w:val="14"/>
                <w:szCs w:val="14"/>
              </w:rPr>
              <w:t xml:space="preserve">Certification or accreditation </w:t>
            </w:r>
            <w:r w:rsidR="00160BEF" w:rsidRPr="00160BEF">
              <w:rPr>
                <w:b/>
                <w:bCs/>
                <w:sz w:val="14"/>
                <w:szCs w:val="14"/>
              </w:rPr>
              <w:t>n</w:t>
            </w:r>
            <w:r w:rsidRPr="00160BEF">
              <w:rPr>
                <w:b/>
                <w:bCs/>
                <w:sz w:val="14"/>
                <w:szCs w:val="14"/>
              </w:rPr>
              <w:t>o.:</w:t>
            </w:r>
          </w:p>
          <w:sdt>
            <w:sdtPr>
              <w:rPr>
                <w:sz w:val="16"/>
                <w:szCs w:val="16"/>
              </w:rPr>
              <w:id w:val="781999870"/>
              <w:placeholder>
                <w:docPart w:val="22D775387FEF4E84A07BFF9CA85698F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61975367" w14:textId="2F4F9AA1" w:rsidR="009D2079" w:rsidRPr="00160BEF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22"/>
                  </w:rPr>
                </w:pPr>
                <w:r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no.</w:t>
                </w:r>
              </w:p>
            </w:sdtContent>
          </w:sdt>
        </w:tc>
        <w:tc>
          <w:tcPr>
            <w:tcW w:w="154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A41DC2D" w14:textId="77777777" w:rsidR="009D2079" w:rsidRPr="00160BEF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60BEF">
              <w:rPr>
                <w:b/>
                <w:bCs/>
                <w:sz w:val="16"/>
                <w:szCs w:val="16"/>
              </w:rPr>
              <w:t>Date of last audit:</w:t>
            </w:r>
          </w:p>
          <w:sdt>
            <w:sdtPr>
              <w:rPr>
                <w:sz w:val="16"/>
                <w:szCs w:val="16"/>
              </w:rPr>
              <w:id w:val="-2047518307"/>
              <w:placeholder>
                <w:docPart w:val="EFE4CA731DD547558B88F90FC9FB8B9C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18918692" w14:textId="0997D542" w:rsidR="009D2079" w:rsidRPr="00160BEF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22"/>
                  </w:rPr>
                </w:pPr>
                <w:r w:rsidRPr="00160BE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p>
            </w:sdtContent>
          </w:sdt>
        </w:tc>
      </w:tr>
    </w:tbl>
    <w:p w14:paraId="45F3288B" w14:textId="77777777" w:rsidR="00923F71" w:rsidRPr="003C21FA" w:rsidRDefault="00923F71" w:rsidP="00A76012">
      <w:pPr>
        <w:rPr>
          <w:sz w:val="10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A6A6A6" w:themeColor="background1" w:themeShade="A6"/>
          <w:bottom w:val="single" w:sz="4" w:space="0" w:color="auto"/>
          <w:right w:val="single" w:sz="4" w:space="0" w:color="A6A6A6" w:themeColor="background1" w:themeShade="A6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3498" w14:paraId="0ABA3FEE" w14:textId="77777777" w:rsidTr="008D0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B083BA" w14:textId="6F84F4DB" w:rsidR="00883498" w:rsidRDefault="00D63E05" w:rsidP="00EF6B76">
            <w:r>
              <w:rPr>
                <w:rFonts w:cstheme="minorHAnsi"/>
                <w:sz w:val="20"/>
                <w:szCs w:val="20"/>
              </w:rPr>
              <w:t>Reseller</w:t>
            </w:r>
            <w:r w:rsidR="00883498" w:rsidRPr="00C55104">
              <w:rPr>
                <w:rFonts w:cstheme="minorHAnsi"/>
                <w:sz w:val="20"/>
                <w:szCs w:val="20"/>
              </w:rPr>
              <w:t xml:space="preserve"> </w:t>
            </w:r>
            <w:r w:rsidR="00883498">
              <w:rPr>
                <w:rFonts w:cstheme="minorHAnsi"/>
                <w:sz w:val="20"/>
                <w:szCs w:val="20"/>
              </w:rPr>
              <w:t>commercial details – Product sourcing and target market</w:t>
            </w:r>
          </w:p>
        </w:tc>
      </w:tr>
      <w:tr w:rsidR="00883498" w14:paraId="6D6B9A55" w14:textId="77777777" w:rsidTr="008D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48E" w14:textId="77FCD533" w:rsidR="00883498" w:rsidRPr="00C55104" w:rsidRDefault="00883498" w:rsidP="00EF6B76">
            <w:pPr>
              <w:rPr>
                <w:rFonts w:cstheme="minorHAnsi"/>
                <w:sz w:val="20"/>
                <w:szCs w:val="20"/>
              </w:rPr>
            </w:pPr>
            <w:r w:rsidRPr="00883498">
              <w:rPr>
                <w:rFonts w:cstheme="minorHAnsi"/>
                <w:sz w:val="18"/>
                <w:szCs w:val="18"/>
              </w:rPr>
              <w:t>Product sourcing</w:t>
            </w:r>
          </w:p>
        </w:tc>
      </w:tr>
      <w:tr w:rsidR="00883498" w14:paraId="13141C56" w14:textId="77777777" w:rsidTr="008D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D9514BB" w14:textId="1A27C07C" w:rsidR="00883498" w:rsidRPr="00F170DA" w:rsidRDefault="00883498" w:rsidP="00EF6B76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r w:rsidRPr="00F170DA">
              <w:rPr>
                <w:rFonts w:cstheme="minorHAnsi"/>
                <w:sz w:val="16"/>
                <w:szCs w:val="16"/>
              </w:rPr>
              <w:t xml:space="preserve">Product for the </w:t>
            </w:r>
            <w:r w:rsidR="00D63E05" w:rsidRPr="00F170DA">
              <w:rPr>
                <w:rFonts w:cstheme="minorHAnsi"/>
                <w:sz w:val="16"/>
                <w:szCs w:val="16"/>
              </w:rPr>
              <w:t xml:space="preserve">above </w:t>
            </w:r>
            <w:r w:rsidR="003C21FA" w:rsidRPr="00F170DA">
              <w:rPr>
                <w:rFonts w:cstheme="minorHAnsi"/>
                <w:sz w:val="16"/>
                <w:szCs w:val="16"/>
              </w:rPr>
              <w:t xml:space="preserve">stated </w:t>
            </w:r>
            <w:r w:rsidR="00D63E05" w:rsidRPr="00F170DA">
              <w:rPr>
                <w:rFonts w:cstheme="minorHAnsi"/>
                <w:sz w:val="16"/>
                <w:szCs w:val="16"/>
              </w:rPr>
              <w:t>RMU</w:t>
            </w:r>
            <w:r w:rsidRPr="00F170DA">
              <w:rPr>
                <w:rFonts w:cstheme="minorHAnsi"/>
                <w:sz w:val="16"/>
                <w:szCs w:val="16"/>
              </w:rPr>
              <w:t xml:space="preserve"> are sourced from:</w:t>
            </w:r>
            <w:r w:rsidRPr="00F170DA">
              <w:rPr>
                <w:rFonts w:cstheme="minorHAnsi"/>
                <w:b w:val="0"/>
                <w:bCs/>
                <w:sz w:val="14"/>
                <w:szCs w:val="14"/>
              </w:rPr>
              <w:t xml:space="preserve"> (check applicable box)</w:t>
            </w:r>
          </w:p>
          <w:p w14:paraId="5CFA1838" w14:textId="2813C47D" w:rsidR="00883498" w:rsidRPr="00F170DA" w:rsidRDefault="00000000" w:rsidP="00EF6B76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 w:val="0"/>
                  <w:bCs/>
                  <w:sz w:val="16"/>
                  <w:szCs w:val="16"/>
                </w:rPr>
                <w:id w:val="-81347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498" w:rsidRPr="00F170DA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883498" w:rsidRPr="00F170DA">
              <w:rPr>
                <w:rFonts w:cstheme="minorHAnsi"/>
                <w:b w:val="0"/>
                <w:bCs/>
                <w:sz w:val="16"/>
                <w:szCs w:val="16"/>
              </w:rPr>
              <w:t xml:space="preserve">  </w:t>
            </w:r>
            <w:r w:rsidR="00D63E05" w:rsidRPr="00F170DA">
              <w:rPr>
                <w:rFonts w:cstheme="minorHAnsi"/>
                <w:b w:val="0"/>
                <w:bCs/>
                <w:sz w:val="16"/>
                <w:szCs w:val="16"/>
              </w:rPr>
              <w:t>Product produced at the primary RMU</w:t>
            </w:r>
            <w:r w:rsidR="00883498" w:rsidRPr="00F170DA">
              <w:rPr>
                <w:rFonts w:cstheme="minorHAnsi"/>
                <w:b w:val="0"/>
                <w:bCs/>
                <w:sz w:val="16"/>
                <w:szCs w:val="16"/>
              </w:rPr>
              <w:t xml:space="preserve"> only</w:t>
            </w:r>
            <w:r w:rsidR="00F340F2" w:rsidRPr="00F170DA">
              <w:rPr>
                <w:rFonts w:cstheme="minorHAnsi"/>
                <w:b w:val="0"/>
                <w:bCs/>
                <w:sz w:val="16"/>
                <w:szCs w:val="16"/>
              </w:rPr>
              <w:t>.</w:t>
            </w:r>
          </w:p>
          <w:p w14:paraId="1CE395D7" w14:textId="1EDAD388" w:rsidR="00883498" w:rsidRPr="00F170DA" w:rsidRDefault="00000000" w:rsidP="00EF6B76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 w:val="0"/>
                  <w:bCs/>
                  <w:sz w:val="16"/>
                  <w:szCs w:val="16"/>
                </w:rPr>
                <w:id w:val="-166053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498" w:rsidRPr="00F170DA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883498" w:rsidRPr="00F170DA">
              <w:rPr>
                <w:rFonts w:cstheme="minorHAnsi"/>
                <w:b w:val="0"/>
                <w:bCs/>
                <w:sz w:val="16"/>
                <w:szCs w:val="16"/>
              </w:rPr>
              <w:t xml:space="preserve">  </w:t>
            </w:r>
            <w:r w:rsidR="00D63E05" w:rsidRPr="00F170DA">
              <w:rPr>
                <w:rFonts w:cstheme="minorHAnsi"/>
                <w:b w:val="0"/>
                <w:bCs/>
                <w:sz w:val="16"/>
                <w:szCs w:val="16"/>
              </w:rPr>
              <w:t>Product produced at a number of RMU facilities; please provide details</w:t>
            </w:r>
            <w:r w:rsidR="00883498" w:rsidRPr="00F170DA">
              <w:rPr>
                <w:rFonts w:cstheme="minorHAnsi"/>
                <w:b w:val="0"/>
                <w:bCs/>
                <w:sz w:val="16"/>
                <w:szCs w:val="16"/>
              </w:rPr>
              <w:t>:</w:t>
            </w:r>
            <w:r w:rsidR="00F340F2" w:rsidRPr="00F170DA">
              <w:rPr>
                <w:rFonts w:cstheme="minorHAnsi"/>
                <w:b w:val="0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b w:val="0"/>
                  <w:bCs/>
                  <w:sz w:val="16"/>
                  <w:szCs w:val="16"/>
                </w:rPr>
                <w:id w:val="-1494482732"/>
                <w:placeholder>
                  <w:docPart w:val="A5B7181DF68F45F9BA0189A3F11C8E74"/>
                </w:placeholder>
                <w:showingPlcHdr/>
                <w:text/>
              </w:sdtPr>
              <w:sdtContent>
                <w:r w:rsidR="00F340F2" w:rsidRPr="00F170DA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</w:p>
          <w:p w14:paraId="4ABEC18D" w14:textId="0EFF347A" w:rsidR="00883498" w:rsidRPr="00F170DA" w:rsidRDefault="00000000" w:rsidP="00EF6B76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 w:val="0"/>
                  <w:bCs/>
                  <w:sz w:val="16"/>
                  <w:szCs w:val="16"/>
                </w:rPr>
                <w:id w:val="-212167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498" w:rsidRPr="00F170DA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883498" w:rsidRPr="00F170DA">
              <w:rPr>
                <w:rFonts w:cstheme="minorHAnsi"/>
                <w:b w:val="0"/>
                <w:bCs/>
                <w:sz w:val="16"/>
                <w:szCs w:val="16"/>
              </w:rPr>
              <w:t xml:space="preserve">  Other sourcing arrangements; please provide details:</w:t>
            </w:r>
            <w:r w:rsidR="00F340F2" w:rsidRPr="00F170DA">
              <w:rPr>
                <w:rFonts w:cstheme="minorHAnsi"/>
                <w:b w:val="0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b w:val="0"/>
                  <w:bCs/>
                  <w:sz w:val="16"/>
                  <w:szCs w:val="16"/>
                </w:rPr>
                <w:id w:val="806369570"/>
                <w:placeholder>
                  <w:docPart w:val="1194AD126D2E48218CCAC4A69581BF4B"/>
                </w:placeholder>
                <w:showingPlcHdr/>
                <w:text/>
              </w:sdtPr>
              <w:sdtContent>
                <w:r w:rsidR="00F340F2" w:rsidRPr="00F170DA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</w:p>
        </w:tc>
      </w:tr>
      <w:tr w:rsidR="00883498" w14:paraId="5D075644" w14:textId="77777777" w:rsidTr="008D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D222" w14:textId="4E32390A" w:rsidR="00883498" w:rsidRPr="00F340F2" w:rsidRDefault="00F340F2" w:rsidP="00EF6B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Target market</w:t>
            </w:r>
          </w:p>
        </w:tc>
      </w:tr>
      <w:tr w:rsidR="00F340F2" w14:paraId="1E97BA39" w14:textId="77777777" w:rsidTr="008D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B6900E" w14:textId="29169F16" w:rsidR="00F340F2" w:rsidRPr="00F170DA" w:rsidRDefault="00F340F2" w:rsidP="00F340F2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r w:rsidRPr="00F170DA">
              <w:rPr>
                <w:rFonts w:cstheme="minorHAnsi"/>
                <w:sz w:val="16"/>
                <w:szCs w:val="16"/>
              </w:rPr>
              <w:t>APAS certification is/</w:t>
            </w:r>
            <w:r w:rsidR="003646E1" w:rsidRPr="00F170DA">
              <w:rPr>
                <w:rFonts w:cstheme="minorHAnsi"/>
                <w:sz w:val="16"/>
                <w:szCs w:val="16"/>
              </w:rPr>
              <w:t>shall</w:t>
            </w:r>
            <w:r w:rsidRPr="00F170DA">
              <w:rPr>
                <w:rFonts w:cstheme="minorHAnsi"/>
                <w:sz w:val="16"/>
                <w:szCs w:val="16"/>
              </w:rPr>
              <w:t xml:space="preserve"> be used to gain access to:</w:t>
            </w:r>
            <w:r w:rsidRPr="00F170DA">
              <w:rPr>
                <w:rFonts w:cstheme="minorHAnsi"/>
                <w:b w:val="0"/>
                <w:bCs/>
                <w:sz w:val="14"/>
                <w:szCs w:val="14"/>
              </w:rPr>
              <w:t xml:space="preserve"> (check applicable box)</w:t>
            </w:r>
          </w:p>
          <w:p w14:paraId="6DC161DE" w14:textId="5F954E32" w:rsidR="00F340F2" w:rsidRPr="00F170DA" w:rsidRDefault="00000000" w:rsidP="00F340F2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 w:val="0"/>
                  <w:bCs/>
                  <w:sz w:val="16"/>
                  <w:szCs w:val="16"/>
                </w:rPr>
                <w:id w:val="4933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0F2" w:rsidRPr="00F170DA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F340F2" w:rsidRPr="00F170DA">
              <w:rPr>
                <w:rFonts w:cstheme="minorHAnsi"/>
                <w:b w:val="0"/>
                <w:bCs/>
                <w:sz w:val="16"/>
                <w:szCs w:val="16"/>
              </w:rPr>
              <w:t xml:space="preserve">  Australian government clients.</w:t>
            </w:r>
          </w:p>
          <w:p w14:paraId="2ED47A5C" w14:textId="6582BF07" w:rsidR="00F340F2" w:rsidRPr="00F170DA" w:rsidRDefault="00000000" w:rsidP="00F340F2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 w:val="0"/>
                  <w:bCs/>
                  <w:sz w:val="16"/>
                  <w:szCs w:val="16"/>
                </w:rPr>
                <w:id w:val="-104744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0F2" w:rsidRPr="00F170DA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F340F2" w:rsidRPr="00F170DA">
              <w:rPr>
                <w:rFonts w:cstheme="minorHAnsi"/>
                <w:b w:val="0"/>
                <w:bCs/>
                <w:sz w:val="16"/>
                <w:szCs w:val="16"/>
              </w:rPr>
              <w:t xml:space="preserve">  Non-Australian government clients; please provide details:  </w:t>
            </w:r>
            <w:sdt>
              <w:sdtPr>
                <w:rPr>
                  <w:rFonts w:cstheme="minorHAnsi"/>
                  <w:b w:val="0"/>
                  <w:bCs/>
                  <w:sz w:val="16"/>
                  <w:szCs w:val="16"/>
                </w:rPr>
                <w:id w:val="487514532"/>
                <w:placeholder>
                  <w:docPart w:val="CDB739C2E85B4005867B3CD865557C09"/>
                </w:placeholder>
                <w:showingPlcHdr/>
                <w:text/>
              </w:sdtPr>
              <w:sdtContent>
                <w:r w:rsidR="00F340F2" w:rsidRPr="00F170DA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</w:p>
          <w:p w14:paraId="112048DB" w14:textId="7C92540F" w:rsidR="00F340F2" w:rsidRPr="00F170DA" w:rsidRDefault="00000000" w:rsidP="00F340F2">
            <w:pPr>
              <w:rPr>
                <w:rFonts w:cstheme="minorHAnsi"/>
                <w:b w:val="0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 w:val="0"/>
                  <w:bCs/>
                  <w:sz w:val="16"/>
                  <w:szCs w:val="16"/>
                </w:rPr>
                <w:id w:val="-17907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0F2" w:rsidRPr="00F170DA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F340F2" w:rsidRPr="00F170DA">
              <w:rPr>
                <w:rFonts w:cstheme="minorHAnsi"/>
                <w:b w:val="0"/>
                <w:bCs/>
                <w:sz w:val="16"/>
                <w:szCs w:val="16"/>
              </w:rPr>
              <w:t xml:space="preserve">  Other clients; please provide details:  </w:t>
            </w:r>
            <w:sdt>
              <w:sdtPr>
                <w:rPr>
                  <w:rFonts w:cstheme="minorHAnsi"/>
                  <w:b w:val="0"/>
                  <w:bCs/>
                  <w:sz w:val="16"/>
                  <w:szCs w:val="16"/>
                </w:rPr>
                <w:id w:val="-2049449649"/>
                <w:placeholder>
                  <w:docPart w:val="29C2D5263F4343EFA94506BA6E5082EE"/>
                </w:placeholder>
                <w:showingPlcHdr/>
                <w:text/>
              </w:sdtPr>
              <w:sdtContent>
                <w:r w:rsidR="00F340F2" w:rsidRPr="00F170DA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</w:p>
        </w:tc>
      </w:tr>
    </w:tbl>
    <w:p w14:paraId="559E15A0" w14:textId="77777777" w:rsidR="00883498" w:rsidRPr="003C21FA" w:rsidRDefault="00883498" w:rsidP="00A76012">
      <w:pPr>
        <w:rPr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401"/>
        <w:gridCol w:w="1282"/>
        <w:gridCol w:w="3537"/>
      </w:tblGrid>
      <w:tr w:rsidR="00F340F2" w14:paraId="3F6FF3A3" w14:textId="77777777" w:rsidTr="0036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DF7FF" w14:textId="5F8F14BC" w:rsidR="00F340F2" w:rsidRPr="00AE3464" w:rsidRDefault="003646E1" w:rsidP="00EF6B76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Reseller key</w:t>
            </w:r>
            <w:r w:rsidR="00F340F2" w:rsidRPr="00C55104">
              <w:rPr>
                <w:rFonts w:cstheme="minorHAnsi"/>
                <w:sz w:val="20"/>
                <w:szCs w:val="20"/>
              </w:rPr>
              <w:t xml:space="preserve"> </w:t>
            </w:r>
            <w:r w:rsidR="00F340F2">
              <w:rPr>
                <w:rFonts w:cstheme="minorHAnsi"/>
                <w:sz w:val="20"/>
                <w:szCs w:val="20"/>
              </w:rPr>
              <w:t xml:space="preserve">APAS </w:t>
            </w:r>
            <w:r>
              <w:rPr>
                <w:rFonts w:cstheme="minorHAnsi"/>
                <w:sz w:val="20"/>
                <w:szCs w:val="20"/>
              </w:rPr>
              <w:t>contacts</w:t>
            </w:r>
          </w:p>
        </w:tc>
      </w:tr>
      <w:tr w:rsidR="00616C7D" w14:paraId="495A9105" w14:textId="77777777" w:rsidTr="003646E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880" w14:textId="3638C20A" w:rsidR="00616C7D" w:rsidRPr="00736521" w:rsidRDefault="003646E1" w:rsidP="00EF6B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Key APAS contact - Technical</w:t>
            </w:r>
          </w:p>
        </w:tc>
      </w:tr>
      <w:tr w:rsidR="00616C7D" w14:paraId="3674DC82" w14:textId="77777777" w:rsidTr="003646E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BDE3E" w14:textId="02B429AA" w:rsidR="00616C7D" w:rsidRPr="00F84FA1" w:rsidRDefault="00616C7D" w:rsidP="00616C7D">
            <w:pPr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993F6" w14:textId="54AF0E56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30036604"/>
                <w:placeholder>
                  <w:docPart w:val="DCE51F7DD2BF41D4A747A457AFBB3787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="00616C7D" w:rsidRPr="00F84FA1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E415B" w14:textId="11F306B3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2DE346" w14:textId="3354C5AA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33946140"/>
                <w:placeholder>
                  <w:docPart w:val="8F8573DAA9AB42388587437F7C01FF4E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position</w:t>
                </w:r>
              </w:sdtContent>
            </w:sdt>
          </w:p>
        </w:tc>
      </w:tr>
      <w:tr w:rsidR="00616C7D" w14:paraId="7F38F82C" w14:textId="77777777" w:rsidTr="003646E1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27A4156" w14:textId="77777777" w:rsidR="00616C7D" w:rsidRPr="00F84FA1" w:rsidRDefault="00616C7D" w:rsidP="00616C7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172955E3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27D0B08B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1AF9DAA8" w14:textId="12E70EFB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1170523032"/>
                <w:placeholder>
                  <w:docPart w:val="DFFC785A582C488384D45D970904C03A"/>
                </w:placeholder>
                <w:showingPlcHdr/>
                <w:text/>
              </w:sdtPr>
              <w:sdtContent>
                <w:r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landline</w:t>
                </w:r>
              </w:sdtContent>
            </w:sdt>
          </w:p>
          <w:p w14:paraId="7E46302D" w14:textId="77777777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5058852"/>
                <w:placeholder>
                  <w:docPart w:val="EE7784C790B54511ABC5E92C0F9455E6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mobile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5B323AF" w14:textId="77777777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246CDBCC" w14:textId="77777777" w:rsidR="00616C7D" w:rsidRPr="00C55104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19053809"/>
                <w:placeholder>
                  <w:docPart w:val="2A900EF16B1E42ECB93FF13DC702975B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email</w:t>
                </w:r>
              </w:sdtContent>
            </w:sdt>
          </w:p>
        </w:tc>
      </w:tr>
      <w:tr w:rsidR="00616C7D" w14:paraId="073F846B" w14:textId="77777777" w:rsidTr="003646E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3D2" w14:textId="29BF29AB" w:rsidR="00616C7D" w:rsidRPr="00736521" w:rsidRDefault="003646E1" w:rsidP="00616C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Alternative key APAS contact (may be non-technical)</w:t>
            </w:r>
          </w:p>
        </w:tc>
      </w:tr>
      <w:tr w:rsidR="00616C7D" w14:paraId="5EF46167" w14:textId="77777777" w:rsidTr="003646E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65EE20" w14:textId="77777777" w:rsidR="00616C7D" w:rsidRPr="00F84FA1" w:rsidRDefault="00616C7D" w:rsidP="00616C7D">
            <w:pPr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6D2308" w14:textId="77777777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1107184"/>
                <w:placeholder>
                  <w:docPart w:val="EF7B056971C74BFA8ACCC1AD8C2340FD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="00616C7D" w:rsidRPr="00F84FA1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E5C8D8" w14:textId="77777777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6BF44" w14:textId="77777777" w:rsidR="00616C7D" w:rsidRPr="00C55104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72109424"/>
                <w:placeholder>
                  <w:docPart w:val="FC36AB2C51CB448DB1FB87A52958365F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position</w:t>
                </w:r>
              </w:sdtContent>
            </w:sdt>
          </w:p>
        </w:tc>
      </w:tr>
      <w:tr w:rsidR="00616C7D" w14:paraId="3E863AD0" w14:textId="77777777" w:rsidTr="003646E1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049941E" w14:textId="77777777" w:rsidR="00616C7D" w:rsidRPr="00F84FA1" w:rsidRDefault="00616C7D" w:rsidP="00616C7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01C42BBA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5DCE3677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4DB32D9" w14:textId="45367DD0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844828155"/>
                <w:placeholder>
                  <w:docPart w:val="6546CCADF62C4875A73A025E7F12E3BF"/>
                </w:placeholder>
                <w:showingPlcHdr/>
                <w:text/>
              </w:sdtPr>
              <w:sdtContent>
                <w:r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landline</w:t>
                </w:r>
              </w:sdtContent>
            </w:sdt>
          </w:p>
          <w:p w14:paraId="583A8A18" w14:textId="77777777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86505508"/>
                <w:placeholder>
                  <w:docPart w:val="19C9D969676D475DBA690C7605FB9BA8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mobile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8D09DB3" w14:textId="77777777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63EB3D8" w14:textId="77777777" w:rsidR="00616C7D" w:rsidRPr="00C55104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82474663"/>
                <w:placeholder>
                  <w:docPart w:val="A902820CFD334FD392FB89DCFC80F7B8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email</w:t>
                </w:r>
              </w:sdtContent>
            </w:sdt>
          </w:p>
        </w:tc>
      </w:tr>
    </w:tbl>
    <w:p w14:paraId="37932407" w14:textId="77777777" w:rsidR="006B0905" w:rsidRDefault="006B0905" w:rsidP="000046B1">
      <w:pPr>
        <w:rPr>
          <w:sz w:val="2"/>
          <w:szCs w:val="6"/>
        </w:rPr>
      </w:pPr>
    </w:p>
    <w:p w14:paraId="296FFEEB" w14:textId="77777777" w:rsidR="00AE3464" w:rsidRDefault="00AE3464" w:rsidP="000046B1">
      <w:pPr>
        <w:rPr>
          <w:sz w:val="2"/>
          <w:szCs w:val="6"/>
        </w:rPr>
      </w:pPr>
    </w:p>
    <w:p w14:paraId="4CF9C2C6" w14:textId="77777777" w:rsidR="003646E1" w:rsidRDefault="003646E1" w:rsidP="000046B1">
      <w:pPr>
        <w:rPr>
          <w:sz w:val="2"/>
          <w:szCs w:val="6"/>
        </w:rPr>
      </w:pPr>
    </w:p>
    <w:p w14:paraId="5B54DE3F" w14:textId="77777777" w:rsidR="003646E1" w:rsidRDefault="003646E1" w:rsidP="000046B1">
      <w:pPr>
        <w:rPr>
          <w:sz w:val="2"/>
          <w:szCs w:val="6"/>
        </w:rPr>
      </w:pPr>
    </w:p>
    <w:p w14:paraId="429A6C2A" w14:textId="77777777" w:rsidR="003646E1" w:rsidRDefault="003646E1" w:rsidP="000046B1">
      <w:pPr>
        <w:rPr>
          <w:sz w:val="2"/>
          <w:szCs w:val="6"/>
        </w:rPr>
      </w:pPr>
    </w:p>
    <w:p w14:paraId="6CE66DFE" w14:textId="77777777" w:rsidR="003646E1" w:rsidRDefault="003646E1" w:rsidP="000046B1">
      <w:pPr>
        <w:rPr>
          <w:sz w:val="2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277"/>
        <w:gridCol w:w="3537"/>
      </w:tblGrid>
      <w:tr w:rsidR="003646E1" w14:paraId="199EB309" w14:textId="77777777" w:rsidTr="0036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2928" w14:textId="30D1B78A" w:rsidR="003646E1" w:rsidRPr="0078220B" w:rsidRDefault="003646E1" w:rsidP="00D83F51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Other key Reseller contacts on site</w:t>
            </w:r>
          </w:p>
        </w:tc>
      </w:tr>
      <w:tr w:rsidR="003646E1" w14:paraId="5BA4C2D9" w14:textId="77777777" w:rsidTr="00D83F5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2008" w14:textId="77777777" w:rsidR="003646E1" w:rsidRPr="0078220B" w:rsidRDefault="003646E1" w:rsidP="00D83F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Administrative Executive</w:t>
            </w:r>
          </w:p>
        </w:tc>
      </w:tr>
      <w:tr w:rsidR="003646E1" w14:paraId="0796EDF8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AD3E70E" w14:textId="77777777" w:rsidR="003646E1" w:rsidRDefault="003646E1" w:rsidP="00D83F51"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</w:tcPr>
          <w:p w14:paraId="0E53F754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126612413"/>
                <w:placeholder>
                  <w:docPart w:val="161B817FF99E4338AAB4129A410F0E08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="003646E1" w:rsidRPr="0078220B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77" w:type="dxa"/>
          </w:tcPr>
          <w:p w14:paraId="464412EE" w14:textId="77777777" w:rsidR="003646E1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</w:tcPr>
          <w:p w14:paraId="3C96FDE4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761758178"/>
                <w:placeholder>
                  <w:docPart w:val="2A771AC6A1E448F7AFE14068E9069119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position</w:t>
                </w:r>
              </w:sdtContent>
            </w:sdt>
          </w:p>
        </w:tc>
      </w:tr>
      <w:tr w:rsidR="003646E1" w14:paraId="43651C29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</w:tcPr>
          <w:p w14:paraId="44340A47" w14:textId="77777777" w:rsidR="003646E1" w:rsidRPr="00F84FA1" w:rsidRDefault="003646E1" w:rsidP="00D83F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1B7B0EB3" w14:textId="77777777" w:rsidR="003646E1" w:rsidRPr="0078220B" w:rsidRDefault="003646E1" w:rsidP="00D83F5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5AEFB8C0" w14:textId="77777777" w:rsidR="003646E1" w:rsidRPr="0078220B" w:rsidRDefault="003646E1" w:rsidP="00D83F5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78220B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98F81C8" w14:textId="77777777" w:rsidR="003646E1" w:rsidRPr="0078220B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78220B">
              <w:rPr>
                <w:rFonts w:cstheme="minorHAnsi"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776294960"/>
                <w:placeholder>
                  <w:docPart w:val="7CD519C091274A53AF453801A53E8F7B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landline</w:t>
                </w:r>
              </w:sdtContent>
            </w:sdt>
          </w:p>
          <w:p w14:paraId="51729BF0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1394546185"/>
                <w:placeholder>
                  <w:docPart w:val="F032A669CB894FB7997BB37389667A5E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mobile</w:t>
                </w:r>
              </w:sdtContent>
            </w:sdt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4D52E90" w14:textId="77777777" w:rsidR="003646E1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7168251F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503579098"/>
                <w:placeholder>
                  <w:docPart w:val="8F6341D9915B423FA5BF79FCCFD787CF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email</w:t>
                </w:r>
              </w:sdtContent>
            </w:sdt>
          </w:p>
        </w:tc>
      </w:tr>
      <w:tr w:rsidR="003646E1" w14:paraId="347C5ADF" w14:textId="77777777" w:rsidTr="00D83F5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1B27" w14:textId="77777777" w:rsidR="003646E1" w:rsidRDefault="003646E1" w:rsidP="00D83F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Technical Executive</w:t>
            </w:r>
          </w:p>
        </w:tc>
      </w:tr>
      <w:tr w:rsidR="003646E1" w14:paraId="2168B46D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1B6DD3A" w14:textId="77777777" w:rsidR="003646E1" w:rsidRDefault="003646E1" w:rsidP="00D83F51"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</w:tcPr>
          <w:p w14:paraId="7F51C718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425040890"/>
                <w:placeholder>
                  <w:docPart w:val="529651D7971F4798B3860C374828CB5A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="003646E1" w:rsidRPr="0078220B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77" w:type="dxa"/>
          </w:tcPr>
          <w:p w14:paraId="7F4FD96D" w14:textId="77777777" w:rsidR="003646E1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</w:tcPr>
          <w:p w14:paraId="35553896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2075957160"/>
                <w:placeholder>
                  <w:docPart w:val="3173376E48F54EA0B1EEE373D985E76F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position</w:t>
                </w:r>
              </w:sdtContent>
            </w:sdt>
          </w:p>
        </w:tc>
      </w:tr>
      <w:tr w:rsidR="003646E1" w14:paraId="1A9483B4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</w:tcPr>
          <w:p w14:paraId="48DE7C95" w14:textId="77777777" w:rsidR="003646E1" w:rsidRPr="00F84FA1" w:rsidRDefault="003646E1" w:rsidP="00D83F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1A5E48CE" w14:textId="77777777" w:rsidR="003646E1" w:rsidRPr="0078220B" w:rsidRDefault="003646E1" w:rsidP="00D83F5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2E1BD729" w14:textId="77777777" w:rsidR="003646E1" w:rsidRPr="0078220B" w:rsidRDefault="003646E1" w:rsidP="00D83F5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78220B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D1A0EF1" w14:textId="77777777" w:rsidR="003646E1" w:rsidRPr="0078220B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78220B">
              <w:rPr>
                <w:rFonts w:cstheme="minorHAnsi"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1046179881"/>
                <w:placeholder>
                  <w:docPart w:val="24EC387C31B940E78B1A5124DDC2A391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landline</w:t>
                </w:r>
              </w:sdtContent>
            </w:sdt>
          </w:p>
          <w:p w14:paraId="6BBC2597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1012274253"/>
                <w:placeholder>
                  <w:docPart w:val="0D1D9480A84E442095CBC5337B08972D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mobile</w:t>
                </w:r>
              </w:sdtContent>
            </w:sdt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BFAFD61" w14:textId="77777777" w:rsidR="003646E1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56D73EE4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754553770"/>
                <w:placeholder>
                  <w:docPart w:val="51A052D4C19F4DA0B7D26F63B6802366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email</w:t>
                </w:r>
              </w:sdtContent>
            </w:sdt>
          </w:p>
        </w:tc>
      </w:tr>
      <w:tr w:rsidR="003646E1" w14:paraId="1BD6344E" w14:textId="77777777" w:rsidTr="00D83F5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FD2" w14:textId="77777777" w:rsidR="003646E1" w:rsidRDefault="003646E1" w:rsidP="00D83F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 responsible for Quality Assurance</w:t>
            </w:r>
          </w:p>
        </w:tc>
      </w:tr>
      <w:tr w:rsidR="003646E1" w14:paraId="52B88095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3A16616" w14:textId="77777777" w:rsidR="003646E1" w:rsidRDefault="003646E1" w:rsidP="00D83F51"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</w:tcPr>
          <w:p w14:paraId="61D613FC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431933861"/>
                <w:placeholder>
                  <w:docPart w:val="3657C69220C846598430F8ED7010A28A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="003646E1" w:rsidRPr="0078220B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77" w:type="dxa"/>
          </w:tcPr>
          <w:p w14:paraId="6CC99B03" w14:textId="77777777" w:rsidR="003646E1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</w:tcPr>
          <w:p w14:paraId="0D4CB495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821415280"/>
                <w:placeholder>
                  <w:docPart w:val="4D6295E475944C55A4D5A0B8AAB47855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position</w:t>
                </w:r>
              </w:sdtContent>
            </w:sdt>
          </w:p>
        </w:tc>
      </w:tr>
      <w:tr w:rsidR="003646E1" w14:paraId="624F904C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</w:tcPr>
          <w:p w14:paraId="0B29C6C6" w14:textId="77777777" w:rsidR="003646E1" w:rsidRPr="00F84FA1" w:rsidRDefault="003646E1" w:rsidP="00D83F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5CBB49F5" w14:textId="77777777" w:rsidR="003646E1" w:rsidRPr="0078220B" w:rsidRDefault="003646E1" w:rsidP="00D83F5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18112668" w14:textId="77777777" w:rsidR="003646E1" w:rsidRPr="0078220B" w:rsidRDefault="003646E1" w:rsidP="00D83F5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78220B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64FB148F" w14:textId="77777777" w:rsidR="003646E1" w:rsidRPr="0078220B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78220B">
              <w:rPr>
                <w:rFonts w:cstheme="minorHAnsi"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203167772"/>
                <w:placeholder>
                  <w:docPart w:val="FC7109B426614EB486B437BD81AD3F5E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landline</w:t>
                </w:r>
              </w:sdtContent>
            </w:sdt>
          </w:p>
          <w:p w14:paraId="0F50954F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80901417"/>
                <w:placeholder>
                  <w:docPart w:val="B826DB07EA374D8DBF2BBE5558F2D65B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mobile</w:t>
                </w:r>
              </w:sdtContent>
            </w:sdt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17CA5A2" w14:textId="77777777" w:rsidR="003646E1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45EAF897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39118393"/>
                <w:placeholder>
                  <w:docPart w:val="E998046220174D0096CA2A99AD1C0F62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email</w:t>
                </w:r>
              </w:sdtContent>
            </w:sdt>
          </w:p>
        </w:tc>
      </w:tr>
      <w:tr w:rsidR="003646E1" w14:paraId="6858B714" w14:textId="77777777" w:rsidTr="00D83F5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671" w14:textId="77777777" w:rsidR="003646E1" w:rsidRDefault="003646E1" w:rsidP="00D83F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 to whom APAS invoice shall be directed to</w:t>
            </w:r>
          </w:p>
        </w:tc>
      </w:tr>
      <w:tr w:rsidR="003646E1" w14:paraId="104A60D4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BFBFBF" w:themeColor="background2" w:themeShade="BF"/>
            </w:tcBorders>
          </w:tcPr>
          <w:p w14:paraId="2E7465CA" w14:textId="77777777" w:rsidR="003646E1" w:rsidRDefault="003646E1" w:rsidP="00D83F51"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BFBFBF" w:themeColor="background2" w:themeShade="BF"/>
            </w:tcBorders>
          </w:tcPr>
          <w:p w14:paraId="4271C2F6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861732409"/>
                <w:placeholder>
                  <w:docPart w:val="345AA4E358744EF09C7F2059CB6C9F86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="003646E1" w:rsidRPr="0078220B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BFBFBF" w:themeColor="background2" w:themeShade="BF"/>
            </w:tcBorders>
          </w:tcPr>
          <w:p w14:paraId="21512346" w14:textId="77777777" w:rsidR="003646E1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BFBFBF" w:themeColor="background2" w:themeShade="BF"/>
            </w:tcBorders>
          </w:tcPr>
          <w:p w14:paraId="40C2E7FB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314853314"/>
                <w:placeholder>
                  <w:docPart w:val="8ACA1E3BAE264DBEAD0BF7C49025EC89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position</w:t>
                </w:r>
              </w:sdtContent>
            </w:sdt>
          </w:p>
        </w:tc>
      </w:tr>
      <w:tr w:rsidR="003646E1" w14:paraId="37CF1D6F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</w:tcPr>
          <w:p w14:paraId="107153ED" w14:textId="77777777" w:rsidR="003646E1" w:rsidRPr="00F84FA1" w:rsidRDefault="003646E1" w:rsidP="00D83F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66AD5355" w14:textId="77777777" w:rsidR="003646E1" w:rsidRPr="0078220B" w:rsidRDefault="003646E1" w:rsidP="00D83F5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2262D27A" w14:textId="77777777" w:rsidR="003646E1" w:rsidRPr="0078220B" w:rsidRDefault="003646E1" w:rsidP="00D83F5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78220B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43149B1" w14:textId="77777777" w:rsidR="003646E1" w:rsidRPr="0078220B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78220B">
              <w:rPr>
                <w:rFonts w:cstheme="minorHAnsi"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723653667"/>
                <w:placeholder>
                  <w:docPart w:val="17E24ADB7776433692D6C9409843392A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landline</w:t>
                </w:r>
              </w:sdtContent>
            </w:sdt>
          </w:p>
          <w:p w14:paraId="31E4EE0F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043978505"/>
                <w:placeholder>
                  <w:docPart w:val="180CF9AD6B2F4F3C8A8666C8A58BFA19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mobile</w:t>
                </w:r>
              </w:sdtContent>
            </w:sdt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68D785C" w14:textId="77777777" w:rsidR="003646E1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6C4F4320" w14:textId="77777777" w:rsidR="003646E1" w:rsidRPr="0078220B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595978749"/>
                <w:placeholder>
                  <w:docPart w:val="B7B1AD1D67194C8F855A0604020FBE24"/>
                </w:placeholder>
                <w:showingPlcHdr/>
                <w:text/>
              </w:sdtPr>
              <w:sdtContent>
                <w:r w:rsidR="003646E1"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email</w:t>
                </w:r>
              </w:sdtContent>
            </w:sdt>
          </w:p>
        </w:tc>
      </w:tr>
    </w:tbl>
    <w:p w14:paraId="1FA8FA13" w14:textId="77777777" w:rsidR="003646E1" w:rsidRPr="003C21FA" w:rsidRDefault="003646E1" w:rsidP="003646E1">
      <w:pPr>
        <w:rPr>
          <w:sz w:val="10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A6A6A6" w:themeColor="background1" w:themeShade="A6"/>
          <w:bottom w:val="single" w:sz="4" w:space="0" w:color="auto"/>
          <w:right w:val="single" w:sz="4" w:space="0" w:color="A6A6A6" w:themeColor="background1" w:themeShade="A6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646E1" w14:paraId="65FA6508" w14:textId="77777777" w:rsidTr="00D83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E8112" w14:textId="77777777" w:rsidR="003646E1" w:rsidRDefault="003646E1" w:rsidP="00D83F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Payment details</w:t>
            </w:r>
          </w:p>
        </w:tc>
      </w:tr>
      <w:tr w:rsidR="003646E1" w14:paraId="4FA8E960" w14:textId="77777777" w:rsidTr="00D83F5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5202C769" w14:textId="77777777" w:rsidR="003646E1" w:rsidRPr="006B0905" w:rsidRDefault="003646E1" w:rsidP="00D83F51">
            <w:pPr>
              <w:jc w:val="both"/>
              <w:rPr>
                <w:rFonts w:cstheme="minorHAnsi"/>
                <w:b w:val="0"/>
                <w:bCs/>
                <w:sz w:val="16"/>
                <w:szCs w:val="16"/>
              </w:rPr>
            </w:pPr>
            <w:r w:rsidRPr="006B0905">
              <w:rPr>
                <w:rFonts w:cstheme="minorHAnsi"/>
                <w:sz w:val="16"/>
                <w:szCs w:val="16"/>
              </w:rPr>
              <w:t xml:space="preserve">Please Note: </w:t>
            </w:r>
            <w:r>
              <w:rPr>
                <w:rFonts w:cstheme="minorHAnsi"/>
                <w:b w:val="0"/>
                <w:bCs/>
                <w:sz w:val="16"/>
                <w:szCs w:val="16"/>
              </w:rPr>
              <w:t>Payment of the application fee, in line with APAS document AP-D003 (APAS Schedule of Fees) is required. The application fee shall be invoiced after the CSIRO Verification Services Agreement (VSA) has been signed and returned.</w:t>
            </w:r>
          </w:p>
        </w:tc>
      </w:tr>
    </w:tbl>
    <w:p w14:paraId="1E0DE6BD" w14:textId="77777777" w:rsidR="003646E1" w:rsidRPr="003C21FA" w:rsidRDefault="003646E1" w:rsidP="003646E1">
      <w:pPr>
        <w:rPr>
          <w:sz w:val="10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A6A6A6" w:themeColor="background1" w:themeShade="A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646E1" w14:paraId="0555973C" w14:textId="77777777" w:rsidTr="00D83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59927E" w14:textId="17945648" w:rsidR="003646E1" w:rsidRDefault="003646E1" w:rsidP="00D83F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Declaration by Reseller (Key APAS contact)</w:t>
            </w:r>
          </w:p>
        </w:tc>
      </w:tr>
      <w:tr w:rsidR="003646E1" w14:paraId="361DD228" w14:textId="77777777" w:rsidTr="00D83F5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3F9799C3" w14:textId="47A73CF4" w:rsidR="003646E1" w:rsidRDefault="003646E1" w:rsidP="00D83F51">
            <w:pPr>
              <w:spacing w:before="120" w:after="1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B11C5">
              <w:rPr>
                <w:rFonts w:cstheme="minorHAnsi"/>
                <w:b w:val="0"/>
                <w:bCs/>
                <w:sz w:val="16"/>
                <w:szCs w:val="16"/>
              </w:rPr>
              <w:t xml:space="preserve">I hereby affirm that I have read the documents governing how APAS operates (refer to the </w:t>
            </w:r>
            <w:hyperlink r:id="rId12" w:history="1">
              <w:r w:rsidRPr="008B11C5">
                <w:rPr>
                  <w:rStyle w:val="Hyperlink"/>
                  <w:rFonts w:cstheme="minorHAnsi"/>
                  <w:b w:val="0"/>
                  <w:bCs/>
                  <w:sz w:val="16"/>
                  <w:szCs w:val="16"/>
                </w:rPr>
                <w:t>Documents Section</w:t>
              </w:r>
            </w:hyperlink>
            <w:r w:rsidRPr="008B11C5">
              <w:rPr>
                <w:rFonts w:cstheme="minorHAnsi"/>
                <w:b w:val="0"/>
                <w:bCs/>
                <w:sz w:val="16"/>
                <w:szCs w:val="16"/>
              </w:rPr>
              <w:t xml:space="preserve"> of the </w:t>
            </w:r>
            <w:hyperlink r:id="rId13" w:history="1">
              <w:r w:rsidRPr="008B11C5">
                <w:rPr>
                  <w:rStyle w:val="Hyperlink"/>
                  <w:rFonts w:cstheme="minorHAnsi"/>
                  <w:b w:val="0"/>
                  <w:bCs/>
                  <w:sz w:val="16"/>
                  <w:szCs w:val="16"/>
                </w:rPr>
                <w:t>APAS website</w:t>
              </w:r>
            </w:hyperlink>
            <w:r w:rsidRPr="008B11C5">
              <w:rPr>
                <w:rFonts w:cstheme="minorHAnsi"/>
                <w:b w:val="0"/>
                <w:bCs/>
                <w:sz w:val="16"/>
                <w:szCs w:val="16"/>
              </w:rPr>
              <w:t>)</w:t>
            </w:r>
            <w:r>
              <w:rPr>
                <w:rFonts w:cstheme="minorHAnsi"/>
                <w:b w:val="0"/>
                <w:bCs/>
                <w:sz w:val="16"/>
                <w:szCs w:val="16"/>
              </w:rPr>
              <w:t xml:space="preserve"> and I confirm that our organisation shall abide by these rules in the event that APAS accepts our organisation as a participant (Reseller).</w:t>
            </w:r>
          </w:p>
          <w:p w14:paraId="35F293D3" w14:textId="77777777" w:rsidR="003646E1" w:rsidRPr="008B11C5" w:rsidRDefault="00000000" w:rsidP="00D83F51">
            <w:pPr>
              <w:spacing w:before="120" w:after="120"/>
              <w:jc w:val="both"/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04050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E1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3646E1">
              <w:rPr>
                <w:rFonts w:cstheme="minorHAnsi"/>
                <w:b w:val="0"/>
                <w:bCs/>
                <w:sz w:val="16"/>
                <w:szCs w:val="16"/>
              </w:rPr>
              <w:t xml:space="preserve">   </w:t>
            </w:r>
            <w:r w:rsidR="003646E1" w:rsidRPr="00054F3B">
              <w:rPr>
                <w:rFonts w:cstheme="minorHAnsi"/>
                <w:b w:val="0"/>
                <w:bCs/>
                <w:color w:val="auto"/>
                <w:sz w:val="16"/>
                <w:szCs w:val="16"/>
              </w:rPr>
              <w:t xml:space="preserve">Agree          </w:t>
            </w:r>
            <w:sdt>
              <w:sdtPr>
                <w:rPr>
                  <w:rFonts w:cstheme="minorHAnsi"/>
                  <w:bCs/>
                  <w:color w:val="auto"/>
                  <w:sz w:val="16"/>
                  <w:szCs w:val="16"/>
                </w:rPr>
                <w:id w:val="-144083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E1">
                  <w:rPr>
                    <w:rFonts w:ascii="MS Gothic" w:eastAsia="MS Gothic" w:hAnsi="MS Gothic" w:cstheme="minorHAnsi" w:hint="eastAsia"/>
                    <w:b w:val="0"/>
                    <w:bCs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3646E1" w:rsidRPr="00054F3B">
              <w:rPr>
                <w:rFonts w:cstheme="minorHAnsi"/>
                <w:b w:val="0"/>
                <w:bCs/>
                <w:color w:val="auto"/>
                <w:sz w:val="16"/>
                <w:szCs w:val="16"/>
              </w:rPr>
              <w:t xml:space="preserve">   </w:t>
            </w:r>
            <w:r w:rsidR="003646E1">
              <w:rPr>
                <w:rFonts w:cstheme="minorHAnsi"/>
                <w:b w:val="0"/>
                <w:bCs/>
                <w:sz w:val="16"/>
                <w:szCs w:val="16"/>
              </w:rPr>
              <w:t>Disagree</w:t>
            </w:r>
          </w:p>
        </w:tc>
      </w:tr>
      <w:tr w:rsidR="003646E1" w14:paraId="368DB6E2" w14:textId="77777777" w:rsidTr="00D83F5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1140D77" w14:textId="77777777" w:rsidR="003646E1" w:rsidRPr="00F170DA" w:rsidRDefault="003646E1" w:rsidP="00D83F51">
            <w:pPr>
              <w:spacing w:before="120" w:after="120"/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F170DA">
              <w:rPr>
                <w:rFonts w:cstheme="minorHAnsi"/>
                <w:bCs/>
                <w:sz w:val="16"/>
                <w:szCs w:val="16"/>
              </w:rPr>
              <w:t>Name:</w:t>
            </w:r>
            <w:r w:rsidRPr="00F170DA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b w:val="0"/>
                  <w:sz w:val="16"/>
                  <w:szCs w:val="16"/>
                </w:rPr>
                <w:id w:val="-603107245"/>
                <w:placeholder>
                  <w:docPart w:val="A60962A6127049B8B5F0E03AD1F10D79"/>
                </w:placeholder>
                <w:showingPlcHdr/>
                <w:text/>
              </w:sdtPr>
              <w:sdtContent>
                <w:r w:rsidRPr="00F170DA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n</w:t>
                </w:r>
                <w:r w:rsidRPr="00F170DA">
                  <w:rPr>
                    <w:rStyle w:val="PlaceholderText"/>
                    <w:b w:val="0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9556C43" w14:textId="77777777" w:rsidR="003646E1" w:rsidRPr="00F170DA" w:rsidRDefault="003646E1" w:rsidP="00D83F5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170DA">
              <w:rPr>
                <w:rFonts w:cstheme="minorHAnsi"/>
                <w:b/>
                <w:bCs/>
                <w:sz w:val="16"/>
                <w:szCs w:val="16"/>
              </w:rPr>
              <w:t>Position:</w:t>
            </w:r>
            <w:r w:rsidRPr="00F170DA">
              <w:rPr>
                <w:rFonts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id w:val="520368940"/>
                <w:placeholder>
                  <w:docPart w:val="0A0DD25C93D64CAF927DF7FC7C75AA2A"/>
                </w:placeholder>
                <w:showingPlcHdr/>
                <w:text/>
              </w:sdtPr>
              <w:sdtContent>
                <w:r w:rsidRPr="00F170DA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position</w:t>
                </w:r>
              </w:sdtContent>
            </w:sdt>
          </w:p>
        </w:tc>
        <w:tc>
          <w:tcPr>
            <w:tcW w:w="32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0D2744F9" w14:textId="77777777" w:rsidR="003646E1" w:rsidRPr="00F170DA" w:rsidRDefault="003646E1" w:rsidP="00D83F5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170DA">
              <w:rPr>
                <w:rFonts w:cstheme="minorHAnsi"/>
                <w:b/>
                <w:bCs/>
                <w:sz w:val="16"/>
                <w:szCs w:val="16"/>
              </w:rPr>
              <w:t>Date:</w:t>
            </w:r>
            <w:r w:rsidRPr="00F170DA">
              <w:rPr>
                <w:rFonts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748196359"/>
                <w:placeholder>
                  <w:docPart w:val="86FB7FB0194E456F9BA0758B183A28A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F170DA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sdtContent>
            </w:sdt>
          </w:p>
        </w:tc>
      </w:tr>
    </w:tbl>
    <w:p w14:paraId="75ADDF4E" w14:textId="1BF6670C" w:rsidR="003646E1" w:rsidRDefault="00F170DA" w:rsidP="003646E1">
      <w:pPr>
        <w:spacing w:after="300"/>
        <w:jc w:val="center"/>
      </w:pPr>
      <w:r w:rsidRPr="0037259E">
        <w:rPr>
          <w:b/>
          <w:bCs/>
          <w:sz w:val="14"/>
          <w:szCs w:val="14"/>
        </w:rPr>
        <w:t>Please Note:</w:t>
      </w:r>
      <w:r w:rsidRPr="0037259E">
        <w:rPr>
          <w:sz w:val="14"/>
          <w:szCs w:val="14"/>
        </w:rPr>
        <w:t xml:space="preserve"> Return completed application form to the APAS Executive Officer; </w:t>
      </w:r>
      <w:r w:rsidRPr="0037259E">
        <w:rPr>
          <w:rFonts w:cstheme="minorHAnsi"/>
          <w:sz w:val="14"/>
          <w:szCs w:val="14"/>
        </w:rPr>
        <w:t xml:space="preserve">refer to the </w:t>
      </w:r>
      <w:hyperlink r:id="rId14" w:history="1">
        <w:r w:rsidRPr="0037259E">
          <w:rPr>
            <w:rStyle w:val="Hyperlink"/>
            <w:rFonts w:cstheme="minorHAnsi"/>
            <w:color w:val="808080" w:themeColor="background1" w:themeShade="80"/>
            <w:sz w:val="14"/>
            <w:szCs w:val="14"/>
          </w:rPr>
          <w:t>Contact Us</w:t>
        </w:r>
      </w:hyperlink>
      <w:r w:rsidRPr="0037259E">
        <w:rPr>
          <w:rFonts w:cstheme="minorHAnsi"/>
          <w:sz w:val="14"/>
          <w:szCs w:val="14"/>
        </w:rPr>
        <w:t xml:space="preserve"> page on the </w:t>
      </w:r>
      <w:hyperlink r:id="rId15" w:history="1">
        <w:r w:rsidRPr="0037259E">
          <w:rPr>
            <w:rStyle w:val="Hyperlink"/>
            <w:rFonts w:cstheme="minorHAnsi"/>
            <w:color w:val="808080" w:themeColor="background1" w:themeShade="80"/>
            <w:sz w:val="14"/>
            <w:szCs w:val="14"/>
          </w:rPr>
          <w:t>APAS website</w:t>
        </w:r>
      </w:hyperlink>
      <w:r w:rsidRPr="0037259E">
        <w:rPr>
          <w:rFonts w:cstheme="minorHAnsi"/>
          <w:sz w:val="14"/>
          <w:szCs w:val="14"/>
        </w:rPr>
        <w:t xml:space="preserve"> for further information</w:t>
      </w:r>
      <w:r>
        <w:rPr>
          <w:rFonts w:cstheme="minorHAnsi"/>
          <w:sz w:val="14"/>
          <w:szCs w:val="14"/>
        </w:rPr>
        <w:t>.</w:t>
      </w:r>
    </w:p>
    <w:p w14:paraId="21475225" w14:textId="77777777" w:rsidR="003646E1" w:rsidRDefault="003646E1" w:rsidP="003646E1">
      <w:pPr>
        <w:spacing w:after="300"/>
        <w:jc w:val="center"/>
      </w:pPr>
    </w:p>
    <w:p w14:paraId="1D292A10" w14:textId="77777777" w:rsidR="003646E1" w:rsidRDefault="003646E1" w:rsidP="003646E1">
      <w:pPr>
        <w:spacing w:after="300"/>
        <w:jc w:val="center"/>
      </w:pPr>
    </w:p>
    <w:p w14:paraId="4DB1EB24" w14:textId="77777777" w:rsidR="003646E1" w:rsidRDefault="003646E1" w:rsidP="003646E1">
      <w:pPr>
        <w:spacing w:after="300"/>
        <w:jc w:val="center"/>
        <w:rPr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482"/>
        <w:gridCol w:w="1444"/>
        <w:gridCol w:w="963"/>
        <w:gridCol w:w="962"/>
        <w:gridCol w:w="1445"/>
        <w:gridCol w:w="481"/>
        <w:gridCol w:w="1926"/>
      </w:tblGrid>
      <w:tr w:rsidR="003646E1" w:rsidRPr="004F51A2" w14:paraId="3E752881" w14:textId="77777777" w:rsidTr="00D83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2A5CA00F" w14:textId="77777777" w:rsidR="003646E1" w:rsidRPr="004F51A2" w:rsidRDefault="003646E1" w:rsidP="00D83F51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OFFICE USE ONLY</w:t>
            </w:r>
          </w:p>
        </w:tc>
      </w:tr>
      <w:tr w:rsidR="003646E1" w:rsidRPr="004F51A2" w14:paraId="26C5CB8C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gridSpan w:val="2"/>
          </w:tcPr>
          <w:p w14:paraId="2F9FBA86" w14:textId="77777777" w:rsidR="003646E1" w:rsidRPr="00F170DA" w:rsidRDefault="003646E1" w:rsidP="00D83F51">
            <w:pPr>
              <w:rPr>
                <w:b w:val="0"/>
                <w:bCs/>
                <w:sz w:val="12"/>
                <w:szCs w:val="18"/>
              </w:rPr>
            </w:pPr>
            <w:r w:rsidRPr="00F170DA">
              <w:rPr>
                <w:sz w:val="12"/>
                <w:szCs w:val="18"/>
              </w:rPr>
              <w:t>Project Code:</w:t>
            </w:r>
            <w:r w:rsidRPr="00F170DA">
              <w:rPr>
                <w:b w:val="0"/>
                <w:bCs/>
                <w:sz w:val="12"/>
                <w:szCs w:val="18"/>
              </w:rPr>
              <w:t xml:space="preserve"> </w:t>
            </w:r>
            <w:sdt>
              <w:sdtPr>
                <w:rPr>
                  <w:rFonts w:cstheme="minorHAnsi"/>
                  <w:b w:val="0"/>
                  <w:bCs/>
                  <w:sz w:val="16"/>
                  <w:szCs w:val="16"/>
                </w:rPr>
                <w:id w:val="1955750935"/>
                <w:placeholder>
                  <w:docPart w:val="0C4D993A06154C1F80B7CF5EB0E5C22A"/>
                </w:placeholder>
                <w:showingPlcHdr/>
                <w:text/>
              </w:sdtPr>
              <w:sdtContent>
                <w:r w:rsidRPr="00F170DA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2"/>
                    <w:szCs w:val="12"/>
                  </w:rPr>
                  <w:t>Click to add details</w:t>
                </w:r>
              </w:sdtContent>
            </w:sdt>
          </w:p>
        </w:tc>
        <w:tc>
          <w:tcPr>
            <w:tcW w:w="2407" w:type="dxa"/>
            <w:gridSpan w:val="2"/>
          </w:tcPr>
          <w:p w14:paraId="1DC38278" w14:textId="758C49DE" w:rsidR="003646E1" w:rsidRPr="00F170DA" w:rsidRDefault="003646E1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8"/>
              </w:rPr>
            </w:pPr>
            <w:r w:rsidRPr="00F170DA">
              <w:rPr>
                <w:b/>
                <w:sz w:val="12"/>
                <w:szCs w:val="18"/>
              </w:rPr>
              <w:t xml:space="preserve">VSA </w:t>
            </w:r>
            <w:r w:rsidR="00F170DA" w:rsidRPr="00F170DA">
              <w:rPr>
                <w:b/>
                <w:sz w:val="12"/>
                <w:szCs w:val="18"/>
              </w:rPr>
              <w:t>n</w:t>
            </w:r>
            <w:r w:rsidRPr="00F170DA">
              <w:rPr>
                <w:b/>
                <w:sz w:val="12"/>
                <w:szCs w:val="18"/>
              </w:rPr>
              <w:t>o.:</w:t>
            </w:r>
            <w:r w:rsidRPr="00F170DA">
              <w:rPr>
                <w:rFonts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81065618"/>
                <w:placeholder>
                  <w:docPart w:val="DF78DE6CDF4645C98FAD9F665F85B9EF"/>
                </w:placeholder>
                <w:showingPlcHdr/>
                <w:text/>
              </w:sdtPr>
              <w:sdtContent>
                <w:r w:rsidRPr="00F170DA">
                  <w:rPr>
                    <w:rStyle w:val="PlaceholderText"/>
                    <w:rFonts w:cstheme="minorHAnsi"/>
                    <w:bCs/>
                    <w:color w:val="0070C0"/>
                    <w:sz w:val="12"/>
                    <w:szCs w:val="12"/>
                  </w:rPr>
                  <w:t>Click to add details</w:t>
                </w:r>
              </w:sdtContent>
            </w:sdt>
          </w:p>
        </w:tc>
        <w:tc>
          <w:tcPr>
            <w:tcW w:w="2407" w:type="dxa"/>
            <w:gridSpan w:val="2"/>
          </w:tcPr>
          <w:p w14:paraId="7070FCA0" w14:textId="77777777" w:rsidR="003646E1" w:rsidRPr="004F51A2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8"/>
              </w:rPr>
            </w:pPr>
            <w:sdt>
              <w:sdtPr>
                <w:rPr>
                  <w:sz w:val="12"/>
                  <w:szCs w:val="18"/>
                </w:rPr>
                <w:id w:val="-137554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E1">
                  <w:rPr>
                    <w:rFonts w:ascii="MS Gothic" w:eastAsia="MS Gothic" w:hAnsi="MS Gothic" w:hint="eastAsia"/>
                    <w:sz w:val="12"/>
                    <w:szCs w:val="18"/>
                  </w:rPr>
                  <w:t>☐</w:t>
                </w:r>
              </w:sdtContent>
            </w:sdt>
            <w:r w:rsidR="003646E1">
              <w:rPr>
                <w:sz w:val="12"/>
                <w:szCs w:val="18"/>
              </w:rPr>
              <w:t xml:space="preserve">  VSA sent to client</w:t>
            </w:r>
          </w:p>
        </w:tc>
        <w:tc>
          <w:tcPr>
            <w:tcW w:w="2407" w:type="dxa"/>
            <w:gridSpan w:val="2"/>
          </w:tcPr>
          <w:p w14:paraId="39986775" w14:textId="77777777" w:rsidR="003646E1" w:rsidRPr="004F51A2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8"/>
              </w:rPr>
            </w:pPr>
            <w:sdt>
              <w:sdtPr>
                <w:rPr>
                  <w:sz w:val="12"/>
                  <w:szCs w:val="18"/>
                </w:rPr>
                <w:id w:val="138198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E1">
                  <w:rPr>
                    <w:rFonts w:ascii="MS Gothic" w:eastAsia="MS Gothic" w:hAnsi="MS Gothic" w:hint="eastAsia"/>
                    <w:sz w:val="12"/>
                    <w:szCs w:val="18"/>
                  </w:rPr>
                  <w:t>☐</w:t>
                </w:r>
              </w:sdtContent>
            </w:sdt>
            <w:r w:rsidR="003646E1">
              <w:rPr>
                <w:sz w:val="12"/>
                <w:szCs w:val="18"/>
              </w:rPr>
              <w:t xml:space="preserve">  Signed VSA returned</w:t>
            </w:r>
          </w:p>
        </w:tc>
      </w:tr>
      <w:tr w:rsidR="003646E1" w:rsidRPr="004F51A2" w14:paraId="70C19221" w14:textId="77777777" w:rsidTr="00D83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0D1E7DBF" w14:textId="77777777" w:rsidR="003646E1" w:rsidRPr="00736521" w:rsidRDefault="003646E1" w:rsidP="00D83F51">
            <w:pPr>
              <w:rPr>
                <w:sz w:val="12"/>
                <w:szCs w:val="18"/>
              </w:rPr>
            </w:pPr>
            <w:r w:rsidRPr="00736521">
              <w:rPr>
                <w:sz w:val="12"/>
                <w:szCs w:val="18"/>
              </w:rPr>
              <w:t xml:space="preserve">Areas updated:     </w:t>
            </w:r>
          </w:p>
        </w:tc>
        <w:tc>
          <w:tcPr>
            <w:tcW w:w="1926" w:type="dxa"/>
            <w:gridSpan w:val="2"/>
          </w:tcPr>
          <w:p w14:paraId="65CAD197" w14:textId="77777777" w:rsidR="003646E1" w:rsidRPr="004F51A2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8"/>
              </w:rPr>
            </w:pPr>
            <w:sdt>
              <w:sdtPr>
                <w:rPr>
                  <w:sz w:val="12"/>
                  <w:szCs w:val="18"/>
                </w:rPr>
                <w:id w:val="-123284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E1">
                  <w:rPr>
                    <w:rFonts w:ascii="MS Gothic" w:eastAsia="MS Gothic" w:hAnsi="MS Gothic" w:hint="eastAsia"/>
                    <w:sz w:val="12"/>
                    <w:szCs w:val="18"/>
                  </w:rPr>
                  <w:t>☐</w:t>
                </w:r>
              </w:sdtContent>
            </w:sdt>
            <w:r w:rsidR="003646E1">
              <w:rPr>
                <w:sz w:val="12"/>
                <w:szCs w:val="18"/>
              </w:rPr>
              <w:t xml:space="preserve">  PRIMIS                    </w:t>
            </w:r>
          </w:p>
        </w:tc>
        <w:tc>
          <w:tcPr>
            <w:tcW w:w="1925" w:type="dxa"/>
            <w:gridSpan w:val="2"/>
          </w:tcPr>
          <w:p w14:paraId="30D77974" w14:textId="77777777" w:rsidR="003646E1" w:rsidRPr="004F51A2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8"/>
              </w:rPr>
            </w:pPr>
            <w:sdt>
              <w:sdtPr>
                <w:rPr>
                  <w:sz w:val="12"/>
                  <w:szCs w:val="18"/>
                </w:rPr>
                <w:id w:val="-43945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E1">
                  <w:rPr>
                    <w:rFonts w:ascii="MS Gothic" w:eastAsia="MS Gothic" w:hAnsi="MS Gothic" w:hint="eastAsia"/>
                    <w:sz w:val="12"/>
                    <w:szCs w:val="18"/>
                  </w:rPr>
                  <w:t>☐</w:t>
                </w:r>
              </w:sdtContent>
            </w:sdt>
            <w:r w:rsidR="003646E1">
              <w:rPr>
                <w:sz w:val="12"/>
                <w:szCs w:val="18"/>
              </w:rPr>
              <w:t xml:space="preserve">  AP-D152                    </w:t>
            </w:r>
          </w:p>
        </w:tc>
        <w:tc>
          <w:tcPr>
            <w:tcW w:w="1926" w:type="dxa"/>
            <w:gridSpan w:val="2"/>
          </w:tcPr>
          <w:p w14:paraId="555B2AAF" w14:textId="77777777" w:rsidR="003646E1" w:rsidRPr="004F51A2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8"/>
              </w:rPr>
            </w:pPr>
            <w:sdt>
              <w:sdtPr>
                <w:rPr>
                  <w:sz w:val="12"/>
                  <w:szCs w:val="18"/>
                </w:rPr>
                <w:id w:val="-40552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E1">
                  <w:rPr>
                    <w:rFonts w:ascii="MS Gothic" w:eastAsia="MS Gothic" w:hAnsi="MS Gothic" w:hint="eastAsia"/>
                    <w:sz w:val="12"/>
                    <w:szCs w:val="18"/>
                  </w:rPr>
                  <w:t>☐</w:t>
                </w:r>
              </w:sdtContent>
            </w:sdt>
            <w:r w:rsidR="003646E1">
              <w:rPr>
                <w:sz w:val="12"/>
                <w:szCs w:val="18"/>
              </w:rPr>
              <w:t xml:space="preserve">  Group email list                    </w:t>
            </w:r>
          </w:p>
        </w:tc>
        <w:tc>
          <w:tcPr>
            <w:tcW w:w="1926" w:type="dxa"/>
          </w:tcPr>
          <w:p w14:paraId="258169B9" w14:textId="77777777" w:rsidR="003646E1" w:rsidRPr="004F51A2" w:rsidRDefault="00000000" w:rsidP="00D83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8"/>
              </w:rPr>
            </w:pPr>
            <w:sdt>
              <w:sdtPr>
                <w:rPr>
                  <w:sz w:val="12"/>
                  <w:szCs w:val="18"/>
                </w:rPr>
                <w:id w:val="36780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E1">
                  <w:rPr>
                    <w:rFonts w:ascii="MS Gothic" w:eastAsia="MS Gothic" w:hAnsi="MS Gothic" w:hint="eastAsia"/>
                    <w:sz w:val="12"/>
                    <w:szCs w:val="18"/>
                  </w:rPr>
                  <w:t>☐</w:t>
                </w:r>
              </w:sdtContent>
            </w:sdt>
            <w:r w:rsidR="003646E1">
              <w:rPr>
                <w:sz w:val="12"/>
                <w:szCs w:val="18"/>
              </w:rPr>
              <w:t xml:space="preserve">  Audit schedule</w:t>
            </w:r>
          </w:p>
        </w:tc>
      </w:tr>
    </w:tbl>
    <w:p w14:paraId="02738A74" w14:textId="77777777" w:rsidR="003646E1" w:rsidRPr="00736521" w:rsidRDefault="003646E1" w:rsidP="000046B1">
      <w:pPr>
        <w:rPr>
          <w:sz w:val="2"/>
          <w:szCs w:val="6"/>
        </w:rPr>
      </w:pPr>
    </w:p>
    <w:sectPr w:rsidR="003646E1" w:rsidRPr="00736521" w:rsidSect="000861A4">
      <w:headerReference w:type="default" r:id="rId16"/>
      <w:footerReference w:type="default" r:id="rId17"/>
      <w:footerReference w:type="first" r:id="rId18"/>
      <w:pgSz w:w="11906" w:h="16838"/>
      <w:pgMar w:top="1985" w:right="1134" w:bottom="1701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25C1" w14:textId="77777777" w:rsidR="00DE1810" w:rsidRDefault="00DE1810" w:rsidP="005C306E">
      <w:pPr>
        <w:spacing w:after="0" w:line="240" w:lineRule="auto"/>
      </w:pPr>
      <w:r>
        <w:separator/>
      </w:r>
    </w:p>
  </w:endnote>
  <w:endnote w:type="continuationSeparator" w:id="0">
    <w:p w14:paraId="52F7C450" w14:textId="77777777" w:rsidR="00DE1810" w:rsidRDefault="00DE1810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2531"/>
      <w:docPartObj>
        <w:docPartGallery w:val="Page Numbers (Bottom of Page)"/>
        <w:docPartUnique/>
      </w:docPartObj>
    </w:sdtPr>
    <w:sdtContent>
      <w:sdt>
        <w:sdtPr>
          <w:id w:val="1412656557"/>
          <w:docPartObj>
            <w:docPartGallery w:val="Page Numbers (Top of Page)"/>
            <w:docPartUnique/>
          </w:docPartObj>
        </w:sdtPr>
        <w:sdtContent>
          <w:p w14:paraId="56FCBA32" w14:textId="2105CCED" w:rsidR="00EB5299" w:rsidRPr="002547BB" w:rsidRDefault="00923F71" w:rsidP="00EB5299">
            <w:pPr>
              <w:pStyle w:val="Footer"/>
              <w:rPr>
                <w:sz w:val="22"/>
              </w:rPr>
            </w:pPr>
            <w:r>
              <w:t>AP-F0</w:t>
            </w:r>
            <w:r w:rsidR="00DB2FF7">
              <w:t>0</w:t>
            </w:r>
            <w:r w:rsidR="00D63E05">
              <w:t>3</w:t>
            </w:r>
            <w:r>
              <w:t xml:space="preserve"> V</w:t>
            </w:r>
            <w:r w:rsidR="00D63E05">
              <w:t>6</w:t>
            </w:r>
            <w:r w:rsidR="00EB5299">
              <w:ptab w:relativeTo="margin" w:alignment="center" w:leader="none"/>
            </w:r>
            <w:r w:rsidR="00EB5299">
              <w:t xml:space="preserve">Issue date: </w:t>
            </w:r>
            <w:fldSimple w:instr=" DATE   \* MERGEFORMAT ">
              <w:r w:rsidR="009B2C51">
                <w:rPr>
                  <w:noProof/>
                </w:rPr>
                <w:t>27/05/2025</w:t>
              </w:r>
            </w:fldSimple>
            <w:r w:rsidR="00EB5299">
              <w:ptab w:relativeTo="margin" w:alignment="right" w:leader="none"/>
            </w:r>
            <w:r w:rsidR="00EB5299" w:rsidRPr="002564D7">
              <w:t xml:space="preserve">Page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PAGE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1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  <w:r w:rsidR="00EB5299" w:rsidRPr="002564D7">
              <w:t xml:space="preserve"> of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NUMPAGES 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8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</w:p>
          <w:p w14:paraId="387FF000" w14:textId="7142B244" w:rsidR="00EB5299" w:rsidRPr="000046B1" w:rsidRDefault="00923F71" w:rsidP="00EB5299">
            <w:pPr>
              <w:pStyle w:val="Footer"/>
              <w:rPr>
                <w:b/>
                <w:color w:val="auto"/>
              </w:rPr>
            </w:pPr>
            <w:r w:rsidRPr="000046B1">
              <w:rPr>
                <w:b/>
                <w:color w:val="auto"/>
                <w:sz w:val="14"/>
                <w:szCs w:val="28"/>
              </w:rPr>
              <w:t>Editorial: Updated for format,</w:t>
            </w:r>
            <w:r w:rsidR="000046B1" w:rsidRPr="000046B1">
              <w:rPr>
                <w:b/>
                <w:color w:val="auto"/>
                <w:sz w:val="14"/>
                <w:szCs w:val="28"/>
              </w:rPr>
              <w:t xml:space="preserve"> minor editorial changes</w:t>
            </w:r>
            <w:r w:rsidR="001A2B34">
              <w:rPr>
                <w:b/>
                <w:color w:val="auto"/>
                <w:sz w:val="14"/>
                <w:szCs w:val="28"/>
              </w:rPr>
              <w:t xml:space="preserve">, </w:t>
            </w:r>
            <w:r w:rsidR="001A2B34">
              <w:rPr>
                <w:b/>
                <w:color w:val="auto"/>
                <w:sz w:val="14"/>
                <w:szCs w:val="28"/>
              </w:rPr>
              <w:t xml:space="preserve">removal of superseded standard </w:t>
            </w:r>
            <w:r w:rsidR="001A2B34" w:rsidRPr="00077346">
              <w:rPr>
                <w:b/>
                <w:color w:val="auto"/>
                <w:sz w:val="14"/>
                <w:szCs w:val="28"/>
              </w:rPr>
              <w:t>AS/NZS 4801</w:t>
            </w:r>
            <w:r w:rsidR="001A2B34">
              <w:rPr>
                <w:b/>
                <w:color w:val="auto"/>
                <w:sz w:val="14"/>
                <w:szCs w:val="28"/>
              </w:rPr>
              <w:t>, OH&amp;S replaced with WHS</w:t>
            </w:r>
            <w:r w:rsidRPr="000046B1">
              <w:rPr>
                <w:b/>
                <w:color w:val="auto"/>
                <w:sz w:val="14"/>
                <w:szCs w:val="28"/>
              </w:rPr>
              <w:t xml:space="preserve"> (</w:t>
            </w:r>
            <w:r w:rsidR="001A2B34">
              <w:rPr>
                <w:b/>
                <w:color w:val="auto"/>
                <w:sz w:val="14"/>
                <w:szCs w:val="28"/>
              </w:rPr>
              <w:t>27</w:t>
            </w:r>
            <w:r w:rsidRPr="000046B1">
              <w:rPr>
                <w:b/>
                <w:color w:val="auto"/>
                <w:sz w:val="14"/>
                <w:szCs w:val="28"/>
              </w:rPr>
              <w:t>/0</w:t>
            </w:r>
            <w:r w:rsidR="001A2B34">
              <w:rPr>
                <w:b/>
                <w:color w:val="auto"/>
                <w:sz w:val="14"/>
                <w:szCs w:val="28"/>
              </w:rPr>
              <w:t>5</w:t>
            </w:r>
            <w:r w:rsidRPr="000046B1">
              <w:rPr>
                <w:b/>
                <w:color w:val="auto"/>
                <w:sz w:val="14"/>
                <w:szCs w:val="28"/>
              </w:rPr>
              <w:t>/2025)</w:t>
            </w:r>
            <w:r w:rsidR="00EB5299" w:rsidRPr="000046B1">
              <w:rPr>
                <w:b/>
                <w:color w:val="auto"/>
              </w:rPr>
              <w:ptab w:relativeTo="margin" w:alignment="right" w:leader="none"/>
            </w:r>
            <w:r w:rsidR="00EB5299" w:rsidRPr="000046B1">
              <w:rPr>
                <w:b/>
                <w:color w:val="auto"/>
              </w:rPr>
              <w:t>© CSIRO 202</w:t>
            </w:r>
            <w:r w:rsidRPr="000046B1">
              <w:rPr>
                <w:b/>
                <w:color w:val="auto"/>
              </w:rPr>
              <w:t>5</w:t>
            </w:r>
            <w:r w:rsidR="00EB5299" w:rsidRPr="000046B1">
              <w:rPr>
                <w:b/>
                <w:color w:val="auto"/>
              </w:rPr>
              <w:t xml:space="preserve"> </w:t>
            </w:r>
          </w:p>
          <w:p w14:paraId="1F26EFB1" w14:textId="2B0BEAAD" w:rsidR="0021733F" w:rsidRPr="00EB5299" w:rsidRDefault="00EB5299" w:rsidP="00923F71">
            <w:pPr>
              <w:pStyle w:val="Footer"/>
              <w:tabs>
                <w:tab w:val="clear" w:pos="9026"/>
              </w:tabs>
              <w:ind w:right="-143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paper copy is UNCONTROLLED and should be checked </w:t>
            </w:r>
            <w:r w:rsidR="00923F71">
              <w:rPr>
                <w:i/>
              </w:rPr>
              <w:t>a</w:t>
            </w:r>
            <w:r w:rsidRPr="00E7507B">
              <w:rPr>
                <w:i/>
              </w:rPr>
              <w:t>gainst the electronic copy before use.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091741"/>
      <w:docPartObj>
        <w:docPartGallery w:val="Page Numbers (Bottom of Page)"/>
        <w:docPartUnique/>
      </w:docPartObj>
    </w:sdtPr>
    <w:sdtContent>
      <w:sdt>
        <w:sdtPr>
          <w:id w:val="-1531944051"/>
          <w:docPartObj>
            <w:docPartGallery w:val="Page Numbers (Top of Page)"/>
            <w:docPartUnique/>
          </w:docPartObj>
        </w:sdtPr>
        <w:sdtContent>
          <w:p w14:paraId="5229A5D7" w14:textId="77777777" w:rsidR="00EB2F9C" w:rsidRPr="002547BB" w:rsidRDefault="00E7507B" w:rsidP="002547BB">
            <w:pPr>
              <w:pStyle w:val="Footer"/>
              <w:rPr>
                <w:sz w:val="22"/>
              </w:rPr>
            </w:pPr>
            <w:r w:rsidRPr="00E7507B">
              <w:t>CSIRO-Active Fire Scheme Master Template V1.0h</w:t>
            </w:r>
            <w:r w:rsidR="00EB2F9C">
              <w:ptab w:relativeTo="margin" w:alignment="center" w:leader="none"/>
            </w:r>
            <w:r w:rsidR="008569F8">
              <w:t>I</w:t>
            </w:r>
            <w:r w:rsidR="00EB2F9C">
              <w:t>ssue date:</w:t>
            </w:r>
            <w:r w:rsidR="002547BB">
              <w:t xml:space="preserve"> </w:t>
            </w:r>
            <w:sdt>
              <w:sdtPr>
                <w:alias w:val="Enter Date"/>
                <w:tag w:val=""/>
                <w:id w:val="-921794654"/>
                <w:placeholder>
                  <w:docPart w:val="23A485C50992413E80351831C23FE94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2547BB" w:rsidRPr="00A44F17">
                  <w:rPr>
                    <w:rStyle w:val="PlaceholderText"/>
                  </w:rPr>
                  <w:t>[</w:t>
                </w:r>
                <w:r w:rsidR="002547BB">
                  <w:rPr>
                    <w:rStyle w:val="PlaceholderText"/>
                  </w:rPr>
                  <w:t>Enter</w:t>
                </w:r>
                <w:r w:rsidR="002547BB" w:rsidRPr="00A44F17">
                  <w:rPr>
                    <w:rStyle w:val="PlaceholderText"/>
                  </w:rPr>
                  <w:t xml:space="preserve"> Date]</w:t>
                </w:r>
              </w:sdtContent>
            </w:sdt>
            <w:r w:rsidR="00EB2F9C">
              <w:ptab w:relativeTo="margin" w:alignment="right" w:leader="none"/>
            </w:r>
            <w:r w:rsidR="00EB2F9C" w:rsidRPr="002564D7">
              <w:t xml:space="preserve">Page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PAGE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2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  <w:r w:rsidR="00EB2F9C" w:rsidRPr="002564D7">
              <w:t xml:space="preserve"> of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NUMPAGES 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14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</w:p>
          <w:p w14:paraId="22CC0E09" w14:textId="77777777" w:rsidR="00E7507B" w:rsidRDefault="00E7507B">
            <w:pPr>
              <w:pStyle w:val="Footer"/>
              <w:rPr>
                <w:b/>
              </w:rPr>
            </w:pPr>
            <w:r>
              <w:rPr>
                <w:b/>
              </w:rPr>
              <w:ptab w:relativeTo="margin" w:alignment="right" w:leader="none"/>
            </w:r>
            <w:r w:rsidR="00EB2F9C" w:rsidRPr="005F263E">
              <w:rPr>
                <w:b/>
              </w:rPr>
              <w:t>© CSIRO 202</w:t>
            </w:r>
            <w:r>
              <w:rPr>
                <w:b/>
              </w:rPr>
              <w:t xml:space="preserve">4 </w:t>
            </w:r>
          </w:p>
          <w:p w14:paraId="09433C73" w14:textId="77777777" w:rsidR="002564D7" w:rsidRPr="00E7507B" w:rsidRDefault="00E7507B">
            <w:pPr>
              <w:pStyle w:val="Footer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</w:t>
            </w:r>
            <w:r w:rsidRPr="00E7507B">
              <w:rPr>
                <w:i/>
              </w:rPr>
              <w:br/>
              <w:t>paper copy is UNCONTROLLED and should be checked against the electronic copy before use.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D0955" w14:textId="77777777" w:rsidR="00DE1810" w:rsidRDefault="00DE1810" w:rsidP="005C306E">
      <w:pPr>
        <w:spacing w:after="0" w:line="240" w:lineRule="auto"/>
      </w:pPr>
      <w:r>
        <w:separator/>
      </w:r>
    </w:p>
  </w:footnote>
  <w:footnote w:type="continuationSeparator" w:id="0">
    <w:p w14:paraId="0C4D0836" w14:textId="77777777" w:rsidR="00DE1810" w:rsidRDefault="00DE1810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hoose a header"/>
      <w:tag w:val="Choose a header"/>
      <w:id w:val="-1972809955"/>
      <w:placeholder>
        <w:docPart w:val="6A817676E0974179988EAF6532437D24"/>
      </w:placeholder>
      <w:docPartList>
        <w:docPartGallery w:val="Custom 1"/>
        <w:docPartCategory w:val="Header"/>
      </w:docPartList>
    </w:sdtPr>
    <w:sdtEndPr>
      <w:rPr>
        <w:sz w:val="14"/>
        <w:szCs w:val="22"/>
      </w:rPr>
    </w:sdtEndPr>
    <w:sdtContent>
      <w:p w14:paraId="08DF3ECC" w14:textId="2D0CB312" w:rsidR="00923F71" w:rsidRPr="00774E74" w:rsidRDefault="00923F71" w:rsidP="00774E74">
        <w:pPr>
          <w:pStyle w:val="Header"/>
          <w:rPr>
            <w:rFonts w:eastAsiaTheme="majorEastAsia" w:cstheme="majorBidi"/>
            <w:spacing w:val="5"/>
            <w:kern w:val="28"/>
            <w:sz w:val="24"/>
            <w:szCs w:val="56"/>
          </w:rPr>
        </w:pPr>
        <w:r>
          <w:rPr>
            <w:noProof/>
            <w14:ligatures w14:val="none"/>
          </w:rPr>
          <w:drawing>
            <wp:anchor distT="0" distB="0" distL="114300" distR="114300" simplePos="0" relativeHeight="251659264" behindDoc="0" locked="0" layoutInCell="1" allowOverlap="1" wp14:anchorId="6634ED13" wp14:editId="1777D197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612000" cy="612000"/>
              <wp:effectExtent l="0" t="0" r="0" b="0"/>
              <wp:wrapSquare wrapText="bothSides"/>
              <wp:docPr id="128408685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0390552" name="Picture 129039055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ptab w:relativeTo="margin" w:alignment="center" w:leader="none"/>
        </w:r>
        <w:sdt>
          <w:sdtPr>
            <w:rPr>
              <w:rStyle w:val="HeaderChar"/>
              <w:b/>
              <w:bCs/>
              <w:sz w:val="26"/>
              <w:szCs w:val="26"/>
            </w:rPr>
            <w:alias w:val="Title"/>
            <w:tag w:val=""/>
            <w:id w:val="-139808769"/>
            <w:placeholder>
              <w:docPart w:val="984A03FC6BC34E928CC78FF886D3531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D63E05" w:rsidRPr="00DB2FF7">
              <w:rPr>
                <w:rStyle w:val="HeaderChar"/>
                <w:b/>
                <w:bCs/>
                <w:sz w:val="26"/>
                <w:szCs w:val="26"/>
              </w:rPr>
              <w:t>AP-F00</w:t>
            </w:r>
            <w:r w:rsidR="00D63E05">
              <w:rPr>
                <w:rStyle w:val="HeaderChar"/>
                <w:b/>
                <w:bCs/>
                <w:sz w:val="26"/>
                <w:szCs w:val="26"/>
              </w:rPr>
              <w:t>3</w:t>
            </w:r>
          </w:sdtContent>
        </w:sdt>
        <w:r>
          <w:ptab w:relativeTo="margin" w:alignment="right" w:leader="none"/>
        </w:r>
        <w:r>
          <w:rPr>
            <w:noProof/>
            <w:sz w:val="22"/>
            <w14:ligatures w14:val="none"/>
          </w:rPr>
          <w:drawing>
            <wp:anchor distT="0" distB="0" distL="114300" distR="114300" simplePos="0" relativeHeight="251660288" behindDoc="0" locked="0" layoutInCell="1" allowOverlap="1" wp14:anchorId="6AB03F9B" wp14:editId="06850E87">
              <wp:simplePos x="6223000" y="45720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684000" cy="684000"/>
              <wp:effectExtent l="0" t="0" r="1905" b="1905"/>
              <wp:wrapSquare wrapText="bothSides"/>
              <wp:docPr id="211800294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197892" name="Picture 79119789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" cy="68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778BE52" w14:textId="48012A2A" w:rsidR="00923F71" w:rsidRPr="00247DAD" w:rsidRDefault="00923F71" w:rsidP="00DB2FF7">
        <w:pPr>
          <w:pStyle w:val="Header"/>
          <w:jc w:val="center"/>
        </w:pPr>
        <w:r>
          <w:ptab w:relativeTo="margin" w:alignment="center" w:leader="none"/>
        </w:r>
        <w:sdt>
          <w:sdtPr>
            <w:rPr>
              <w:b/>
              <w:bCs/>
              <w:sz w:val="26"/>
              <w:szCs w:val="26"/>
            </w:rPr>
            <w:alias w:val="Subtitle"/>
            <w:tag w:val="Subtitle"/>
            <w:id w:val="-2116201531"/>
            <w:placeholder>
              <w:docPart w:val="1F1AFF7A01824268BFC771D20B513F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r w:rsidR="00DB2FF7" w:rsidRPr="00DB2FF7">
              <w:rPr>
                <w:b/>
                <w:bCs/>
                <w:sz w:val="26"/>
                <w:szCs w:val="26"/>
              </w:rPr>
              <w:t xml:space="preserve">Application for Certification: APAS Recognised </w:t>
            </w:r>
            <w:r w:rsidR="00D63E05">
              <w:rPr>
                <w:b/>
                <w:bCs/>
                <w:sz w:val="26"/>
                <w:szCs w:val="26"/>
              </w:rPr>
              <w:t>Reseller</w:t>
            </w:r>
            <w:r w:rsidR="00DB2FF7" w:rsidRPr="00DB2FF7">
              <w:rPr>
                <w:b/>
                <w:bCs/>
                <w:sz w:val="26"/>
                <w:szCs w:val="26"/>
              </w:rPr>
              <w:t xml:space="preserve"> (R</w:t>
            </w:r>
            <w:r w:rsidR="00D63E05">
              <w:rPr>
                <w:b/>
                <w:bCs/>
                <w:sz w:val="26"/>
                <w:szCs w:val="26"/>
              </w:rPr>
              <w:t>R</w:t>
            </w:r>
            <w:r w:rsidR="00DB2FF7" w:rsidRPr="00DB2FF7">
              <w:rPr>
                <w:b/>
                <w:bCs/>
                <w:sz w:val="26"/>
                <w:szCs w:val="26"/>
              </w:rPr>
              <w:t>)</w:t>
            </w:r>
          </w:sdtContent>
        </w:sdt>
      </w:p>
      <w:p w14:paraId="517BDF4B" w14:textId="6E2A420D" w:rsidR="00247DAD" w:rsidRPr="00247DAD" w:rsidRDefault="00000000" w:rsidP="00247DAD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29"/>
    <w:multiLevelType w:val="multilevel"/>
    <w:tmpl w:val="DAFA38EE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A1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A11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367B8"/>
    <w:multiLevelType w:val="multilevel"/>
    <w:tmpl w:val="6F5C81C4"/>
    <w:styleLink w:val="TableBulletList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○"/>
      <w:lvlJc w:val="left"/>
      <w:pPr>
        <w:ind w:left="568" w:hanging="284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TableBullet3"/>
      <w:lvlText w:val="–"/>
      <w:lvlJc w:val="left"/>
      <w:pPr>
        <w:ind w:left="852" w:hanging="284"/>
      </w:pPr>
      <w:rPr>
        <w:rFonts w:ascii="Verdana" w:hAnsi="Verdana" w:hint="default"/>
        <w:color w:val="000000" w:themeColor="text1"/>
      </w:rPr>
    </w:lvl>
    <w:lvl w:ilvl="3">
      <w:start w:val="1"/>
      <w:numFmt w:val="bullet"/>
      <w:pStyle w:val="TableBullet4"/>
      <w:lvlText w:val=""/>
      <w:lvlJc w:val="left"/>
      <w:pPr>
        <w:ind w:left="1136" w:hanging="284"/>
      </w:pPr>
      <w:rPr>
        <w:rFonts w:ascii="Symbol" w:hAnsi="Symbol" w:hint="default"/>
        <w:color w:val="000000" w:themeColor="tex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4A1350"/>
    <w:multiLevelType w:val="multilevel"/>
    <w:tmpl w:val="C632E0DA"/>
    <w:numStyleLink w:val="BulletList"/>
  </w:abstractNum>
  <w:abstractNum w:abstractNumId="3" w15:restartNumberingAfterBreak="0">
    <w:nsid w:val="0C845E8F"/>
    <w:multiLevelType w:val="multilevel"/>
    <w:tmpl w:val="5FE438AA"/>
    <w:numStyleLink w:val="CalloutBulletList"/>
  </w:abstractNum>
  <w:abstractNum w:abstractNumId="4" w15:restartNumberingAfterBreak="0">
    <w:nsid w:val="18B04326"/>
    <w:multiLevelType w:val="multilevel"/>
    <w:tmpl w:val="DAFA38EE"/>
    <w:numStyleLink w:val="AppendixList"/>
  </w:abstractNum>
  <w:abstractNum w:abstractNumId="5" w15:restartNumberingAfterBreak="0">
    <w:nsid w:val="1A835496"/>
    <w:multiLevelType w:val="multilevel"/>
    <w:tmpl w:val="919A65DE"/>
    <w:styleLink w:val="Lists"/>
    <w:lvl w:ilvl="0">
      <w:start w:val="1"/>
      <w:numFmt w:val="decimal"/>
      <w:pStyle w:val="Li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Lis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B400E6D"/>
    <w:multiLevelType w:val="hybridMultilevel"/>
    <w:tmpl w:val="BD34217C"/>
    <w:lvl w:ilvl="0" w:tplc="38F205B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10B07"/>
    <w:multiLevelType w:val="multilevel"/>
    <w:tmpl w:val="919A65DE"/>
    <w:numStyleLink w:val="Lists"/>
  </w:abstractNum>
  <w:abstractNum w:abstractNumId="8" w15:restartNumberingAfterBreak="0">
    <w:nsid w:val="23A52626"/>
    <w:multiLevelType w:val="multilevel"/>
    <w:tmpl w:val="6CB0FDC0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ListContinue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ListContinue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9A06AC0"/>
    <w:multiLevelType w:val="multilevel"/>
    <w:tmpl w:val="075CCF58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DCB51A6"/>
    <w:multiLevelType w:val="multilevel"/>
    <w:tmpl w:val="C46A9118"/>
    <w:numStyleLink w:val="ListContinueList"/>
  </w:abstractNum>
  <w:abstractNum w:abstractNumId="12" w15:restartNumberingAfterBreak="0">
    <w:nsid w:val="43123BD3"/>
    <w:multiLevelType w:val="multilevel"/>
    <w:tmpl w:val="5FE438AA"/>
    <w:styleLink w:val="CalloutBulletList"/>
    <w:lvl w:ilvl="0">
      <w:start w:val="1"/>
      <w:numFmt w:val="bullet"/>
      <w:pStyle w:val="Callou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F81202"/>
    <w:multiLevelType w:val="multilevel"/>
    <w:tmpl w:val="C632E0DA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○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Restart w:val="0"/>
      <w:pStyle w:val="ListBullet4"/>
      <w:lvlText w:val="▪"/>
      <w:lvlJc w:val="left"/>
      <w:pPr>
        <w:ind w:left="1440" w:hanging="360"/>
      </w:pPr>
      <w:rPr>
        <w:rFonts w:ascii="Aptos Light" w:hAnsi="Aptos Light" w:hint="default"/>
      </w:rPr>
    </w:lvl>
    <w:lvl w:ilvl="4">
      <w:start w:val="1"/>
      <w:numFmt w:val="bullet"/>
      <w:lvlRestart w:val="0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4730A5"/>
    <w:multiLevelType w:val="multilevel"/>
    <w:tmpl w:val="D2801EB6"/>
    <w:numStyleLink w:val="SectionList"/>
  </w:abstractNum>
  <w:abstractNum w:abstractNumId="15" w15:restartNumberingAfterBreak="0">
    <w:nsid w:val="61BE6FF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33401FD"/>
    <w:multiLevelType w:val="multilevel"/>
    <w:tmpl w:val="F8BAA6A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Cell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Cell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CellList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CellList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6E81B1E"/>
    <w:multiLevelType w:val="multilevel"/>
    <w:tmpl w:val="04185828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FF43852"/>
    <w:multiLevelType w:val="multilevel"/>
    <w:tmpl w:val="D2801EB6"/>
    <w:styleLink w:val="SectionList"/>
    <w:lvl w:ilvl="0">
      <w:start w:val="1"/>
      <w:numFmt w:val="upperLetter"/>
      <w:pStyle w:val="SectionHeading"/>
      <w:suff w:val="space"/>
      <w:lvlText w:val="Section %1: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85D5A52"/>
    <w:multiLevelType w:val="multilevel"/>
    <w:tmpl w:val="C46A9118"/>
    <w:styleLink w:val="ListContinueList"/>
    <w:lvl w:ilvl="0">
      <w:start w:val="1"/>
      <w:numFmt w:val="decimal"/>
      <w:pStyle w:val="ListContinue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9DE1B60"/>
    <w:multiLevelType w:val="multilevel"/>
    <w:tmpl w:val="919A65DE"/>
    <w:numStyleLink w:val="Lists"/>
  </w:abstractNum>
  <w:num w:numId="1" w16cid:durableId="828256318">
    <w:abstractNumId w:val="9"/>
  </w:num>
  <w:num w:numId="2" w16cid:durableId="121651852">
    <w:abstractNumId w:val="10"/>
  </w:num>
  <w:num w:numId="3" w16cid:durableId="1323777600">
    <w:abstractNumId w:val="17"/>
  </w:num>
  <w:num w:numId="4" w16cid:durableId="301155632">
    <w:abstractNumId w:val="13"/>
  </w:num>
  <w:num w:numId="5" w16cid:durableId="573202172">
    <w:abstractNumId w:val="5"/>
  </w:num>
  <w:num w:numId="6" w16cid:durableId="1559125064">
    <w:abstractNumId w:val="19"/>
  </w:num>
  <w:num w:numId="7" w16cid:durableId="1283538942">
    <w:abstractNumId w:val="11"/>
  </w:num>
  <w:num w:numId="8" w16cid:durableId="1870336632">
    <w:abstractNumId w:val="16"/>
  </w:num>
  <w:num w:numId="9" w16cid:durableId="1291597006">
    <w:abstractNumId w:val="8"/>
  </w:num>
  <w:num w:numId="10" w16cid:durableId="542711672">
    <w:abstractNumId w:val="0"/>
  </w:num>
  <w:num w:numId="11" w16cid:durableId="532966530">
    <w:abstractNumId w:val="16"/>
  </w:num>
  <w:num w:numId="12" w16cid:durableId="868682330">
    <w:abstractNumId w:val="15"/>
  </w:num>
  <w:num w:numId="13" w16cid:durableId="1219516030">
    <w:abstractNumId w:val="12"/>
  </w:num>
  <w:num w:numId="14" w16cid:durableId="199098944">
    <w:abstractNumId w:val="2"/>
  </w:num>
  <w:num w:numId="15" w16cid:durableId="2015574346">
    <w:abstractNumId w:val="3"/>
  </w:num>
  <w:num w:numId="16" w16cid:durableId="1221985650">
    <w:abstractNumId w:val="4"/>
  </w:num>
  <w:num w:numId="17" w16cid:durableId="314574040">
    <w:abstractNumId w:val="17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ListNumber5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 w16cid:durableId="1287008648">
    <w:abstractNumId w:val="20"/>
  </w:num>
  <w:num w:numId="19" w16cid:durableId="693313546">
    <w:abstractNumId w:val="18"/>
  </w:num>
  <w:num w:numId="20" w16cid:durableId="1289433211">
    <w:abstractNumId w:val="1"/>
  </w:num>
  <w:num w:numId="21" w16cid:durableId="122038079">
    <w:abstractNumId w:val="14"/>
  </w:num>
  <w:num w:numId="22" w16cid:durableId="1491866325">
    <w:abstractNumId w:val="7"/>
  </w:num>
  <w:num w:numId="23" w16cid:durableId="141427714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2ZiE2JijZLQBR/fAcQERvFfmisA3CT5A7eYpoxNSbE2t1lZmrETWz4yZEmOE2DeXViX8ehmzDIKPzl+3jAf1g==" w:salt="LNt/vmdMoUGGE/I7gHOs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1"/>
    <w:rsid w:val="000046B1"/>
    <w:rsid w:val="00005CDD"/>
    <w:rsid w:val="000127BF"/>
    <w:rsid w:val="000149F3"/>
    <w:rsid w:val="0001682D"/>
    <w:rsid w:val="00031980"/>
    <w:rsid w:val="00031F2C"/>
    <w:rsid w:val="00035BD3"/>
    <w:rsid w:val="00042BF3"/>
    <w:rsid w:val="000453AB"/>
    <w:rsid w:val="00045662"/>
    <w:rsid w:val="00054F3B"/>
    <w:rsid w:val="00064753"/>
    <w:rsid w:val="00077AFD"/>
    <w:rsid w:val="00082CD0"/>
    <w:rsid w:val="000861A4"/>
    <w:rsid w:val="00090147"/>
    <w:rsid w:val="00091099"/>
    <w:rsid w:val="000A656B"/>
    <w:rsid w:val="000C2D94"/>
    <w:rsid w:val="000C5FB4"/>
    <w:rsid w:val="000E2262"/>
    <w:rsid w:val="000E324E"/>
    <w:rsid w:val="00147AAD"/>
    <w:rsid w:val="00151572"/>
    <w:rsid w:val="00154AAB"/>
    <w:rsid w:val="00156CC8"/>
    <w:rsid w:val="00160BEF"/>
    <w:rsid w:val="00166496"/>
    <w:rsid w:val="00166D91"/>
    <w:rsid w:val="00172B2F"/>
    <w:rsid w:val="00182A2B"/>
    <w:rsid w:val="00190E2E"/>
    <w:rsid w:val="00193076"/>
    <w:rsid w:val="00196497"/>
    <w:rsid w:val="00197232"/>
    <w:rsid w:val="001A2B34"/>
    <w:rsid w:val="001A7943"/>
    <w:rsid w:val="001D28F7"/>
    <w:rsid w:val="001D2F7A"/>
    <w:rsid w:val="001E1207"/>
    <w:rsid w:val="001E5826"/>
    <w:rsid w:val="001E74C9"/>
    <w:rsid w:val="001F69D6"/>
    <w:rsid w:val="00201850"/>
    <w:rsid w:val="0020572F"/>
    <w:rsid w:val="00212F6C"/>
    <w:rsid w:val="0021733F"/>
    <w:rsid w:val="00232678"/>
    <w:rsid w:val="002370F5"/>
    <w:rsid w:val="00247DAD"/>
    <w:rsid w:val="0025118B"/>
    <w:rsid w:val="002547BB"/>
    <w:rsid w:val="00255DFA"/>
    <w:rsid w:val="002564D7"/>
    <w:rsid w:val="00256AA4"/>
    <w:rsid w:val="00261AB3"/>
    <w:rsid w:val="00261DEF"/>
    <w:rsid w:val="002706A3"/>
    <w:rsid w:val="002762A0"/>
    <w:rsid w:val="00276377"/>
    <w:rsid w:val="00283345"/>
    <w:rsid w:val="0028365D"/>
    <w:rsid w:val="00286D84"/>
    <w:rsid w:val="002904B0"/>
    <w:rsid w:val="00291C6A"/>
    <w:rsid w:val="00294625"/>
    <w:rsid w:val="0029689C"/>
    <w:rsid w:val="00296B5B"/>
    <w:rsid w:val="002A2153"/>
    <w:rsid w:val="002A2AD6"/>
    <w:rsid w:val="002B7D47"/>
    <w:rsid w:val="002D383A"/>
    <w:rsid w:val="002D7DF6"/>
    <w:rsid w:val="002F15EF"/>
    <w:rsid w:val="002F2C5F"/>
    <w:rsid w:val="002F2F6D"/>
    <w:rsid w:val="00304A4C"/>
    <w:rsid w:val="003057BE"/>
    <w:rsid w:val="00314A79"/>
    <w:rsid w:val="0031617B"/>
    <w:rsid w:val="003169D6"/>
    <w:rsid w:val="00335284"/>
    <w:rsid w:val="00336C80"/>
    <w:rsid w:val="003423CB"/>
    <w:rsid w:val="00344449"/>
    <w:rsid w:val="003478E6"/>
    <w:rsid w:val="003515EF"/>
    <w:rsid w:val="003646E1"/>
    <w:rsid w:val="00370AA6"/>
    <w:rsid w:val="00371B2F"/>
    <w:rsid w:val="003747D4"/>
    <w:rsid w:val="0037694B"/>
    <w:rsid w:val="003A01C5"/>
    <w:rsid w:val="003A1160"/>
    <w:rsid w:val="003A573B"/>
    <w:rsid w:val="003C21FA"/>
    <w:rsid w:val="003C61C6"/>
    <w:rsid w:val="003C7F7B"/>
    <w:rsid w:val="003D4DDF"/>
    <w:rsid w:val="003D7742"/>
    <w:rsid w:val="003D77E3"/>
    <w:rsid w:val="003E29AA"/>
    <w:rsid w:val="003E3AA6"/>
    <w:rsid w:val="003F0CAB"/>
    <w:rsid w:val="00400817"/>
    <w:rsid w:val="004060FB"/>
    <w:rsid w:val="004117B7"/>
    <w:rsid w:val="00414BED"/>
    <w:rsid w:val="004306CF"/>
    <w:rsid w:val="0043556D"/>
    <w:rsid w:val="00436A11"/>
    <w:rsid w:val="004421C0"/>
    <w:rsid w:val="00457DCA"/>
    <w:rsid w:val="0046401A"/>
    <w:rsid w:val="00470A71"/>
    <w:rsid w:val="00471113"/>
    <w:rsid w:val="00473204"/>
    <w:rsid w:val="00473596"/>
    <w:rsid w:val="004752F4"/>
    <w:rsid w:val="00490E58"/>
    <w:rsid w:val="004A6DF9"/>
    <w:rsid w:val="004B3AF8"/>
    <w:rsid w:val="004B7AA2"/>
    <w:rsid w:val="004C42E3"/>
    <w:rsid w:val="004C7A33"/>
    <w:rsid w:val="004C7E0B"/>
    <w:rsid w:val="004E333F"/>
    <w:rsid w:val="004E711A"/>
    <w:rsid w:val="004F51A2"/>
    <w:rsid w:val="00511419"/>
    <w:rsid w:val="005120EA"/>
    <w:rsid w:val="00513864"/>
    <w:rsid w:val="005209F0"/>
    <w:rsid w:val="005267EA"/>
    <w:rsid w:val="00533113"/>
    <w:rsid w:val="00540D90"/>
    <w:rsid w:val="00551E31"/>
    <w:rsid w:val="0055492F"/>
    <w:rsid w:val="005608F3"/>
    <w:rsid w:val="00575154"/>
    <w:rsid w:val="005761C3"/>
    <w:rsid w:val="00576A83"/>
    <w:rsid w:val="005845EA"/>
    <w:rsid w:val="00586A7A"/>
    <w:rsid w:val="005916F1"/>
    <w:rsid w:val="005A32EA"/>
    <w:rsid w:val="005A564E"/>
    <w:rsid w:val="005B479A"/>
    <w:rsid w:val="005C306E"/>
    <w:rsid w:val="005C577F"/>
    <w:rsid w:val="005D6B99"/>
    <w:rsid w:val="005E4B65"/>
    <w:rsid w:val="005F0789"/>
    <w:rsid w:val="005F263E"/>
    <w:rsid w:val="00602461"/>
    <w:rsid w:val="00607026"/>
    <w:rsid w:val="00612232"/>
    <w:rsid w:val="00616C7D"/>
    <w:rsid w:val="00632238"/>
    <w:rsid w:val="00632B03"/>
    <w:rsid w:val="0063487B"/>
    <w:rsid w:val="00640EFE"/>
    <w:rsid w:val="00653BF6"/>
    <w:rsid w:val="006547AF"/>
    <w:rsid w:val="006673FD"/>
    <w:rsid w:val="00673B01"/>
    <w:rsid w:val="00683FF6"/>
    <w:rsid w:val="00696DB6"/>
    <w:rsid w:val="006A681B"/>
    <w:rsid w:val="006A73D3"/>
    <w:rsid w:val="006A792B"/>
    <w:rsid w:val="006B0905"/>
    <w:rsid w:val="006B2815"/>
    <w:rsid w:val="006C3727"/>
    <w:rsid w:val="006C5BB2"/>
    <w:rsid w:val="006C6FBA"/>
    <w:rsid w:val="006E3159"/>
    <w:rsid w:val="006F33B2"/>
    <w:rsid w:val="006F5EE8"/>
    <w:rsid w:val="007014B7"/>
    <w:rsid w:val="0070190F"/>
    <w:rsid w:val="00703712"/>
    <w:rsid w:val="00704771"/>
    <w:rsid w:val="0070734E"/>
    <w:rsid w:val="00717543"/>
    <w:rsid w:val="00721CEE"/>
    <w:rsid w:val="00725DFE"/>
    <w:rsid w:val="00736521"/>
    <w:rsid w:val="007366B0"/>
    <w:rsid w:val="007401DC"/>
    <w:rsid w:val="00744FFA"/>
    <w:rsid w:val="00746930"/>
    <w:rsid w:val="00754A64"/>
    <w:rsid w:val="007607B9"/>
    <w:rsid w:val="00764F35"/>
    <w:rsid w:val="0077036F"/>
    <w:rsid w:val="007731FD"/>
    <w:rsid w:val="0078220B"/>
    <w:rsid w:val="00782783"/>
    <w:rsid w:val="00783C03"/>
    <w:rsid w:val="007B7144"/>
    <w:rsid w:val="007C4DCA"/>
    <w:rsid w:val="007D15AB"/>
    <w:rsid w:val="007D1B3E"/>
    <w:rsid w:val="007D3404"/>
    <w:rsid w:val="007D372C"/>
    <w:rsid w:val="007E3763"/>
    <w:rsid w:val="007E6FD7"/>
    <w:rsid w:val="00800CE9"/>
    <w:rsid w:val="00802F09"/>
    <w:rsid w:val="00820BB2"/>
    <w:rsid w:val="0084474B"/>
    <w:rsid w:val="00846400"/>
    <w:rsid w:val="00851BB9"/>
    <w:rsid w:val="008569F8"/>
    <w:rsid w:val="00862037"/>
    <w:rsid w:val="00866ED3"/>
    <w:rsid w:val="008715C0"/>
    <w:rsid w:val="0087428C"/>
    <w:rsid w:val="0087589E"/>
    <w:rsid w:val="00876377"/>
    <w:rsid w:val="00883498"/>
    <w:rsid w:val="00892843"/>
    <w:rsid w:val="00894EE6"/>
    <w:rsid w:val="00896E08"/>
    <w:rsid w:val="008976DA"/>
    <w:rsid w:val="008A31B9"/>
    <w:rsid w:val="008A7403"/>
    <w:rsid w:val="008B11C5"/>
    <w:rsid w:val="008B62DE"/>
    <w:rsid w:val="008B71C7"/>
    <w:rsid w:val="008C0321"/>
    <w:rsid w:val="008C090F"/>
    <w:rsid w:val="008C21C6"/>
    <w:rsid w:val="008C229E"/>
    <w:rsid w:val="008C29D5"/>
    <w:rsid w:val="008C416B"/>
    <w:rsid w:val="008C5E3B"/>
    <w:rsid w:val="008D065C"/>
    <w:rsid w:val="008E3F58"/>
    <w:rsid w:val="008E4923"/>
    <w:rsid w:val="008E6FFC"/>
    <w:rsid w:val="00905FBF"/>
    <w:rsid w:val="009151A1"/>
    <w:rsid w:val="0091571A"/>
    <w:rsid w:val="00915C36"/>
    <w:rsid w:val="009210E6"/>
    <w:rsid w:val="00921B90"/>
    <w:rsid w:val="00923F71"/>
    <w:rsid w:val="00936051"/>
    <w:rsid w:val="009473AF"/>
    <w:rsid w:val="00947F90"/>
    <w:rsid w:val="009513D4"/>
    <w:rsid w:val="00964323"/>
    <w:rsid w:val="00972A94"/>
    <w:rsid w:val="00996A55"/>
    <w:rsid w:val="00996E4F"/>
    <w:rsid w:val="009A5077"/>
    <w:rsid w:val="009B1962"/>
    <w:rsid w:val="009B2C51"/>
    <w:rsid w:val="009B32BB"/>
    <w:rsid w:val="009B5C92"/>
    <w:rsid w:val="009C171A"/>
    <w:rsid w:val="009C3A0A"/>
    <w:rsid w:val="009D2079"/>
    <w:rsid w:val="009E3B03"/>
    <w:rsid w:val="009E6BD7"/>
    <w:rsid w:val="009E7561"/>
    <w:rsid w:val="00A03330"/>
    <w:rsid w:val="00A11D5C"/>
    <w:rsid w:val="00A26E64"/>
    <w:rsid w:val="00A37890"/>
    <w:rsid w:val="00A4284F"/>
    <w:rsid w:val="00A42C48"/>
    <w:rsid w:val="00A671B8"/>
    <w:rsid w:val="00A679F1"/>
    <w:rsid w:val="00A73FE7"/>
    <w:rsid w:val="00A76012"/>
    <w:rsid w:val="00A90D6A"/>
    <w:rsid w:val="00A94505"/>
    <w:rsid w:val="00A9551F"/>
    <w:rsid w:val="00A973AC"/>
    <w:rsid w:val="00A97DD6"/>
    <w:rsid w:val="00AA060E"/>
    <w:rsid w:val="00AB590F"/>
    <w:rsid w:val="00AD6799"/>
    <w:rsid w:val="00AD6A3E"/>
    <w:rsid w:val="00AE3221"/>
    <w:rsid w:val="00AE3464"/>
    <w:rsid w:val="00B0502D"/>
    <w:rsid w:val="00B10186"/>
    <w:rsid w:val="00B1121E"/>
    <w:rsid w:val="00B11898"/>
    <w:rsid w:val="00B22331"/>
    <w:rsid w:val="00B318C2"/>
    <w:rsid w:val="00B3467D"/>
    <w:rsid w:val="00B446FA"/>
    <w:rsid w:val="00B54124"/>
    <w:rsid w:val="00B56484"/>
    <w:rsid w:val="00B60815"/>
    <w:rsid w:val="00B70104"/>
    <w:rsid w:val="00B87C98"/>
    <w:rsid w:val="00B9056F"/>
    <w:rsid w:val="00BB2733"/>
    <w:rsid w:val="00BB50BA"/>
    <w:rsid w:val="00BB710F"/>
    <w:rsid w:val="00BC14B2"/>
    <w:rsid w:val="00BC73B0"/>
    <w:rsid w:val="00BE3A73"/>
    <w:rsid w:val="00BF3BD5"/>
    <w:rsid w:val="00BF4202"/>
    <w:rsid w:val="00BF731E"/>
    <w:rsid w:val="00C06160"/>
    <w:rsid w:val="00C151B4"/>
    <w:rsid w:val="00C16C6C"/>
    <w:rsid w:val="00C3077B"/>
    <w:rsid w:val="00C36306"/>
    <w:rsid w:val="00C40849"/>
    <w:rsid w:val="00C50586"/>
    <w:rsid w:val="00C506E0"/>
    <w:rsid w:val="00C51FB8"/>
    <w:rsid w:val="00C5209B"/>
    <w:rsid w:val="00C52A57"/>
    <w:rsid w:val="00C55104"/>
    <w:rsid w:val="00C60B6F"/>
    <w:rsid w:val="00C71391"/>
    <w:rsid w:val="00C71CDC"/>
    <w:rsid w:val="00C72996"/>
    <w:rsid w:val="00C76C24"/>
    <w:rsid w:val="00C773BF"/>
    <w:rsid w:val="00C86354"/>
    <w:rsid w:val="00C9028C"/>
    <w:rsid w:val="00C91DE0"/>
    <w:rsid w:val="00C95AE2"/>
    <w:rsid w:val="00CA2A19"/>
    <w:rsid w:val="00CB1570"/>
    <w:rsid w:val="00CB1DBB"/>
    <w:rsid w:val="00CB326A"/>
    <w:rsid w:val="00CB4411"/>
    <w:rsid w:val="00CC0F9B"/>
    <w:rsid w:val="00CC1B77"/>
    <w:rsid w:val="00CC2F9C"/>
    <w:rsid w:val="00CC6E06"/>
    <w:rsid w:val="00CC740F"/>
    <w:rsid w:val="00CD1708"/>
    <w:rsid w:val="00CD2753"/>
    <w:rsid w:val="00CE29DB"/>
    <w:rsid w:val="00CE7BF0"/>
    <w:rsid w:val="00CF5746"/>
    <w:rsid w:val="00D12C3D"/>
    <w:rsid w:val="00D2305E"/>
    <w:rsid w:val="00D50BFF"/>
    <w:rsid w:val="00D54711"/>
    <w:rsid w:val="00D63E05"/>
    <w:rsid w:val="00D879E4"/>
    <w:rsid w:val="00DB2E64"/>
    <w:rsid w:val="00DB2FF7"/>
    <w:rsid w:val="00DC2D29"/>
    <w:rsid w:val="00DD1A24"/>
    <w:rsid w:val="00DE1810"/>
    <w:rsid w:val="00DF4E6A"/>
    <w:rsid w:val="00DF6892"/>
    <w:rsid w:val="00DF7B0B"/>
    <w:rsid w:val="00E00600"/>
    <w:rsid w:val="00E02562"/>
    <w:rsid w:val="00E11C79"/>
    <w:rsid w:val="00E11EF6"/>
    <w:rsid w:val="00E1682F"/>
    <w:rsid w:val="00E17541"/>
    <w:rsid w:val="00E17E61"/>
    <w:rsid w:val="00E37702"/>
    <w:rsid w:val="00E50047"/>
    <w:rsid w:val="00E7507B"/>
    <w:rsid w:val="00E758AE"/>
    <w:rsid w:val="00E8048B"/>
    <w:rsid w:val="00E81600"/>
    <w:rsid w:val="00E83368"/>
    <w:rsid w:val="00E839EF"/>
    <w:rsid w:val="00EA7EDF"/>
    <w:rsid w:val="00EB2F9C"/>
    <w:rsid w:val="00EB43C0"/>
    <w:rsid w:val="00EB5299"/>
    <w:rsid w:val="00EC0296"/>
    <w:rsid w:val="00EC1C9E"/>
    <w:rsid w:val="00EC6EFE"/>
    <w:rsid w:val="00ED040D"/>
    <w:rsid w:val="00EE07CA"/>
    <w:rsid w:val="00EE0CC1"/>
    <w:rsid w:val="00EE3750"/>
    <w:rsid w:val="00EE72ED"/>
    <w:rsid w:val="00EF3FBC"/>
    <w:rsid w:val="00EF7018"/>
    <w:rsid w:val="00EF7B40"/>
    <w:rsid w:val="00F170DA"/>
    <w:rsid w:val="00F212F3"/>
    <w:rsid w:val="00F21DFB"/>
    <w:rsid w:val="00F3314C"/>
    <w:rsid w:val="00F340F2"/>
    <w:rsid w:val="00F42C80"/>
    <w:rsid w:val="00F5144F"/>
    <w:rsid w:val="00F53CD5"/>
    <w:rsid w:val="00F56250"/>
    <w:rsid w:val="00F67A23"/>
    <w:rsid w:val="00F712E4"/>
    <w:rsid w:val="00F778F9"/>
    <w:rsid w:val="00F84FA1"/>
    <w:rsid w:val="00F858E9"/>
    <w:rsid w:val="00F86CBA"/>
    <w:rsid w:val="00F91BF5"/>
    <w:rsid w:val="00FA7E48"/>
    <w:rsid w:val="00FB141D"/>
    <w:rsid w:val="00FB2E85"/>
    <w:rsid w:val="00FB4621"/>
    <w:rsid w:val="00FC0BBB"/>
    <w:rsid w:val="00FD29A3"/>
    <w:rsid w:val="00FF4E43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D08E3"/>
  <w15:chartTrackingRefBased/>
  <w15:docId w15:val="{54C8F87F-88F1-4FAC-B806-219AD37E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 w:uiPriority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qFormat="1"/>
    <w:lsdException w:name="List Bullet 3" w:locked="0" w:qFormat="1"/>
    <w:lsdException w:name="List Bullet 4" w:locked="0"/>
    <w:lsdException w:name="List Bullet 5" w:locked="0"/>
    <w:lsdException w:name="List Number 2" w:locked="0" w:qFormat="1"/>
    <w:lsdException w:name="List Number 3" w:locked="0" w:qFormat="1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 w:qFormat="1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0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923F7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48"/>
    <w:pPr>
      <w:keepNext/>
      <w:keepLines/>
      <w:numPr>
        <w:numId w:val="2"/>
      </w:numPr>
      <w:pBdr>
        <w:bottom w:val="single" w:sz="2" w:space="1" w:color="007E9A" w:themeColor="accent1" w:themeShade="BF"/>
      </w:pBdr>
      <w:spacing w:before="360"/>
      <w:outlineLvl w:val="0"/>
    </w:pPr>
    <w:rPr>
      <w:rFonts w:asciiTheme="majorHAnsi" w:eastAsiaTheme="majorEastAsia" w:hAnsiTheme="majorHAnsi" w:cstheme="majorBidi"/>
      <w:b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E48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7E48"/>
    <w:pPr>
      <w:keepNext/>
      <w:keepLines/>
      <w:numPr>
        <w:ilvl w:val="2"/>
        <w:numId w:val="2"/>
      </w:numPr>
      <w:spacing w:before="160" w:after="80"/>
      <w:outlineLvl w:val="2"/>
    </w:pPr>
    <w:rPr>
      <w:rFonts w:asciiTheme="majorHAnsi" w:eastAsiaTheme="majorEastAsia" w:hAnsiTheme="majorHAnsi" w:cstheme="majorBidi"/>
      <w:b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7E48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62DE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07E9A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62DE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Cs/>
      <w:color w:val="00A9CE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62DE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00A9CE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10"/>
    <w:qFormat/>
    <w:rsid w:val="00915C36"/>
    <w:pPr>
      <w:keepNext/>
      <w:keepLines/>
      <w:numPr>
        <w:numId w:val="16"/>
      </w:numPr>
      <w:spacing w:after="0"/>
      <w:outlineLvl w:val="7"/>
    </w:pPr>
    <w:rPr>
      <w:rFonts w:asciiTheme="majorHAnsi" w:eastAsiaTheme="majorEastAsia" w:hAnsiTheme="majorHAnsi" w:cstheme="majorBidi"/>
      <w:b/>
      <w:iCs/>
      <w:sz w:val="40"/>
    </w:rPr>
  </w:style>
  <w:style w:type="paragraph" w:styleId="Heading9">
    <w:name w:val="heading 9"/>
    <w:basedOn w:val="Normal"/>
    <w:next w:val="Normal"/>
    <w:link w:val="Heading9Char"/>
    <w:uiPriority w:val="10"/>
    <w:qFormat/>
    <w:rsid w:val="00915C36"/>
    <w:pPr>
      <w:keepNext/>
      <w:keepLines/>
      <w:numPr>
        <w:ilvl w:val="1"/>
        <w:numId w:val="16"/>
      </w:numPr>
      <w:spacing w:after="0"/>
      <w:outlineLvl w:val="8"/>
    </w:pPr>
    <w:rPr>
      <w:rFonts w:asciiTheme="majorHAnsi" w:eastAsiaTheme="majorEastAsia" w:hAnsiTheme="majorHAnsi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A7E48"/>
    <w:rPr>
      <w:rFonts w:asciiTheme="majorHAnsi" w:eastAsiaTheme="majorEastAsia" w:hAnsiTheme="majorHAnsi" w:cstheme="majorBidi"/>
      <w:b/>
      <w:kern w:val="2"/>
      <w:sz w:val="40"/>
      <w:szCs w:val="50"/>
      <w:lang w:eastAsia="zh-CN" w:bidi="th-TH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A7E48"/>
    <w:rPr>
      <w:rFonts w:asciiTheme="majorHAnsi" w:eastAsiaTheme="majorEastAsia" w:hAnsiTheme="majorHAnsi" w:cstheme="majorBidi"/>
      <w:b/>
      <w:kern w:val="2"/>
      <w:sz w:val="36"/>
      <w:szCs w:val="40"/>
      <w:lang w:eastAsia="zh-CN" w:bidi="th-TH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A7E48"/>
    <w:rPr>
      <w:rFonts w:asciiTheme="majorHAnsi" w:eastAsiaTheme="majorEastAsia" w:hAnsiTheme="majorHAnsi" w:cstheme="majorBidi"/>
      <w:b/>
      <w:kern w:val="2"/>
      <w:sz w:val="28"/>
      <w:szCs w:val="35"/>
      <w:lang w:eastAsia="zh-CN" w:bidi="th-TH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A7E48"/>
    <w:rPr>
      <w:rFonts w:eastAsiaTheme="majorEastAsia" w:cstheme="majorBidi"/>
      <w:b/>
      <w:iCs/>
      <w:kern w:val="2"/>
      <w:sz w:val="24"/>
      <w:szCs w:val="30"/>
      <w:lang w:eastAsia="zh-CN" w:bidi="th-TH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DE"/>
    <w:rPr>
      <w:rFonts w:eastAsiaTheme="majorEastAsia" w:cstheme="majorBidi"/>
      <w:color w:val="007E9A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DE"/>
    <w:rPr>
      <w:rFonts w:eastAsiaTheme="majorEastAsia" w:cstheme="majorBidi"/>
      <w:iCs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DE"/>
    <w:rPr>
      <w:rFonts w:eastAsiaTheme="majorEastAsia" w:cstheme="majorBidi"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10"/>
    <w:rsid w:val="00FA7E48"/>
    <w:rPr>
      <w:rFonts w:asciiTheme="majorHAnsi" w:eastAsiaTheme="majorEastAsia" w:hAnsiTheme="majorHAnsi" w:cstheme="majorBidi"/>
      <w:b/>
      <w:iCs/>
      <w:kern w:val="2"/>
      <w:sz w:val="40"/>
      <w:szCs w:val="30"/>
      <w:lang w:eastAsia="zh-CN" w:bidi="th-TH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10"/>
    <w:rsid w:val="00FA7E48"/>
    <w:rPr>
      <w:rFonts w:asciiTheme="majorHAnsi" w:eastAsiaTheme="majorEastAsia" w:hAnsiTheme="majorHAnsi" w:cstheme="majorBidi"/>
      <w:b/>
      <w:kern w:val="2"/>
      <w:sz w:val="32"/>
      <w:szCs w:val="30"/>
      <w:lang w:eastAsia="zh-CN" w:bidi="th-TH"/>
      <w14:ligatures w14:val="standardContextual"/>
    </w:rPr>
  </w:style>
  <w:style w:type="paragraph" w:styleId="ListBullet">
    <w:name w:val="List Bullet"/>
    <w:basedOn w:val="Normal"/>
    <w:uiPriority w:val="16"/>
    <w:qFormat/>
    <w:rsid w:val="00F67A23"/>
    <w:pPr>
      <w:numPr>
        <w:numId w:val="14"/>
      </w:numPr>
      <w:ind w:left="357" w:hanging="357"/>
      <w:contextualSpacing/>
    </w:pPr>
  </w:style>
  <w:style w:type="numbering" w:customStyle="1" w:styleId="BulletList">
    <w:name w:val="Bullet List"/>
    <w:basedOn w:val="NoList"/>
    <w:uiPriority w:val="99"/>
    <w:rsid w:val="003E3AA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83368"/>
    <w:pPr>
      <w:ind w:left="357"/>
      <w:contextualSpacing/>
    </w:pPr>
  </w:style>
  <w:style w:type="paragraph" w:styleId="ListBullet2">
    <w:name w:val="List Bullet 2"/>
    <w:basedOn w:val="Normal"/>
    <w:uiPriority w:val="16"/>
    <w:qFormat/>
    <w:rsid w:val="00F67A23"/>
    <w:pPr>
      <w:numPr>
        <w:ilvl w:val="1"/>
        <w:numId w:val="14"/>
      </w:numPr>
      <w:ind w:left="714" w:hanging="357"/>
      <w:contextualSpacing/>
    </w:pPr>
  </w:style>
  <w:style w:type="table" w:customStyle="1" w:styleId="TableGridSmall">
    <w:name w:val="Table Grid Small"/>
    <w:basedOn w:val="TableNormal"/>
    <w:uiPriority w:val="99"/>
    <w:rsid w:val="002762A0"/>
    <w:pPr>
      <w:spacing w:before="60" w:after="60" w:line="240" w:lineRule="auto"/>
    </w:pPr>
    <w:rPr>
      <w:color w:val="auto"/>
      <w:sz w:val="18"/>
      <w:szCs w:val="20"/>
      <w:lang w:eastAsia="en-AU"/>
    </w:rPr>
    <w:tblPr>
      <w:tblBorders>
        <w:bottom w:val="single" w:sz="2" w:space="0" w:color="BFBFBF" w:themeColor="background2" w:themeShade="BF"/>
        <w:insideH w:val="single" w:sz="2" w:space="0" w:color="BFBFBF" w:themeColor="background2" w:themeShade="BF"/>
      </w:tblBorders>
    </w:tbl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17541"/>
    <w:pPr>
      <w:numPr>
        <w:ilvl w:val="3"/>
        <w:numId w:val="14"/>
      </w:numPr>
      <w:ind w:left="1434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5C306E"/>
    <w:pPr>
      <w:tabs>
        <w:tab w:val="left" w:pos="227"/>
      </w:tabs>
      <w:spacing w:after="0" w:line="240" w:lineRule="auto"/>
      <w:ind w:left="227" w:hanging="227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rsid w:val="00E17541"/>
    <w:pPr>
      <w:numPr>
        <w:ilvl w:val="4"/>
        <w:numId w:val="14"/>
      </w:numPr>
      <w:ind w:left="1797" w:hanging="357"/>
      <w:contextualSpacing/>
    </w:pPr>
  </w:style>
  <w:style w:type="numbering" w:styleId="111111">
    <w:name w:val="Outline List 2"/>
    <w:basedOn w:val="NoList"/>
    <w:uiPriority w:val="99"/>
    <w:semiHidden/>
    <w:unhideWhenUsed/>
    <w:rsid w:val="00B5412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5A32EA"/>
    <w:pPr>
      <w:numPr>
        <w:numId w:val="3"/>
      </w:numPr>
    </w:pPr>
  </w:style>
  <w:style w:type="paragraph" w:styleId="ListNumber">
    <w:name w:val="List Number"/>
    <w:basedOn w:val="Normal"/>
    <w:uiPriority w:val="16"/>
    <w:qFormat/>
    <w:rsid w:val="00F67A23"/>
    <w:pPr>
      <w:numPr>
        <w:numId w:val="3"/>
      </w:numPr>
      <w:ind w:left="357" w:hanging="357"/>
      <w:contextualSpacing/>
    </w:pPr>
  </w:style>
  <w:style w:type="paragraph" w:styleId="ListNumber2">
    <w:name w:val="List Number 2"/>
    <w:basedOn w:val="Normal"/>
    <w:uiPriority w:val="16"/>
    <w:qFormat/>
    <w:rsid w:val="00F67A23"/>
    <w:pPr>
      <w:numPr>
        <w:ilvl w:val="1"/>
        <w:numId w:val="3"/>
      </w:numPr>
      <w:ind w:left="714" w:hanging="357"/>
      <w:contextualSpacing/>
    </w:pPr>
  </w:style>
  <w:style w:type="paragraph" w:styleId="ListNumber3">
    <w:name w:val="List Number 3"/>
    <w:basedOn w:val="Normal"/>
    <w:uiPriority w:val="16"/>
    <w:qFormat/>
    <w:rsid w:val="00F67A23"/>
    <w:pPr>
      <w:numPr>
        <w:ilvl w:val="2"/>
        <w:numId w:val="3"/>
      </w:numPr>
      <w:ind w:left="1077" w:hanging="357"/>
      <w:contextualSpacing/>
    </w:pPr>
  </w:style>
  <w:style w:type="paragraph" w:styleId="ListNumber4">
    <w:name w:val="List Number 4"/>
    <w:basedOn w:val="Normal"/>
    <w:uiPriority w:val="17"/>
    <w:semiHidden/>
    <w:rsid w:val="00E17541"/>
    <w:pPr>
      <w:numPr>
        <w:ilvl w:val="3"/>
        <w:numId w:val="3"/>
      </w:numPr>
      <w:ind w:left="1434" w:hanging="357"/>
      <w:contextualSpacing/>
    </w:pPr>
  </w:style>
  <w:style w:type="paragraph" w:styleId="ListNumber5">
    <w:name w:val="List Number 5"/>
    <w:basedOn w:val="Normal"/>
    <w:uiPriority w:val="17"/>
    <w:semiHidden/>
    <w:rsid w:val="00E17541"/>
    <w:pPr>
      <w:numPr>
        <w:ilvl w:val="4"/>
        <w:numId w:val="3"/>
      </w:numPr>
      <w:ind w:left="1797" w:hanging="357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44"/>
    <w:rsid w:val="005C306E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3E3AA6"/>
    <w:pPr>
      <w:spacing w:before="240" w:after="60" w:line="240" w:lineRule="auto"/>
    </w:pPr>
    <w:rPr>
      <w:b/>
      <w:iCs/>
      <w:sz w:val="18"/>
      <w:szCs w:val="18"/>
    </w:rPr>
  </w:style>
  <w:style w:type="paragraph" w:styleId="NoteHeading">
    <w:name w:val="Note Heading"/>
    <w:aliases w:val="Note Caption"/>
    <w:basedOn w:val="Caption"/>
    <w:next w:val="Normal"/>
    <w:link w:val="NoteHeadingChar"/>
    <w:uiPriority w:val="20"/>
    <w:qFormat/>
    <w:rsid w:val="007607B9"/>
  </w:style>
  <w:style w:type="character" w:customStyle="1" w:styleId="NoteHeadingChar">
    <w:name w:val="Note Heading Char"/>
    <w:aliases w:val="Note Caption Char"/>
    <w:basedOn w:val="DefaultParagraphFont"/>
    <w:link w:val="NoteHeading"/>
    <w:uiPriority w:val="20"/>
    <w:rsid w:val="007607B9"/>
    <w:rPr>
      <w:rFonts w:eastAsiaTheme="minorEastAsia"/>
      <w:b/>
      <w:iCs/>
      <w:kern w:val="2"/>
      <w:sz w:val="18"/>
      <w:szCs w:val="18"/>
      <w:lang w:eastAsia="zh-CN" w:bidi="th-TH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 w:after="240"/>
    </w:pPr>
    <w:rPr>
      <w:b/>
      <w:iCs/>
      <w:color w:val="00A9CE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A9CE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rsid w:val="00FB462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34"/>
    <w:rsid w:val="00FB462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Signature">
    <w:name w:val="Signature"/>
    <w:basedOn w:val="Normal"/>
    <w:link w:val="SignatureChar"/>
    <w:uiPriority w:val="34"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rsid w:val="005C306E"/>
  </w:style>
  <w:style w:type="paragraph" w:styleId="Date">
    <w:name w:val="Date"/>
    <w:basedOn w:val="Normal"/>
    <w:next w:val="Normal"/>
    <w:link w:val="DateChar"/>
    <w:uiPriority w:val="34"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rsid w:val="005C306E"/>
  </w:style>
  <w:style w:type="paragraph" w:styleId="EnvelopeAddress">
    <w:name w:val="envelope address"/>
    <w:basedOn w:val="Normal"/>
    <w:uiPriority w:val="34"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D54711"/>
    <w:pPr>
      <w:framePr w:h="1701" w:hRule="exact" w:wrap="notBeside" w:vAnchor="text" w:hAnchor="text" w:y="1"/>
      <w:spacing w:before="0" w:after="0" w:line="216" w:lineRule="auto"/>
      <w:contextualSpacing/>
    </w:pPr>
    <w:rPr>
      <w:rFonts w:eastAsiaTheme="majorEastAsia" w:cstheme="majorBidi"/>
      <w:color w:val="757579" w:themeColor="accent3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D54711"/>
    <w:rPr>
      <w:rFonts w:eastAsiaTheme="majorEastAsia" w:cstheme="majorBidi"/>
      <w:color w:val="757579" w:themeColor="accent3"/>
      <w:spacing w:val="5"/>
      <w:kern w:val="28"/>
      <w:sz w:val="72"/>
      <w:szCs w:val="56"/>
      <w:lang w:eastAsia="zh-CN" w:bidi="th-TH"/>
      <w14:ligatures w14:val="standardContextual"/>
    </w:rPr>
  </w:style>
  <w:style w:type="paragraph" w:customStyle="1" w:styleId="CoverSubtitle">
    <w:name w:val="Cover Subtitle"/>
    <w:basedOn w:val="Normal"/>
    <w:next w:val="Normal"/>
    <w:uiPriority w:val="36"/>
    <w:rsid w:val="00D54711"/>
    <w:pPr>
      <w:spacing w:before="0"/>
    </w:pPr>
    <w:rPr>
      <w:spacing w:val="15"/>
      <w:sz w:val="32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framePr w:wrap="notBeside"/>
      <w:numPr>
        <w:ilvl w:val="1"/>
      </w:numPr>
    </w:pPr>
    <w:rPr>
      <w:rFonts w:eastAsiaTheme="minorEastAsia"/>
      <w:b/>
      <w:color w:val="00A9CE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A9CE" w:themeColor="accent1"/>
    </w:rPr>
  </w:style>
  <w:style w:type="table" w:styleId="TableGrid">
    <w:name w:val="Table Grid"/>
    <w:basedOn w:val="TableNormal"/>
    <w:rsid w:val="00C60B6F"/>
    <w:pPr>
      <w:spacing w:before="60" w:after="60" w:line="240" w:lineRule="auto"/>
    </w:pPr>
    <w:tblPr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cPr>
      <w:shd w:val="clear" w:color="auto" w:fill="auto"/>
    </w:tc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Lists">
    <w:name w:val="Lists"/>
    <w:basedOn w:val="NoList"/>
    <w:uiPriority w:val="99"/>
    <w:rsid w:val="00C71CDC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C60B6F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  <w:color w:val="000000" w:themeColor="text1"/>
      </w:rPr>
      <w:tblPr/>
      <w:tcPr>
        <w:shd w:val="clear" w:color="auto" w:fill="009BC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left"/>
      </w:pPr>
      <w:rPr>
        <w:b w:val="0"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TOCHeading">
    <w:name w:val="TOC Heading"/>
    <w:basedOn w:val="Heading1"/>
    <w:next w:val="Normal"/>
    <w:uiPriority w:val="39"/>
    <w:rsid w:val="007607B9"/>
    <w:pPr>
      <w:numPr>
        <w:numId w:val="0"/>
      </w:numPr>
      <w:pBdr>
        <w:bottom w:val="single" w:sz="2" w:space="1" w:color="009BC0"/>
      </w:pBdr>
      <w:spacing w:after="240" w:line="288" w:lineRule="auto"/>
      <w:outlineLvl w:val="9"/>
    </w:pPr>
    <w:rPr>
      <w:color w:val="009BC0"/>
    </w:rPr>
  </w:style>
  <w:style w:type="paragraph" w:styleId="TOC1">
    <w:name w:val="toc 1"/>
    <w:basedOn w:val="Normal"/>
    <w:next w:val="Normal"/>
    <w:autoRedefine/>
    <w:uiPriority w:val="39"/>
    <w:rsid w:val="00F67A23"/>
    <w:pPr>
      <w:tabs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2564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64D7"/>
    <w:rPr>
      <w:color w:val="757579" w:themeColor="accent3"/>
      <w:u w:val="none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5A32EA"/>
    <w:pPr>
      <w:numPr>
        <w:numId w:val="0"/>
      </w:numPr>
    </w:pPr>
  </w:style>
  <w:style w:type="paragraph" w:customStyle="1" w:styleId="Heading3Nonumbers">
    <w:name w:val="Heading 3 No numbers"/>
    <w:basedOn w:val="Heading3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qFormat/>
    <w:rsid w:val="005A32EA"/>
    <w:pPr>
      <w:numPr>
        <w:ilvl w:val="0"/>
        <w:numId w:val="0"/>
      </w:numPr>
    </w:pPr>
  </w:style>
  <w:style w:type="character" w:customStyle="1" w:styleId="Heading2NonumbersChar">
    <w:name w:val="Heading 2 No numbers Char"/>
    <w:basedOn w:val="Heading2Char"/>
    <w:link w:val="Heading2Nonumbers"/>
    <w:uiPriority w:val="9"/>
    <w:rsid w:val="0021733F"/>
    <w:rPr>
      <w:rFonts w:asciiTheme="majorHAnsi" w:eastAsiaTheme="majorEastAsia" w:hAnsiTheme="majorHAnsi" w:cstheme="majorBidi"/>
      <w:b/>
      <w:color w:val="00A9CE" w:themeColor="accent1"/>
      <w:kern w:val="2"/>
      <w:sz w:val="28"/>
      <w:szCs w:val="26"/>
      <w:lang w:eastAsia="zh-CN" w:bidi="th-TH"/>
      <w14:ligatures w14:val="standardContextual"/>
    </w:rPr>
  </w:style>
  <w:style w:type="paragraph" w:customStyle="1" w:styleId="Heading4Nonumbers">
    <w:name w:val="Heading 4 No numbers"/>
    <w:basedOn w:val="Heading4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Introduction">
    <w:name w:val="Introduction"/>
    <w:basedOn w:val="Normal"/>
    <w:next w:val="Normal"/>
    <w:uiPriority w:val="12"/>
    <w:qFormat/>
    <w:rsid w:val="00EC0296"/>
    <w:pPr>
      <w:keepLines/>
      <w:spacing w:before="240" w:after="240"/>
    </w:pPr>
    <w:rPr>
      <w:rFonts w:asciiTheme="majorHAnsi" w:hAnsiTheme="majorHAnsi"/>
      <w:color w:val="757579" w:themeColor="accent3"/>
      <w:sz w:val="26"/>
    </w:rPr>
  </w:style>
  <w:style w:type="paragraph" w:styleId="Header">
    <w:name w:val="header"/>
    <w:basedOn w:val="Normal"/>
    <w:link w:val="HeaderChar"/>
    <w:uiPriority w:val="44"/>
    <w:rsid w:val="008C5E3B"/>
    <w:pPr>
      <w:tabs>
        <w:tab w:val="center" w:pos="4513"/>
        <w:tab w:val="right" w:pos="9026"/>
      </w:tabs>
      <w:spacing w:before="0" w:after="0" w:line="240" w:lineRule="auto"/>
      <w:contextualSpacing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44"/>
    <w:rsid w:val="008C5E3B"/>
    <w:rPr>
      <w:rFonts w:eastAsiaTheme="minorEastAsia"/>
      <w:kern w:val="2"/>
      <w:sz w:val="20"/>
      <w:szCs w:val="30"/>
      <w:lang w:eastAsia="zh-CN" w:bidi="th-TH"/>
      <w14:ligatures w14:val="standardContextual"/>
    </w:rPr>
  </w:style>
  <w:style w:type="paragraph" w:styleId="Footer">
    <w:name w:val="footer"/>
    <w:basedOn w:val="Normal"/>
    <w:link w:val="FooterChar"/>
    <w:uiPriority w:val="99"/>
    <w:rsid w:val="005F263E"/>
    <w:pPr>
      <w:tabs>
        <w:tab w:val="center" w:pos="4513"/>
        <w:tab w:val="right" w:pos="9026"/>
      </w:tabs>
      <w:spacing w:before="0" w:after="0" w:line="21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F263E"/>
    <w:rPr>
      <w:rFonts w:eastAsiaTheme="minorEastAsia"/>
      <w:kern w:val="2"/>
      <w:sz w:val="16"/>
      <w:szCs w:val="30"/>
      <w:lang w:eastAsia="zh-CN" w:bidi="th-TH"/>
      <w14:ligatures w14:val="standardContextual"/>
    </w:rPr>
  </w:style>
  <w:style w:type="paragraph" w:customStyle="1" w:styleId="Subheading">
    <w:name w:val="Subheading"/>
    <w:basedOn w:val="Normal"/>
    <w:next w:val="Normal"/>
    <w:uiPriority w:val="11"/>
    <w:qFormat/>
    <w:rsid w:val="0037694B"/>
    <w:pPr>
      <w:keepNext/>
      <w:spacing w:before="240" w:after="60" w:line="240" w:lineRule="auto"/>
    </w:pPr>
    <w:rPr>
      <w:rFonts w:asciiTheme="majorHAnsi" w:hAnsiTheme="majorHAnsi"/>
      <w:b/>
      <w:color w:val="007E9A" w:themeColor="accent1" w:themeShade="BF"/>
      <w:sz w:val="28"/>
    </w:rPr>
  </w:style>
  <w:style w:type="paragraph" w:styleId="ListContinue">
    <w:name w:val="List Continue"/>
    <w:basedOn w:val="Normal"/>
    <w:uiPriority w:val="17"/>
    <w:semiHidden/>
    <w:rsid w:val="008C090F"/>
    <w:pPr>
      <w:numPr>
        <w:numId w:val="7"/>
      </w:numPr>
      <w:spacing w:line="278" w:lineRule="auto"/>
      <w:contextualSpacing/>
    </w:pPr>
  </w:style>
  <w:style w:type="paragraph" w:styleId="ListContinue2">
    <w:name w:val="List Continue 2"/>
    <w:basedOn w:val="Normal"/>
    <w:uiPriority w:val="17"/>
    <w:semiHidden/>
    <w:rsid w:val="008C090F"/>
    <w:pPr>
      <w:numPr>
        <w:ilvl w:val="1"/>
        <w:numId w:val="7"/>
      </w:numPr>
      <w:spacing w:line="278" w:lineRule="auto"/>
      <w:contextualSpacing/>
    </w:pPr>
  </w:style>
  <w:style w:type="paragraph" w:styleId="ListContinue3">
    <w:name w:val="List Continue 3"/>
    <w:basedOn w:val="Normal"/>
    <w:uiPriority w:val="17"/>
    <w:semiHidden/>
    <w:rsid w:val="008C090F"/>
    <w:pPr>
      <w:numPr>
        <w:ilvl w:val="2"/>
        <w:numId w:val="7"/>
      </w:numPr>
      <w:spacing w:line="278" w:lineRule="auto"/>
      <w:contextualSpacing/>
    </w:pPr>
  </w:style>
  <w:style w:type="paragraph" w:styleId="ListContinue4">
    <w:name w:val="List Continue 4"/>
    <w:basedOn w:val="Normal"/>
    <w:uiPriority w:val="17"/>
    <w:semiHidden/>
    <w:rsid w:val="008C090F"/>
    <w:pPr>
      <w:numPr>
        <w:ilvl w:val="3"/>
        <w:numId w:val="7"/>
      </w:numPr>
      <w:spacing w:line="278" w:lineRule="auto"/>
      <w:contextualSpacing/>
    </w:pPr>
  </w:style>
  <w:style w:type="paragraph" w:styleId="ListContinue5">
    <w:name w:val="List Continue 5"/>
    <w:basedOn w:val="Normal"/>
    <w:uiPriority w:val="17"/>
    <w:semiHidden/>
    <w:rsid w:val="008C090F"/>
    <w:pPr>
      <w:numPr>
        <w:ilvl w:val="4"/>
        <w:numId w:val="7"/>
      </w:numPr>
      <w:spacing w:line="278" w:lineRule="auto"/>
      <w:contextualSpacing/>
    </w:pPr>
  </w:style>
  <w:style w:type="paragraph" w:styleId="ListBullet3">
    <w:name w:val="List Bullet 3"/>
    <w:basedOn w:val="Normal"/>
    <w:uiPriority w:val="16"/>
    <w:qFormat/>
    <w:rsid w:val="00F67A23"/>
    <w:pPr>
      <w:numPr>
        <w:ilvl w:val="2"/>
        <w:numId w:val="14"/>
      </w:numPr>
      <w:ind w:left="1077" w:hanging="357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CB15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numbering" w:customStyle="1" w:styleId="ListContinueList">
    <w:name w:val="List Continue List"/>
    <w:basedOn w:val="NoList"/>
    <w:uiPriority w:val="99"/>
    <w:rsid w:val="00151572"/>
    <w:pPr>
      <w:numPr>
        <w:numId w:val="6"/>
      </w:numPr>
    </w:pPr>
  </w:style>
  <w:style w:type="paragraph" w:styleId="List">
    <w:name w:val="List"/>
    <w:basedOn w:val="Normal"/>
    <w:uiPriority w:val="17"/>
    <w:rsid w:val="00C71CDC"/>
    <w:pPr>
      <w:numPr>
        <w:numId w:val="22"/>
      </w:numPr>
      <w:contextualSpacing/>
    </w:pPr>
  </w:style>
  <w:style w:type="paragraph" w:styleId="List2">
    <w:name w:val="List 2"/>
    <w:basedOn w:val="Normal"/>
    <w:uiPriority w:val="17"/>
    <w:rsid w:val="00C71CDC"/>
    <w:pPr>
      <w:numPr>
        <w:ilvl w:val="1"/>
        <w:numId w:val="22"/>
      </w:numPr>
      <w:contextualSpacing/>
    </w:pPr>
  </w:style>
  <w:style w:type="paragraph" w:styleId="List3">
    <w:name w:val="List 3"/>
    <w:basedOn w:val="Normal"/>
    <w:uiPriority w:val="17"/>
    <w:rsid w:val="00C71CDC"/>
    <w:pPr>
      <w:numPr>
        <w:ilvl w:val="2"/>
        <w:numId w:val="22"/>
      </w:numPr>
      <w:contextualSpacing/>
    </w:pPr>
  </w:style>
  <w:style w:type="paragraph" w:styleId="List4">
    <w:name w:val="List 4"/>
    <w:basedOn w:val="Normal"/>
    <w:uiPriority w:val="17"/>
    <w:semiHidden/>
    <w:rsid w:val="00C71CDC"/>
    <w:pPr>
      <w:contextualSpacing/>
    </w:pPr>
  </w:style>
  <w:style w:type="paragraph" w:styleId="List5">
    <w:name w:val="List 5"/>
    <w:basedOn w:val="Normal"/>
    <w:uiPriority w:val="17"/>
    <w:semiHidden/>
    <w:rsid w:val="00C71CDC"/>
    <w:pPr>
      <w:contextualSpacing/>
    </w:pPr>
  </w:style>
  <w:style w:type="paragraph" w:customStyle="1" w:styleId="TableListContinue2">
    <w:name w:val="Table List Continue 2"/>
    <w:basedOn w:val="Normal"/>
    <w:uiPriority w:val="18"/>
    <w:qFormat/>
    <w:rsid w:val="00F67A23"/>
    <w:pPr>
      <w:numPr>
        <w:ilvl w:val="1"/>
        <w:numId w:val="9"/>
      </w:numPr>
      <w:spacing w:line="240" w:lineRule="auto"/>
    </w:pPr>
  </w:style>
  <w:style w:type="paragraph" w:customStyle="1" w:styleId="TableListContinue">
    <w:name w:val="Table List Continue"/>
    <w:basedOn w:val="Normal"/>
    <w:uiPriority w:val="18"/>
    <w:qFormat/>
    <w:rsid w:val="00F67A23"/>
    <w:pPr>
      <w:numPr>
        <w:numId w:val="9"/>
      </w:numPr>
      <w:spacing w:line="240" w:lineRule="auto"/>
    </w:pPr>
  </w:style>
  <w:style w:type="paragraph" w:customStyle="1" w:styleId="TableListContinue3">
    <w:name w:val="Table List Continue 3"/>
    <w:basedOn w:val="Normal"/>
    <w:uiPriority w:val="18"/>
    <w:qFormat/>
    <w:rsid w:val="00F67A23"/>
    <w:pPr>
      <w:numPr>
        <w:ilvl w:val="2"/>
        <w:numId w:val="9"/>
      </w:numPr>
      <w:spacing w:line="240" w:lineRule="auto"/>
      <w:ind w:left="851"/>
    </w:pPr>
  </w:style>
  <w:style w:type="paragraph" w:customStyle="1" w:styleId="TableListContinue4">
    <w:name w:val="Table List Continue 4"/>
    <w:basedOn w:val="Normal"/>
    <w:uiPriority w:val="18"/>
    <w:semiHidden/>
    <w:qFormat/>
    <w:rsid w:val="005A32EA"/>
    <w:pPr>
      <w:numPr>
        <w:ilvl w:val="3"/>
        <w:numId w:val="9"/>
      </w:numPr>
    </w:pPr>
  </w:style>
  <w:style w:type="paragraph" w:customStyle="1" w:styleId="TableListContinue5">
    <w:name w:val="Table List Continue 5"/>
    <w:basedOn w:val="Normal"/>
    <w:uiPriority w:val="18"/>
    <w:semiHidden/>
    <w:qFormat/>
    <w:rsid w:val="005A32EA"/>
    <w:pPr>
      <w:numPr>
        <w:ilvl w:val="4"/>
        <w:numId w:val="9"/>
      </w:numPr>
    </w:pPr>
  </w:style>
  <w:style w:type="numbering" w:customStyle="1" w:styleId="TableCellLists">
    <w:name w:val="Table Cell Lists"/>
    <w:basedOn w:val="NoList"/>
    <w:uiPriority w:val="99"/>
    <w:rsid w:val="00CC740F"/>
    <w:pPr>
      <w:numPr>
        <w:numId w:val="8"/>
      </w:numPr>
    </w:pPr>
  </w:style>
  <w:style w:type="paragraph" w:customStyle="1" w:styleId="TableCellList">
    <w:name w:val="Table Cell List"/>
    <w:basedOn w:val="Normal"/>
    <w:uiPriority w:val="17"/>
    <w:qFormat/>
    <w:rsid w:val="00F67A23"/>
    <w:pPr>
      <w:numPr>
        <w:numId w:val="11"/>
      </w:numPr>
      <w:spacing w:line="240" w:lineRule="auto"/>
    </w:pPr>
  </w:style>
  <w:style w:type="paragraph" w:customStyle="1" w:styleId="TableCellList2">
    <w:name w:val="Table Cell List 2"/>
    <w:basedOn w:val="Normal"/>
    <w:uiPriority w:val="17"/>
    <w:qFormat/>
    <w:rsid w:val="00F67A23"/>
    <w:pPr>
      <w:numPr>
        <w:ilvl w:val="1"/>
        <w:numId w:val="11"/>
      </w:numPr>
      <w:spacing w:line="240" w:lineRule="auto"/>
    </w:pPr>
  </w:style>
  <w:style w:type="paragraph" w:customStyle="1" w:styleId="TableCellList3">
    <w:name w:val="Table Cell List 3"/>
    <w:basedOn w:val="Normal"/>
    <w:uiPriority w:val="17"/>
    <w:qFormat/>
    <w:rsid w:val="00F67A23"/>
    <w:pPr>
      <w:numPr>
        <w:ilvl w:val="2"/>
        <w:numId w:val="11"/>
      </w:numPr>
      <w:spacing w:line="240" w:lineRule="auto"/>
      <w:ind w:left="851"/>
    </w:pPr>
  </w:style>
  <w:style w:type="paragraph" w:customStyle="1" w:styleId="TableCellList4">
    <w:name w:val="Table Cell List 4"/>
    <w:basedOn w:val="Normal"/>
    <w:uiPriority w:val="17"/>
    <w:semiHidden/>
    <w:qFormat/>
    <w:rsid w:val="00CC740F"/>
    <w:pPr>
      <w:numPr>
        <w:ilvl w:val="3"/>
        <w:numId w:val="11"/>
      </w:numPr>
    </w:pPr>
  </w:style>
  <w:style w:type="paragraph" w:customStyle="1" w:styleId="TableCellList5">
    <w:name w:val="Table Cell List 5"/>
    <w:basedOn w:val="Normal"/>
    <w:uiPriority w:val="17"/>
    <w:semiHidden/>
    <w:qFormat/>
    <w:rsid w:val="00CC740F"/>
    <w:pPr>
      <w:numPr>
        <w:ilvl w:val="4"/>
        <w:numId w:val="11"/>
      </w:numPr>
    </w:pPr>
  </w:style>
  <w:style w:type="numbering" w:customStyle="1" w:styleId="TableListContinueSet">
    <w:name w:val="Table List Continue Set"/>
    <w:basedOn w:val="NoList"/>
    <w:uiPriority w:val="99"/>
    <w:rsid w:val="005A32EA"/>
    <w:pPr>
      <w:numPr>
        <w:numId w:val="9"/>
      </w:numPr>
    </w:pPr>
  </w:style>
  <w:style w:type="numbering" w:customStyle="1" w:styleId="AppendixList">
    <w:name w:val="Appendix List"/>
    <w:basedOn w:val="NoList"/>
    <w:uiPriority w:val="99"/>
    <w:rsid w:val="00915C36"/>
    <w:pPr>
      <w:numPr>
        <w:numId w:val="10"/>
      </w:numPr>
    </w:pPr>
  </w:style>
  <w:style w:type="paragraph" w:customStyle="1" w:styleId="CalloutHeading">
    <w:name w:val="Callout Heading"/>
    <w:basedOn w:val="CallOutStyle"/>
    <w:uiPriority w:val="13"/>
    <w:qFormat/>
    <w:rsid w:val="0037694B"/>
    <w:rPr>
      <w:b/>
      <w:sz w:val="28"/>
    </w:rPr>
  </w:style>
  <w:style w:type="numbering" w:styleId="ArticleSection">
    <w:name w:val="Outline List 3"/>
    <w:basedOn w:val="NoList"/>
    <w:uiPriority w:val="99"/>
    <w:semiHidden/>
    <w:unhideWhenUsed/>
    <w:locked/>
    <w:rsid w:val="004117B7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B7"/>
    <w:rPr>
      <w:rFonts w:ascii="Segoe UI" w:eastAsiaTheme="minorEastAsia" w:hAnsi="Segoe UI" w:cs="Angsana New"/>
      <w:kern w:val="2"/>
      <w:sz w:val="18"/>
      <w:lang w:eastAsia="zh-CN" w:bidi="th-TH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locked/>
    <w:rsid w:val="004117B7"/>
  </w:style>
  <w:style w:type="paragraph" w:styleId="BlockText">
    <w:name w:val="Block Text"/>
    <w:basedOn w:val="Normal"/>
    <w:uiPriority w:val="99"/>
    <w:semiHidden/>
    <w:locked/>
    <w:rsid w:val="004117B7"/>
    <w:pPr>
      <w:pBdr>
        <w:top w:val="single" w:sz="2" w:space="10" w:color="00A9CE" w:themeColor="accent1"/>
        <w:left w:val="single" w:sz="2" w:space="10" w:color="00A9CE" w:themeColor="accent1"/>
        <w:bottom w:val="single" w:sz="2" w:space="10" w:color="00A9CE" w:themeColor="accent1"/>
        <w:right w:val="single" w:sz="2" w:space="10" w:color="00A9CE" w:themeColor="accent1"/>
      </w:pBdr>
      <w:ind w:left="1152" w:right="1152"/>
    </w:pPr>
    <w:rPr>
      <w:i/>
      <w:iCs/>
      <w:color w:val="00A9CE" w:themeColor="accent1"/>
    </w:rPr>
  </w:style>
  <w:style w:type="paragraph" w:styleId="BodyText">
    <w:name w:val="Body Text"/>
    <w:basedOn w:val="Normal"/>
    <w:link w:val="BodyTextChar"/>
    <w:uiPriority w:val="99"/>
    <w:semiHidden/>
    <w:rsid w:val="004117B7"/>
  </w:style>
  <w:style w:type="character" w:customStyle="1" w:styleId="BodyTextChar">
    <w:name w:val="Body Text Char"/>
    <w:basedOn w:val="DefaultParagraphFont"/>
    <w:link w:val="BodyTex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2">
    <w:name w:val="Body Text 2"/>
    <w:basedOn w:val="Normal"/>
    <w:link w:val="BodyText2Char"/>
    <w:uiPriority w:val="99"/>
    <w:semiHidden/>
    <w:rsid w:val="004117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3">
    <w:name w:val="Body Text 3"/>
    <w:basedOn w:val="Normal"/>
    <w:link w:val="BodyText3Char"/>
    <w:uiPriority w:val="99"/>
    <w:semiHidden/>
    <w:locked/>
    <w:rsid w:val="004117B7"/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117B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rsid w:val="004117B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117B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2">
    <w:name w:val="Body Text Indent 2"/>
    <w:basedOn w:val="Normal"/>
    <w:link w:val="BodyTextIndent2Char"/>
    <w:uiPriority w:val="99"/>
    <w:semiHidden/>
    <w:rsid w:val="004117B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3">
    <w:name w:val="Body Text Indent 3"/>
    <w:basedOn w:val="Normal"/>
    <w:link w:val="BodyTextIndent3Char"/>
    <w:uiPriority w:val="99"/>
    <w:semiHidden/>
    <w:rsid w:val="004117B7"/>
    <w:pPr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character" w:styleId="BookTitle">
    <w:name w:val="Book Title"/>
    <w:basedOn w:val="DefaultParagraphFont"/>
    <w:uiPriority w:val="33"/>
    <w:semiHidden/>
    <w:qFormat/>
    <w:locked/>
    <w:rsid w:val="004117B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117B7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locked/>
    <w:rsid w:val="0041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117B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1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B7"/>
    <w:rPr>
      <w:rFonts w:eastAsiaTheme="minorEastAsia"/>
      <w:b/>
      <w:bCs/>
      <w:kern w:val="2"/>
      <w:sz w:val="20"/>
      <w:szCs w:val="25"/>
      <w:lang w:eastAsia="zh-CN" w:bidi="th-TH"/>
      <w14:ligatures w14:val="standardContextual"/>
    </w:rPr>
  </w:style>
  <w:style w:type="paragraph" w:styleId="DocumentMap">
    <w:name w:val="Document Map"/>
    <w:basedOn w:val="Normal"/>
    <w:link w:val="DocumentMap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7B7"/>
    <w:rPr>
      <w:rFonts w:ascii="Segoe UI" w:eastAsiaTheme="minorEastAsia" w:hAnsi="Segoe UI" w:cs="Angsana New"/>
      <w:kern w:val="2"/>
      <w:sz w:val="16"/>
      <w:szCs w:val="20"/>
      <w:lang w:eastAsia="zh-CN" w:bidi="th-TH"/>
      <w14:ligatures w14:val="standardContextual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117B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Emphasis">
    <w:name w:val="Emphasis"/>
    <w:basedOn w:val="DefaultParagraphFont"/>
    <w:uiPriority w:val="20"/>
    <w:semiHidden/>
    <w:qFormat/>
    <w:locked/>
    <w:rsid w:val="004117B7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117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117B7"/>
    <w:pPr>
      <w:spacing w:before="0"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EnvelopeReturn">
    <w:name w:val="envelope return"/>
    <w:basedOn w:val="Normal"/>
    <w:uiPriority w:val="99"/>
    <w:semiHidden/>
    <w:rsid w:val="004117B7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character" w:styleId="FollowedHyperlink">
    <w:name w:val="FollowedHyperlink"/>
    <w:basedOn w:val="DefaultParagraphFont"/>
    <w:uiPriority w:val="44"/>
    <w:rsid w:val="002A2153"/>
    <w:rPr>
      <w:color w:val="757579" w:themeColor="accent3"/>
      <w:u w:val="single"/>
    </w:rPr>
  </w:style>
  <w:style w:type="character" w:styleId="Hashtag">
    <w:name w:val="Hashtag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117B7"/>
  </w:style>
  <w:style w:type="paragraph" w:styleId="HTMLAddress">
    <w:name w:val="HTML Address"/>
    <w:basedOn w:val="Normal"/>
    <w:link w:val="HTMLAddressChar"/>
    <w:uiPriority w:val="99"/>
    <w:semiHidden/>
    <w:locked/>
    <w:rsid w:val="004117B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17B7"/>
    <w:rPr>
      <w:rFonts w:eastAsiaTheme="minorEastAsia"/>
      <w:i/>
      <w:iCs/>
      <w:kern w:val="2"/>
      <w:szCs w:val="30"/>
      <w:lang w:eastAsia="zh-CN" w:bidi="th-TH"/>
      <w14:ligatures w14:val="standardContextual"/>
    </w:rPr>
  </w:style>
  <w:style w:type="character" w:styleId="HTMLCite">
    <w:name w:val="HTML Cite"/>
    <w:basedOn w:val="DefaultParagraphFont"/>
    <w:uiPriority w:val="99"/>
    <w:semiHidden/>
    <w:locked/>
    <w:rsid w:val="004117B7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117B7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117B7"/>
    <w:pPr>
      <w:spacing w:before="0"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HTMLSample">
    <w:name w:val="HTML Sample"/>
    <w:basedOn w:val="DefaultParagraphFont"/>
    <w:uiPriority w:val="99"/>
    <w:semiHidden/>
    <w:locked/>
    <w:rsid w:val="004117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117B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4117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117B7"/>
    <w:rPr>
      <w:i/>
      <w:iCs/>
      <w:color w:val="00A9CE" w:themeColor="accent1"/>
    </w:rPr>
  </w:style>
  <w:style w:type="character" w:styleId="IntenseReference">
    <w:name w:val="Intense Reference"/>
    <w:basedOn w:val="DefaultParagraphFont"/>
    <w:uiPriority w:val="32"/>
    <w:semiHidden/>
    <w:rsid w:val="004117B7"/>
    <w:rPr>
      <w:b/>
      <w:bCs/>
      <w:smallCaps/>
      <w:color w:val="00A9CE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117B7"/>
  </w:style>
  <w:style w:type="paragraph" w:styleId="MacroText">
    <w:name w:val="macro"/>
    <w:link w:val="MacroTextChar"/>
    <w:uiPriority w:val="99"/>
    <w:semiHidden/>
    <w:locked/>
    <w:rsid w:val="00411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Mention">
    <w:name w:val="Mention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11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17B7"/>
    <w:rPr>
      <w:rFonts w:asciiTheme="majorHAnsi" w:eastAsiaTheme="majorEastAsia" w:hAnsiTheme="majorHAnsi" w:cstheme="majorBidi"/>
      <w:kern w:val="2"/>
      <w:sz w:val="24"/>
      <w:szCs w:val="30"/>
      <w:shd w:val="pct20" w:color="auto" w:fill="auto"/>
      <w:lang w:eastAsia="zh-CN" w:bidi="th-TH"/>
      <w14:ligatures w14:val="standardContextual"/>
    </w:rPr>
  </w:style>
  <w:style w:type="paragraph" w:styleId="NormalWeb">
    <w:name w:val="Normal (Web)"/>
    <w:basedOn w:val="Normal"/>
    <w:uiPriority w:val="99"/>
    <w:semiHidden/>
    <w:rsid w:val="00E17541"/>
    <w:rPr>
      <w:rFonts w:cs="Angsana New"/>
      <w:sz w:val="20"/>
    </w:rPr>
  </w:style>
  <w:style w:type="paragraph" w:styleId="NormalIndent">
    <w:name w:val="Normal Indent"/>
    <w:basedOn w:val="Normal"/>
    <w:uiPriority w:val="99"/>
    <w:semiHidden/>
    <w:locked/>
    <w:rsid w:val="004117B7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4117B7"/>
  </w:style>
  <w:style w:type="paragraph" w:styleId="PlainText">
    <w:name w:val="Plain Text"/>
    <w:basedOn w:val="Normal"/>
    <w:link w:val="PlainTextChar"/>
    <w:uiPriority w:val="99"/>
    <w:semiHidden/>
    <w:rsid w:val="004117B7"/>
    <w:pPr>
      <w:spacing w:before="0"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7B7"/>
    <w:rPr>
      <w:rFonts w:ascii="Consolas" w:eastAsiaTheme="minorEastAsia" w:hAnsi="Consolas"/>
      <w:kern w:val="2"/>
      <w:sz w:val="21"/>
      <w:szCs w:val="26"/>
      <w:lang w:eastAsia="zh-CN" w:bidi="th-TH"/>
      <w14:ligatures w14:val="standardContextual"/>
    </w:rPr>
  </w:style>
  <w:style w:type="character" w:styleId="SmartHyperlink">
    <w:name w:val="Smart Hyperlink"/>
    <w:basedOn w:val="DefaultParagraphFont"/>
    <w:uiPriority w:val="99"/>
    <w:semiHidden/>
    <w:locked/>
    <w:rsid w:val="004117B7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117B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117B7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117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117B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117B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4117B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4117B7"/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4117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4117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4117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4117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4117B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4117B7"/>
    <w:rPr>
      <w:color w:val="605E5C"/>
      <w:shd w:val="clear" w:color="auto" w:fill="E1DFDD"/>
    </w:rPr>
  </w:style>
  <w:style w:type="paragraph" w:customStyle="1" w:styleId="CallOutStyle">
    <w:name w:val="Call Out Style"/>
    <w:basedOn w:val="Normal"/>
    <w:uiPriority w:val="14"/>
    <w:qFormat/>
    <w:rsid w:val="007607B9"/>
    <w:pPr>
      <w:pBdr>
        <w:top w:val="single" w:sz="48" w:space="1" w:color="009BC0"/>
        <w:left w:val="single" w:sz="48" w:space="4" w:color="009BC0"/>
        <w:bottom w:val="single" w:sz="48" w:space="1" w:color="009BC0"/>
        <w:right w:val="single" w:sz="48" w:space="4" w:color="009BC0"/>
      </w:pBdr>
      <w:shd w:val="clear" w:color="auto" w:fill="009BC0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paragraph" w:customStyle="1" w:styleId="CalloutBullet">
    <w:name w:val="Callout Bullet"/>
    <w:basedOn w:val="CallOutStyle"/>
    <w:uiPriority w:val="14"/>
    <w:qFormat/>
    <w:rsid w:val="007607B9"/>
    <w:pPr>
      <w:numPr>
        <w:numId w:val="15"/>
      </w:numPr>
    </w:pPr>
  </w:style>
  <w:style w:type="numbering" w:customStyle="1" w:styleId="CalloutBulletList">
    <w:name w:val="Callout Bullet List"/>
    <w:basedOn w:val="NoList"/>
    <w:uiPriority w:val="99"/>
    <w:rsid w:val="007607B9"/>
    <w:pPr>
      <w:numPr>
        <w:numId w:val="13"/>
      </w:numPr>
    </w:pPr>
  </w:style>
  <w:style w:type="paragraph" w:customStyle="1" w:styleId="ReportInformation">
    <w:name w:val="Report Information"/>
    <w:basedOn w:val="Normal"/>
    <w:uiPriority w:val="99"/>
    <w:qFormat/>
    <w:rsid w:val="00607026"/>
    <w:pPr>
      <w:contextualSpacing/>
    </w:pPr>
  </w:style>
  <w:style w:type="paragraph" w:customStyle="1" w:styleId="ClientInformation">
    <w:name w:val="Client Information"/>
    <w:basedOn w:val="Normal"/>
    <w:uiPriority w:val="99"/>
    <w:qFormat/>
    <w:rsid w:val="00607026"/>
    <w:pPr>
      <w:contextualSpacing/>
    </w:pPr>
  </w:style>
  <w:style w:type="paragraph" w:customStyle="1" w:styleId="AppendixA11">
    <w:name w:val="Appendix A.1.1"/>
    <w:basedOn w:val="Normal"/>
    <w:next w:val="Normal"/>
    <w:uiPriority w:val="11"/>
    <w:qFormat/>
    <w:rsid w:val="00915C36"/>
    <w:pPr>
      <w:numPr>
        <w:ilvl w:val="2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AppendixA111">
    <w:name w:val="Appendix A.1.1.1"/>
    <w:basedOn w:val="Normal"/>
    <w:next w:val="Normal"/>
    <w:uiPriority w:val="11"/>
    <w:qFormat/>
    <w:rsid w:val="00915C36"/>
    <w:pPr>
      <w:numPr>
        <w:ilvl w:val="3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SectionHeading">
    <w:name w:val="Section Heading"/>
    <w:basedOn w:val="Heading1Nonumbers"/>
    <w:uiPriority w:val="8"/>
    <w:qFormat/>
    <w:rsid w:val="00F67A23"/>
    <w:pPr>
      <w:numPr>
        <w:numId w:val="21"/>
      </w:numPr>
    </w:pPr>
    <w:rPr>
      <w:sz w:val="48"/>
    </w:rPr>
  </w:style>
  <w:style w:type="numbering" w:customStyle="1" w:styleId="SectionList">
    <w:name w:val="Section List"/>
    <w:uiPriority w:val="99"/>
    <w:rsid w:val="00F67A23"/>
    <w:pPr>
      <w:numPr>
        <w:numId w:val="19"/>
      </w:numPr>
    </w:pPr>
  </w:style>
  <w:style w:type="paragraph" w:customStyle="1" w:styleId="TableBullet">
    <w:name w:val="Table Bullet"/>
    <w:basedOn w:val="Normal"/>
    <w:uiPriority w:val="19"/>
    <w:qFormat/>
    <w:rsid w:val="00E17541"/>
    <w:pPr>
      <w:numPr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2">
    <w:name w:val="Table Bullet 2"/>
    <w:basedOn w:val="Normal"/>
    <w:uiPriority w:val="19"/>
    <w:qFormat/>
    <w:rsid w:val="00E17541"/>
    <w:pPr>
      <w:numPr>
        <w:ilvl w:val="1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3">
    <w:name w:val="Table Bullet 3"/>
    <w:basedOn w:val="Normal"/>
    <w:uiPriority w:val="19"/>
    <w:qFormat/>
    <w:rsid w:val="00E17541"/>
    <w:pPr>
      <w:numPr>
        <w:ilvl w:val="2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4">
    <w:name w:val="Table Bullet 4"/>
    <w:basedOn w:val="Normal"/>
    <w:uiPriority w:val="19"/>
    <w:semiHidden/>
    <w:qFormat/>
    <w:rsid w:val="00286D84"/>
    <w:pPr>
      <w:numPr>
        <w:ilvl w:val="3"/>
        <w:numId w:val="20"/>
      </w:numPr>
      <w:spacing w:before="60" w:after="60" w:line="240" w:lineRule="auto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numbering" w:customStyle="1" w:styleId="TableBulletList">
    <w:name w:val="Table Bullet List"/>
    <w:uiPriority w:val="99"/>
    <w:rsid w:val="00286D84"/>
    <w:pPr>
      <w:numPr>
        <w:numId w:val="20"/>
      </w:numPr>
    </w:pPr>
  </w:style>
  <w:style w:type="table" w:customStyle="1" w:styleId="DocumentVersionTable">
    <w:name w:val="Document Version Table"/>
    <w:basedOn w:val="TableNormal"/>
    <w:uiPriority w:val="99"/>
    <w:rsid w:val="00C9028C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bottom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</w:rPr>
      <w:tblPr/>
      <w:tcPr>
        <w:shd w:val="clear" w:color="auto" w:fill="009BC0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evision">
    <w:name w:val="Revision"/>
    <w:hidden/>
    <w:uiPriority w:val="99"/>
    <w:semiHidden/>
    <w:rsid w:val="009B32BB"/>
    <w:pPr>
      <w:spacing w:before="0" w:after="0" w:line="240" w:lineRule="auto"/>
    </w:pPr>
    <w:rPr>
      <w:rFonts w:eastAsiaTheme="minorEastAsia"/>
      <w:kern w:val="2"/>
      <w:szCs w:val="30"/>
      <w:lang w:eastAsia="zh-C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s.csiro.au/apa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vs.csiro.au/apas/document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s.csiro.au/apa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s.csiro.au/apas/contact-us-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.%20Trudy%20LB\5.%20DRAFT%20docs\_TEMPLATES\VS-T001%20VS%20blank%20template%20with%20hf%20V2.0%20_%2020250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17676E0974179988EAF653243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F637-8279-4BC7-ABB1-99D8008EA8DA}"/>
      </w:docPartPr>
      <w:docPartBody>
        <w:p w:rsidR="00A64D35" w:rsidRDefault="00CF4359" w:rsidP="00CF4359">
          <w:pPr>
            <w:pStyle w:val="6A817676E0974179988EAF6532437D24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23A485C50992413E80351831C23F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9AE8-C356-476F-9054-A4FD9CEA845B}"/>
      </w:docPartPr>
      <w:docPartBody>
        <w:p w:rsidR="00A64D35" w:rsidRDefault="005C1F64" w:rsidP="005C1F64">
          <w:pPr>
            <w:pStyle w:val="23A485C50992413E80351831C23FE94C2"/>
          </w:pPr>
          <w:r w:rsidRPr="00A44F17">
            <w:rPr>
              <w:rStyle w:val="PlaceholderText"/>
            </w:rPr>
            <w:t>[</w:t>
          </w:r>
          <w:r>
            <w:rPr>
              <w:rStyle w:val="PlaceholderText"/>
            </w:rPr>
            <w:t>Enter</w:t>
          </w:r>
          <w:r w:rsidRPr="00A44F17">
            <w:rPr>
              <w:rStyle w:val="PlaceholderText"/>
            </w:rPr>
            <w:t xml:space="preserve"> Date]</w:t>
          </w:r>
        </w:p>
      </w:docPartBody>
    </w:docPart>
    <w:docPart>
      <w:docPartPr>
        <w:name w:val="984A03FC6BC34E928CC78FF886D3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7C1A-4055-4E11-B879-7893CC104654}"/>
      </w:docPartPr>
      <w:docPartBody>
        <w:p w:rsidR="00A64D35" w:rsidRDefault="00CF4359" w:rsidP="00CF4359">
          <w:pPr>
            <w:pStyle w:val="984A03FC6BC34E928CC78FF886D35317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1F1AFF7A01824268BFC771D20B51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0A4F-70DD-430A-8686-4C2CE3C78BCE}"/>
      </w:docPartPr>
      <w:docPartBody>
        <w:p w:rsidR="00A64D35" w:rsidRDefault="00CF4359" w:rsidP="00CF4359">
          <w:pPr>
            <w:pStyle w:val="1F1AFF7A01824268BFC771D20B513FC6"/>
          </w:pPr>
          <w:r w:rsidRPr="005209F0">
            <w:t>[Sub</w:t>
          </w:r>
          <w:r>
            <w:t>title</w:t>
          </w:r>
          <w:r w:rsidRPr="005209F0">
            <w:t>]</w:t>
          </w:r>
        </w:p>
      </w:docPartBody>
    </w:docPart>
    <w:docPart>
      <w:docPartPr>
        <w:name w:val="F7FD2E6D1825419D9F78B2922C34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CFFB-34D4-4975-A678-8DC3828FA19C}"/>
      </w:docPartPr>
      <w:docPartBody>
        <w:p w:rsidR="00730DCB" w:rsidRDefault="005C1F64" w:rsidP="005C1F64">
          <w:pPr>
            <w:pStyle w:val="F7FD2E6D1825419D9F78B2922C3411CE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a</w:t>
          </w: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dd postal address</w:t>
          </w:r>
        </w:p>
      </w:docPartBody>
    </w:docPart>
    <w:docPart>
      <w:docPartPr>
        <w:name w:val="7C5CA247CF204DACB6DED83A9AA1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6C23-8092-4D10-913F-3128492E8028}"/>
      </w:docPartPr>
      <w:docPartBody>
        <w:p w:rsidR="00730DCB" w:rsidRDefault="005C1F64" w:rsidP="005C1F64">
          <w:pPr>
            <w:pStyle w:val="7C5CA247CF204DACB6DED83A9AA1021D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ABN/ACN</w:t>
          </w:r>
        </w:p>
      </w:docPartBody>
    </w:docPart>
    <w:docPart>
      <w:docPartPr>
        <w:name w:val="C9C44499373546C7B8AE0802B8C5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87B2-69F7-4443-A26A-5C4FDC616E15}"/>
      </w:docPartPr>
      <w:docPartBody>
        <w:p w:rsidR="00730DCB" w:rsidRDefault="005C1F64" w:rsidP="005C1F64">
          <w:pPr>
            <w:pStyle w:val="C9C44499373546C7B8AE0802B8C5A3BC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ABN/ACN</w:t>
          </w:r>
        </w:p>
      </w:docPartBody>
    </w:docPart>
    <w:docPart>
      <w:docPartPr>
        <w:name w:val="AB93F135FF6B4970B73A8E9D91285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7E94B-59E2-44C9-A6A8-611E7E1B6FFE}"/>
      </w:docPartPr>
      <w:docPartBody>
        <w:p w:rsidR="00730DCB" w:rsidRDefault="005C1F64" w:rsidP="005C1F64">
          <w:pPr>
            <w:pStyle w:val="AB93F135FF6B4970B73A8E9D9128578F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ABN/ACN</w:t>
          </w:r>
        </w:p>
      </w:docPartBody>
    </w:docPart>
    <w:docPart>
      <w:docPartPr>
        <w:name w:val="7858BC58770543EBBF73BEB36CC82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111D-83EC-4CAD-BF65-95025EF70A9B}"/>
      </w:docPartPr>
      <w:docPartBody>
        <w:p w:rsidR="00730DCB" w:rsidRDefault="005C1F64" w:rsidP="005C1F64">
          <w:pPr>
            <w:pStyle w:val="7858BC58770543EBBF73BEB36CC82A2A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t</w:t>
          </w:r>
          <w:r w:rsidRPr="00A42C48">
            <w:rPr>
              <w:rStyle w:val="PlaceholderText"/>
              <w:color w:val="0070C0"/>
              <w:sz w:val="16"/>
              <w:szCs w:val="16"/>
            </w:rPr>
            <w:t>rading name</w:t>
          </w:r>
        </w:p>
      </w:docPartBody>
    </w:docPart>
    <w:docPart>
      <w:docPartPr>
        <w:name w:val="AEBF5A9805C04F99BF146BDAEDD14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2F95-BD55-4902-9E5C-767D15DC470A}"/>
      </w:docPartPr>
      <w:docPartBody>
        <w:p w:rsidR="00730DCB" w:rsidRDefault="005C1F64" w:rsidP="005C1F64">
          <w:pPr>
            <w:pStyle w:val="AEBF5A9805C04F99BF146BDAEDD1436D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l</w:t>
          </w:r>
          <w:r w:rsidRPr="00A42C48">
            <w:rPr>
              <w:rStyle w:val="PlaceholderText"/>
              <w:color w:val="0070C0"/>
              <w:sz w:val="16"/>
              <w:szCs w:val="16"/>
            </w:rPr>
            <w:t>egal name</w:t>
          </w:r>
        </w:p>
      </w:docPartBody>
    </w:docPart>
    <w:docPart>
      <w:docPartPr>
        <w:name w:val="4F5F71697D154260A0557F07E47B0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F9B8-0C7F-40E1-9E68-EAC78455058D}"/>
      </w:docPartPr>
      <w:docPartBody>
        <w:p w:rsidR="00730DCB" w:rsidRDefault="005C1F64" w:rsidP="005C1F64">
          <w:pPr>
            <w:pStyle w:val="4F5F71697D154260A0557F07E47B00BE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</w:t>
          </w:r>
          <w:r w:rsidRPr="00A42C48">
            <w:rPr>
              <w:rStyle w:val="PlaceholderText"/>
              <w:color w:val="0070C0"/>
              <w:sz w:val="16"/>
              <w:szCs w:val="16"/>
            </w:rPr>
            <w:t>arent company legal name</w:t>
          </w:r>
        </w:p>
      </w:docPartBody>
    </w:docPart>
    <w:docPart>
      <w:docPartPr>
        <w:name w:val="3BF77BBF7AF44C0ABB086EBC3351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C928-3388-472F-B839-FA3BB02F243C}"/>
      </w:docPartPr>
      <w:docPartBody>
        <w:p w:rsidR="00730DCB" w:rsidRDefault="005C1F64" w:rsidP="005C1F64">
          <w:pPr>
            <w:pStyle w:val="3BF77BBF7AF44C0ABB086EBC33514775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physical address</w:t>
          </w:r>
        </w:p>
      </w:docPartBody>
    </w:docPart>
    <w:docPart>
      <w:docPartPr>
        <w:name w:val="08C6CDE83918493995602B1D0B21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F5E0B-5B61-49DA-AB90-68E1C6CFCF76}"/>
      </w:docPartPr>
      <w:docPartBody>
        <w:p w:rsidR="00730DCB" w:rsidRDefault="005C1F64" w:rsidP="005C1F64">
          <w:pPr>
            <w:pStyle w:val="08C6CDE83918493995602B1D0B21CD822"/>
          </w:pPr>
          <w:r w:rsidRPr="00896E08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add </w:t>
          </w:r>
          <w:r w:rsidRPr="00896E08">
            <w:rPr>
              <w:rStyle w:val="PlaceholderText"/>
              <w:color w:val="0070C0"/>
              <w:sz w:val="16"/>
              <w:szCs w:val="16"/>
            </w:rPr>
            <w:t>telephone number</w:t>
          </w:r>
        </w:p>
      </w:docPartBody>
    </w:docPart>
    <w:docPart>
      <w:docPartPr>
        <w:name w:val="7796E32C54EF42978E645D6F7A9E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EAEF2-CA52-45C8-BBE2-226892A6BC49}"/>
      </w:docPartPr>
      <w:docPartBody>
        <w:p w:rsidR="00730DCB" w:rsidRDefault="005C1F64" w:rsidP="005C1F64">
          <w:pPr>
            <w:pStyle w:val="7796E32C54EF42978E645D6F7A9E165F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add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o</w:t>
          </w:r>
          <w:r w:rsidRPr="00896E08">
            <w:rPr>
              <w:rStyle w:val="PlaceholderText"/>
              <w:color w:val="0070C0"/>
              <w:sz w:val="16"/>
              <w:szCs w:val="16"/>
            </w:rPr>
            <w:t>rganisation website</w:t>
          </w:r>
        </w:p>
      </w:docPartBody>
    </w:docPart>
    <w:docPart>
      <w:docPartPr>
        <w:name w:val="64A6914C75B5447597F34A558C99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1954-6B65-4051-96F5-653273AEE2FD}"/>
      </w:docPartPr>
      <w:docPartBody>
        <w:p w:rsidR="00730DCB" w:rsidRDefault="005C1F64" w:rsidP="005C1F64">
          <w:pPr>
            <w:pStyle w:val="64A6914C75B5447597F34A558C99AC8E2"/>
          </w:pPr>
          <w:r w:rsidRPr="0019307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e</w:t>
          </w:r>
          <w:r w:rsidRPr="00193076">
            <w:rPr>
              <w:rStyle w:val="PlaceholderText"/>
              <w:color w:val="0070C0"/>
              <w:sz w:val="16"/>
              <w:szCs w:val="16"/>
            </w:rPr>
            <w:t>mail address</w:t>
          </w:r>
        </w:p>
      </w:docPartBody>
    </w:docPart>
    <w:docPart>
      <w:docPartPr>
        <w:name w:val="85945BEEB71F409FAAFB09EBC0F9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4EA84-6E55-4E72-BFF7-D3CE85398730}"/>
      </w:docPartPr>
      <w:docPartBody>
        <w:p w:rsidR="00730DCB" w:rsidRDefault="005C1F64" w:rsidP="005C1F64">
          <w:pPr>
            <w:pStyle w:val="85945BEEB71F409FAAFB09EBC0F98A4B2"/>
          </w:pPr>
          <w:r w:rsidRPr="00896E0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d number of employees</w:t>
          </w:r>
        </w:p>
      </w:docPartBody>
    </w:docPart>
    <w:docPart>
      <w:docPartPr>
        <w:name w:val="DD071A90D7C144EC85E2AF5EFEBC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AE03-17F0-4031-A99F-BB5F3679B3B6}"/>
      </w:docPartPr>
      <w:docPartBody>
        <w:p w:rsidR="00730DCB" w:rsidRDefault="005C1F64" w:rsidP="005C1F64">
          <w:pPr>
            <w:pStyle w:val="DD071A90D7C144EC85E2AF5EFEBC2C1D2"/>
          </w:pPr>
          <w:r w:rsidRPr="005E4B65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</w:t>
          </w:r>
          <w:r w:rsidRPr="005E4B65">
            <w:rPr>
              <w:rStyle w:val="PlaceholderText"/>
              <w:color w:val="0070C0"/>
              <w:sz w:val="16"/>
              <w:szCs w:val="16"/>
            </w:rPr>
            <w:t>nnual production</w:t>
          </w:r>
        </w:p>
      </w:docPartBody>
    </w:docPart>
    <w:docPart>
      <w:docPartPr>
        <w:name w:val="635FBF11FA7C4A10875C9D2C9807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70EB-9A5B-486E-8B10-D8CFCBA68E02}"/>
      </w:docPartPr>
      <w:docPartBody>
        <w:p w:rsidR="00730DCB" w:rsidRDefault="005C1F64" w:rsidP="005C1F64">
          <w:pPr>
            <w:pStyle w:val="635FBF11FA7C4A10875C9D2C980798ED2"/>
          </w:pPr>
          <w:r w:rsidRPr="00193076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add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overview of business activities</w:t>
          </w:r>
        </w:p>
      </w:docPartBody>
    </w:docPart>
    <w:docPart>
      <w:docPartPr>
        <w:name w:val="4A3279F74A5F4F77B808A88A1D4D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A01C-2A84-49B9-A0CA-D797734186BF}"/>
      </w:docPartPr>
      <w:docPartBody>
        <w:p w:rsidR="00730DCB" w:rsidRDefault="005C1F64" w:rsidP="005C1F64">
          <w:pPr>
            <w:pStyle w:val="4A3279F74A5F4F77B808A88A1D4D7B7E2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FA6F1D132A744EECAC203083BC35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A1C5-45AA-458B-9E6B-FD8414379357}"/>
      </w:docPartPr>
      <w:docPartBody>
        <w:p w:rsidR="00730DCB" w:rsidRDefault="005C1F64" w:rsidP="005C1F64">
          <w:pPr>
            <w:pStyle w:val="FA6F1D132A744EECAC203083BC3528C12"/>
          </w:pPr>
          <w:r w:rsidRPr="009D207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s</w:t>
          </w:r>
        </w:p>
      </w:docPartBody>
    </w:docPart>
    <w:docPart>
      <w:docPartPr>
        <w:name w:val="12628CAE2B5F45ED84B70E4620506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E609-6609-486B-B7CA-0B33E81858E3}"/>
      </w:docPartPr>
      <w:docPartBody>
        <w:p w:rsidR="00730DCB" w:rsidRDefault="005C1F64" w:rsidP="005C1F64">
          <w:pPr>
            <w:pStyle w:val="12628CAE2B5F45ED84B70E462050651B2"/>
          </w:pPr>
          <w:r w:rsidRPr="009D2079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date</w:t>
          </w:r>
        </w:p>
      </w:docPartBody>
    </w:docPart>
    <w:docPart>
      <w:docPartPr>
        <w:name w:val="9B5C394443CE43FFB2FC77AA04EE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2EF7-EC8E-44AD-BE9D-E509A26409D3}"/>
      </w:docPartPr>
      <w:docPartBody>
        <w:p w:rsidR="00730DCB" w:rsidRDefault="005C1F64" w:rsidP="005C1F64">
          <w:pPr>
            <w:pStyle w:val="9B5C394443CE43FFB2FC77AA04EEBB3D2"/>
          </w:pPr>
          <w:r w:rsidRPr="009D207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no.</w:t>
          </w:r>
        </w:p>
      </w:docPartBody>
    </w:docPart>
    <w:docPart>
      <w:docPartPr>
        <w:name w:val="A3A4AD35E07A408E9E7F86974E3D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AAC6-974E-40B2-9830-DE675751377E}"/>
      </w:docPartPr>
      <w:docPartBody>
        <w:p w:rsidR="00730DCB" w:rsidRDefault="005C1F64" w:rsidP="005C1F64">
          <w:pPr>
            <w:pStyle w:val="A3A4AD35E07A408E9E7F86974E3D2EE91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E640748DF48D4CE195F05AF6BC25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F9BB7-6516-4189-A1D1-BA989387535C}"/>
      </w:docPartPr>
      <w:docPartBody>
        <w:p w:rsidR="00730DCB" w:rsidRDefault="005C1F64" w:rsidP="005C1F64">
          <w:pPr>
            <w:pStyle w:val="E640748DF48D4CE195F05AF6BC25482D1"/>
          </w:pPr>
          <w:r w:rsidRPr="009D207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s</w:t>
          </w:r>
        </w:p>
      </w:docPartBody>
    </w:docPart>
    <w:docPart>
      <w:docPartPr>
        <w:name w:val="00071A05966D41E6BE70E474E9B0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159BC-B077-40AE-A1D0-EA0200EA63B0}"/>
      </w:docPartPr>
      <w:docPartBody>
        <w:p w:rsidR="00730DCB" w:rsidRDefault="005C1F64" w:rsidP="005C1F64">
          <w:pPr>
            <w:pStyle w:val="00071A05966D41E6BE70E474E9B07C2D1"/>
          </w:pPr>
          <w:r w:rsidRPr="009D207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no.</w:t>
          </w:r>
        </w:p>
      </w:docPartBody>
    </w:docPart>
    <w:docPart>
      <w:docPartPr>
        <w:name w:val="525A80E6DFEE41598A4EC4AC5620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3746D-FA7A-4ADA-AFB9-0F8C46785F6E}"/>
      </w:docPartPr>
      <w:docPartBody>
        <w:p w:rsidR="00730DCB" w:rsidRDefault="005C1F64" w:rsidP="005C1F64">
          <w:pPr>
            <w:pStyle w:val="525A80E6DFEE41598A4EC4AC562080381"/>
          </w:pPr>
          <w:r w:rsidRPr="009D2079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date</w:t>
          </w:r>
        </w:p>
      </w:docPartBody>
    </w:docPart>
    <w:docPart>
      <w:docPartPr>
        <w:name w:val="58402F6AD6B14C1CB6FA2C96B95A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3983-7419-4BD1-935F-B15D644D0375}"/>
      </w:docPartPr>
      <w:docPartBody>
        <w:p w:rsidR="00730DCB" w:rsidRDefault="005C1F64" w:rsidP="005C1F64">
          <w:pPr>
            <w:pStyle w:val="58402F6AD6B14C1CB6FA2C96B95AA0D61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B3B557862AB34150B356BCC37953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76CEE-84D0-4E00-8357-E2CC8036880A}"/>
      </w:docPartPr>
      <w:docPartBody>
        <w:p w:rsidR="00730DCB" w:rsidRDefault="005C1F64" w:rsidP="005C1F64">
          <w:pPr>
            <w:pStyle w:val="B3B557862AB34150B356BCC37953CEC01"/>
          </w:pPr>
          <w:r w:rsidRPr="009D207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s</w:t>
          </w:r>
        </w:p>
      </w:docPartBody>
    </w:docPart>
    <w:docPart>
      <w:docPartPr>
        <w:name w:val="CE3B850D6BD24D3EAE1D512E7621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AE2F2-788D-4FA2-A98C-F0DFECD79290}"/>
      </w:docPartPr>
      <w:docPartBody>
        <w:p w:rsidR="00730DCB" w:rsidRDefault="005C1F64" w:rsidP="005C1F64">
          <w:pPr>
            <w:pStyle w:val="CE3B850D6BD24D3EAE1D512E7621E4171"/>
          </w:pPr>
          <w:r w:rsidRPr="009D207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no.</w:t>
          </w:r>
        </w:p>
      </w:docPartBody>
    </w:docPart>
    <w:docPart>
      <w:docPartPr>
        <w:name w:val="B47DD4977A3D4CA29284241F17BE7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990CA-BB7E-498B-8DE6-EC63483A23B6}"/>
      </w:docPartPr>
      <w:docPartBody>
        <w:p w:rsidR="00730DCB" w:rsidRDefault="005C1F64" w:rsidP="005C1F64">
          <w:pPr>
            <w:pStyle w:val="B47DD4977A3D4CA29284241F17BE70B71"/>
          </w:pPr>
          <w:r w:rsidRPr="009D2079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date</w:t>
          </w:r>
        </w:p>
      </w:docPartBody>
    </w:docPart>
    <w:docPart>
      <w:docPartPr>
        <w:name w:val="BDE79872D3C94F8AA0AD88635E90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8A6B-3FE4-4A38-BC48-59C840F4B539}"/>
      </w:docPartPr>
      <w:docPartBody>
        <w:p w:rsidR="00730DCB" w:rsidRDefault="005C1F64" w:rsidP="005C1F64">
          <w:pPr>
            <w:pStyle w:val="BDE79872D3C94F8AA0AD88635E904A541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6274790C8A5A48BCA71E4CC424D2B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1CDC-C43C-403A-9FB8-F57D5AA8B6AB}"/>
      </w:docPartPr>
      <w:docPartBody>
        <w:p w:rsidR="00730DCB" w:rsidRDefault="005C1F64" w:rsidP="005C1F64">
          <w:pPr>
            <w:pStyle w:val="6274790C8A5A48BCA71E4CC424D2BF171"/>
          </w:pPr>
          <w:r w:rsidRPr="009D207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s</w:t>
          </w:r>
        </w:p>
      </w:docPartBody>
    </w:docPart>
    <w:docPart>
      <w:docPartPr>
        <w:name w:val="B96098D3554447E1BB4996092A37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EE88-30B8-47A7-A6FA-062D12A61221}"/>
      </w:docPartPr>
      <w:docPartBody>
        <w:p w:rsidR="00730DCB" w:rsidRDefault="005C1F64" w:rsidP="005C1F64">
          <w:pPr>
            <w:pStyle w:val="B96098D3554447E1BB4996092A3720121"/>
          </w:pPr>
          <w:r w:rsidRPr="009D207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no.</w:t>
          </w:r>
        </w:p>
      </w:docPartBody>
    </w:docPart>
    <w:docPart>
      <w:docPartPr>
        <w:name w:val="9BE86786675E47A2891F7E7DB407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CC46-F289-423A-B794-5929708DCF04}"/>
      </w:docPartPr>
      <w:docPartBody>
        <w:p w:rsidR="00730DCB" w:rsidRDefault="005C1F64" w:rsidP="005C1F64">
          <w:pPr>
            <w:pStyle w:val="9BE86786675E47A2891F7E7DB407FD3F1"/>
          </w:pPr>
          <w:r w:rsidRPr="009D2079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date</w:t>
          </w:r>
        </w:p>
      </w:docPartBody>
    </w:docPart>
    <w:docPart>
      <w:docPartPr>
        <w:name w:val="33B57034596349D3B97691BAFBB19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5CC4C-9FA3-43D7-AF59-1DB6E593BB3A}"/>
      </w:docPartPr>
      <w:docPartBody>
        <w:p w:rsidR="00730DCB" w:rsidRDefault="005C1F64" w:rsidP="005C1F64">
          <w:pPr>
            <w:pStyle w:val="33B57034596349D3B97691BAFBB194F71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AFC839E10886417BB8A8E485C6AE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8764-BEC3-451F-98E7-6EC2F42BDF6E}"/>
      </w:docPartPr>
      <w:docPartBody>
        <w:p w:rsidR="00730DCB" w:rsidRDefault="005C1F64" w:rsidP="005C1F64">
          <w:pPr>
            <w:pStyle w:val="AFC839E10886417BB8A8E485C6AE94A41"/>
          </w:pPr>
          <w:r w:rsidRPr="009D207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s</w:t>
          </w:r>
        </w:p>
      </w:docPartBody>
    </w:docPart>
    <w:docPart>
      <w:docPartPr>
        <w:name w:val="22D775387FEF4E84A07BFF9CA856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58EC-4BC3-4617-BB02-51CD421DDC25}"/>
      </w:docPartPr>
      <w:docPartBody>
        <w:p w:rsidR="00730DCB" w:rsidRDefault="005C1F64" w:rsidP="005C1F64">
          <w:pPr>
            <w:pStyle w:val="22D775387FEF4E84A07BFF9CA85698F21"/>
          </w:pPr>
          <w:r w:rsidRPr="009D207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no.</w:t>
          </w:r>
        </w:p>
      </w:docPartBody>
    </w:docPart>
    <w:docPart>
      <w:docPartPr>
        <w:name w:val="EFE4CA731DD547558B88F90FC9FB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31D1-3AC2-4BF6-ABA4-BFB1CD50D03E}"/>
      </w:docPartPr>
      <w:docPartBody>
        <w:p w:rsidR="00730DCB" w:rsidRDefault="005C1F64" w:rsidP="005C1F64">
          <w:pPr>
            <w:pStyle w:val="EFE4CA731DD547558B88F90FC9FB8B9C1"/>
          </w:pPr>
          <w:r w:rsidRPr="009D2079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date</w:t>
          </w:r>
        </w:p>
      </w:docPartBody>
    </w:docPart>
    <w:docPart>
      <w:docPartPr>
        <w:name w:val="A5B7181DF68F45F9BA0189A3F11C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B0610-1887-469C-9DB6-58209AA1D758}"/>
      </w:docPartPr>
      <w:docPartBody>
        <w:p w:rsidR="00730DCB" w:rsidRDefault="005C1F64" w:rsidP="005C1F64">
          <w:pPr>
            <w:pStyle w:val="A5B7181DF68F45F9BA0189A3F11C8E741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1194AD126D2E48218CCAC4A69581B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BB84D-CEEE-4474-8045-46EE23D2FC74}"/>
      </w:docPartPr>
      <w:docPartBody>
        <w:p w:rsidR="00730DCB" w:rsidRDefault="005C1F64" w:rsidP="005C1F64">
          <w:pPr>
            <w:pStyle w:val="1194AD126D2E48218CCAC4A69581BF4B1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CDB739C2E85B4005867B3CD865557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FFF4-1CA3-462D-8253-A470C5AF4EFE}"/>
      </w:docPartPr>
      <w:docPartBody>
        <w:p w:rsidR="00730DCB" w:rsidRDefault="005C1F64" w:rsidP="005C1F64">
          <w:pPr>
            <w:pStyle w:val="CDB739C2E85B4005867B3CD865557C091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29C2D5263F4343EFA94506BA6E508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624BE-43DB-4C8C-9BA2-37713D617A39}"/>
      </w:docPartPr>
      <w:docPartBody>
        <w:p w:rsidR="00730DCB" w:rsidRDefault="005C1F64" w:rsidP="005C1F64">
          <w:pPr>
            <w:pStyle w:val="29C2D5263F4343EFA94506BA6E5082EE1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DCE51F7DD2BF41D4A747A457AFBB3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E715-E77E-4D9E-9B8F-A8810BB6D6D3}"/>
      </w:docPartPr>
      <w:docPartBody>
        <w:p w:rsidR="00730DCB" w:rsidRDefault="005C1F64" w:rsidP="005C1F64">
          <w:pPr>
            <w:pStyle w:val="DCE51F7DD2BF41D4A747A457AFBB3787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F84FA1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8F8573DAA9AB42388587437F7C01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26FE0-17AB-4EB4-9BD7-52B8E85EC74A}"/>
      </w:docPartPr>
      <w:docPartBody>
        <w:p w:rsidR="00730DCB" w:rsidRDefault="005C1F64" w:rsidP="005C1F64">
          <w:pPr>
            <w:pStyle w:val="8F8573DAA9AB42388587437F7C01FF4E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position</w:t>
          </w:r>
        </w:p>
      </w:docPartBody>
    </w:docPart>
    <w:docPart>
      <w:docPartPr>
        <w:name w:val="DFFC785A582C488384D45D970904C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2F61-BD05-4ABD-B3E9-8A9BB2CAAD34}"/>
      </w:docPartPr>
      <w:docPartBody>
        <w:p w:rsidR="00730DCB" w:rsidRDefault="005C1F64" w:rsidP="005C1F64">
          <w:pPr>
            <w:pStyle w:val="DFFC785A582C488384D45D970904C03A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landline</w:t>
          </w:r>
        </w:p>
      </w:docPartBody>
    </w:docPart>
    <w:docPart>
      <w:docPartPr>
        <w:name w:val="EE7784C790B54511ABC5E92C0F94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9D50-4388-4828-9526-1DE05CF95912}"/>
      </w:docPartPr>
      <w:docPartBody>
        <w:p w:rsidR="00730DCB" w:rsidRDefault="005C1F64" w:rsidP="005C1F64">
          <w:pPr>
            <w:pStyle w:val="EE7784C790B54511ABC5E92C0F9455E6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mobile</w:t>
          </w:r>
        </w:p>
      </w:docPartBody>
    </w:docPart>
    <w:docPart>
      <w:docPartPr>
        <w:name w:val="2A900EF16B1E42ECB93FF13DC702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DF96-CDAF-45A1-8FE0-F881220810FE}"/>
      </w:docPartPr>
      <w:docPartBody>
        <w:p w:rsidR="00730DCB" w:rsidRDefault="005C1F64" w:rsidP="005C1F64">
          <w:pPr>
            <w:pStyle w:val="2A900EF16B1E42ECB93FF13DC702975B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email</w:t>
          </w:r>
        </w:p>
      </w:docPartBody>
    </w:docPart>
    <w:docPart>
      <w:docPartPr>
        <w:name w:val="EF7B056971C74BFA8ACCC1AD8C23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7EAF-6467-4A98-BB15-8ADD0FD27DC1}"/>
      </w:docPartPr>
      <w:docPartBody>
        <w:p w:rsidR="00730DCB" w:rsidRDefault="005C1F64" w:rsidP="005C1F64">
          <w:pPr>
            <w:pStyle w:val="EF7B056971C74BFA8ACCC1AD8C2340FD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F84FA1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FC36AB2C51CB448DB1FB87A52958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1044-42B4-49D7-9628-E4DF4DBE1EB8}"/>
      </w:docPartPr>
      <w:docPartBody>
        <w:p w:rsidR="00730DCB" w:rsidRDefault="005C1F64" w:rsidP="005C1F64">
          <w:pPr>
            <w:pStyle w:val="FC36AB2C51CB448DB1FB87A52958365F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position</w:t>
          </w:r>
        </w:p>
      </w:docPartBody>
    </w:docPart>
    <w:docPart>
      <w:docPartPr>
        <w:name w:val="6546CCADF62C4875A73A025E7F12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4770-E18E-44EE-B337-451CF064C797}"/>
      </w:docPartPr>
      <w:docPartBody>
        <w:p w:rsidR="00730DCB" w:rsidRDefault="005C1F64" w:rsidP="005C1F64">
          <w:pPr>
            <w:pStyle w:val="6546CCADF62C4875A73A025E7F12E3BF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landline</w:t>
          </w:r>
        </w:p>
      </w:docPartBody>
    </w:docPart>
    <w:docPart>
      <w:docPartPr>
        <w:name w:val="19C9D969676D475DBA690C7605FB9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06A8-6378-4605-8908-1393C5EFD681}"/>
      </w:docPartPr>
      <w:docPartBody>
        <w:p w:rsidR="00730DCB" w:rsidRDefault="005C1F64" w:rsidP="005C1F64">
          <w:pPr>
            <w:pStyle w:val="19C9D969676D475DBA690C7605FB9BA8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mobile</w:t>
          </w:r>
        </w:p>
      </w:docPartBody>
    </w:docPart>
    <w:docPart>
      <w:docPartPr>
        <w:name w:val="A902820CFD334FD392FB89DCFC80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CBE6B-54CB-4D03-9151-E76DFE8A6AC5}"/>
      </w:docPartPr>
      <w:docPartBody>
        <w:p w:rsidR="00730DCB" w:rsidRDefault="005C1F64" w:rsidP="005C1F64">
          <w:pPr>
            <w:pStyle w:val="A902820CFD334FD392FB89DCFC80F7B8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email</w:t>
          </w:r>
        </w:p>
      </w:docPartBody>
    </w:docPart>
    <w:docPart>
      <w:docPartPr>
        <w:name w:val="7080178ED38E4616937145DA47792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A25D-0ED2-46CB-A525-DDF07BF2596A}"/>
      </w:docPartPr>
      <w:docPartBody>
        <w:p w:rsidR="00EC5A52" w:rsidRDefault="005C1F64" w:rsidP="005C1F64">
          <w:pPr>
            <w:pStyle w:val="7080178ED38E4616937145DA47792235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t</w:t>
          </w:r>
          <w:r w:rsidRPr="00A42C48">
            <w:rPr>
              <w:rStyle w:val="PlaceholderText"/>
              <w:color w:val="0070C0"/>
              <w:sz w:val="16"/>
              <w:szCs w:val="16"/>
            </w:rPr>
            <w:t>rading name</w:t>
          </w:r>
        </w:p>
      </w:docPartBody>
    </w:docPart>
    <w:docPart>
      <w:docPartPr>
        <w:name w:val="5592CE75D65B4AAB8645ABFB5D5F4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87BB-0BF7-4323-905A-9DCE158B5994}"/>
      </w:docPartPr>
      <w:docPartBody>
        <w:p w:rsidR="00EC5A52" w:rsidRDefault="005C1F64" w:rsidP="005C1F64">
          <w:pPr>
            <w:pStyle w:val="5592CE75D65B4AAB8645ABFB5D5F49AE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ABN/ACN</w:t>
          </w:r>
        </w:p>
      </w:docPartBody>
    </w:docPart>
    <w:docPart>
      <w:docPartPr>
        <w:name w:val="075993FD7C91446391F8809B3B8E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BA53-A0AB-45DC-8FBA-94715F85B222}"/>
      </w:docPartPr>
      <w:docPartBody>
        <w:p w:rsidR="00EC5A52" w:rsidRDefault="005C1F64" w:rsidP="005C1F64">
          <w:pPr>
            <w:pStyle w:val="075993FD7C91446391F8809B3B8E4E0D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l</w:t>
          </w:r>
          <w:r w:rsidRPr="00A42C48">
            <w:rPr>
              <w:rStyle w:val="PlaceholderText"/>
              <w:color w:val="0070C0"/>
              <w:sz w:val="16"/>
              <w:szCs w:val="16"/>
            </w:rPr>
            <w:t>egal name</w:t>
          </w:r>
        </w:p>
      </w:docPartBody>
    </w:docPart>
    <w:docPart>
      <w:docPartPr>
        <w:name w:val="0E2B657CAF3845F6B092A6262AFC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5F52-A1FE-4604-9301-487754A959F1}"/>
      </w:docPartPr>
      <w:docPartBody>
        <w:p w:rsidR="00EC5A52" w:rsidRDefault="005C1F64" w:rsidP="005C1F64">
          <w:pPr>
            <w:pStyle w:val="0E2B657CAF3845F6B092A6262AFCBF4F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ABN/ACN</w:t>
          </w:r>
        </w:p>
      </w:docPartBody>
    </w:docPart>
    <w:docPart>
      <w:docPartPr>
        <w:name w:val="FC428F80DBFF4AA8BA29F34E2F50F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66F34-C124-484A-AF69-8AB9D8F56622}"/>
      </w:docPartPr>
      <w:docPartBody>
        <w:p w:rsidR="00EC5A52" w:rsidRDefault="005C1F64" w:rsidP="005C1F64">
          <w:pPr>
            <w:pStyle w:val="FC428F80DBFF4AA8BA29F34E2F50FE20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</w:t>
          </w:r>
          <w:r w:rsidRPr="00A42C48">
            <w:rPr>
              <w:rStyle w:val="PlaceholderText"/>
              <w:color w:val="0070C0"/>
              <w:sz w:val="16"/>
              <w:szCs w:val="16"/>
            </w:rPr>
            <w:t>arent company legal name</w:t>
          </w:r>
        </w:p>
      </w:docPartBody>
    </w:docPart>
    <w:docPart>
      <w:docPartPr>
        <w:name w:val="B0B0578D64734534BB2513B2E9AD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2ABB-5A0F-4B54-B7C2-B71C073A8EBA}"/>
      </w:docPartPr>
      <w:docPartBody>
        <w:p w:rsidR="00EC5A52" w:rsidRDefault="005C1F64" w:rsidP="005C1F64">
          <w:pPr>
            <w:pStyle w:val="B0B0578D64734534BB2513B2E9AD70D5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ABN/ACN</w:t>
          </w:r>
        </w:p>
      </w:docPartBody>
    </w:docPart>
    <w:docPart>
      <w:docPartPr>
        <w:name w:val="CBEE26CC622A4FD3BD238D3C8314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24CA-4448-49BC-8367-351B94879E7F}"/>
      </w:docPartPr>
      <w:docPartBody>
        <w:p w:rsidR="00EC5A52" w:rsidRDefault="005C1F64" w:rsidP="005C1F64">
          <w:pPr>
            <w:pStyle w:val="CBEE26CC622A4FD3BD238D3C83140A59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physical address</w:t>
          </w:r>
        </w:p>
      </w:docPartBody>
    </w:docPart>
    <w:docPart>
      <w:docPartPr>
        <w:name w:val="FF6CF973CA814D1CB318B9E36078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3FDAB-6F63-49F0-AAA3-1F5EC30FA88D}"/>
      </w:docPartPr>
      <w:docPartBody>
        <w:p w:rsidR="00EC5A52" w:rsidRDefault="005C1F64" w:rsidP="005C1F64">
          <w:pPr>
            <w:pStyle w:val="FF6CF973CA814D1CB318B9E3607870D0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a</w:t>
          </w: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dd postal address</w:t>
          </w:r>
        </w:p>
      </w:docPartBody>
    </w:docPart>
    <w:docPart>
      <w:docPartPr>
        <w:name w:val="333C49E69FEE48559A32F71C2334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774F-1E58-4332-9D93-733CC080441A}"/>
      </w:docPartPr>
      <w:docPartBody>
        <w:p w:rsidR="00EC5A52" w:rsidRDefault="005C1F64" w:rsidP="005C1F64">
          <w:pPr>
            <w:pStyle w:val="333C49E69FEE48559A32F71C2334AD6B2"/>
          </w:pPr>
          <w:r w:rsidRPr="00896E08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add </w:t>
          </w:r>
          <w:r w:rsidRPr="00896E08">
            <w:rPr>
              <w:rStyle w:val="PlaceholderText"/>
              <w:color w:val="0070C0"/>
              <w:sz w:val="16"/>
              <w:szCs w:val="16"/>
            </w:rPr>
            <w:t>telephone number</w:t>
          </w:r>
        </w:p>
      </w:docPartBody>
    </w:docPart>
    <w:docPart>
      <w:docPartPr>
        <w:name w:val="A2C65D83926D4E0AA88C5ADD67005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E3DDB-6484-4A83-8ADF-1B9D19FDC43B}"/>
      </w:docPartPr>
      <w:docPartBody>
        <w:p w:rsidR="00EC5A52" w:rsidRDefault="005C1F64" w:rsidP="005C1F64">
          <w:pPr>
            <w:pStyle w:val="A2C65D83926D4E0AA88C5ADD670058492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add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o</w:t>
          </w:r>
          <w:r w:rsidRPr="00896E08">
            <w:rPr>
              <w:rStyle w:val="PlaceholderText"/>
              <w:color w:val="0070C0"/>
              <w:sz w:val="16"/>
              <w:szCs w:val="16"/>
            </w:rPr>
            <w:t>rganisation website</w:t>
          </w:r>
        </w:p>
      </w:docPartBody>
    </w:docPart>
    <w:docPart>
      <w:docPartPr>
        <w:name w:val="9005E912EC5340829174BCFAB6DA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EBFE9-0FF6-4FE0-A2FE-E64A0912CFB3}"/>
      </w:docPartPr>
      <w:docPartBody>
        <w:p w:rsidR="00EC5A52" w:rsidRDefault="005C1F64" w:rsidP="005C1F64">
          <w:pPr>
            <w:pStyle w:val="9005E912EC5340829174BCFAB6DA412E2"/>
          </w:pPr>
          <w:r w:rsidRPr="0019307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e</w:t>
          </w:r>
          <w:r w:rsidRPr="00193076">
            <w:rPr>
              <w:rStyle w:val="PlaceholderText"/>
              <w:color w:val="0070C0"/>
              <w:sz w:val="16"/>
              <w:szCs w:val="16"/>
            </w:rPr>
            <w:t>mail address</w:t>
          </w:r>
        </w:p>
      </w:docPartBody>
    </w:docPart>
    <w:docPart>
      <w:docPartPr>
        <w:name w:val="C53DAE9DF8E14300A2DFC3515A66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6E219-AE43-4EDC-820B-8F0AD3AF5D46}"/>
      </w:docPartPr>
      <w:docPartBody>
        <w:p w:rsidR="00EC5A52" w:rsidRDefault="005C1F64" w:rsidP="005C1F64">
          <w:pPr>
            <w:pStyle w:val="C53DAE9DF8E14300A2DFC3515A66E6032"/>
          </w:pPr>
          <w:r w:rsidRPr="00896E0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d number of employees</w:t>
          </w:r>
        </w:p>
      </w:docPartBody>
    </w:docPart>
    <w:docPart>
      <w:docPartPr>
        <w:name w:val="30E5095434CA431F8679CF644CEC7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0BD27-B995-4C07-BB85-7259E9147245}"/>
      </w:docPartPr>
      <w:docPartBody>
        <w:p w:rsidR="00EC5A52" w:rsidRDefault="005C1F64" w:rsidP="005C1F64">
          <w:pPr>
            <w:pStyle w:val="30E5095434CA431F8679CF644CEC78402"/>
          </w:pPr>
          <w:r w:rsidRPr="005E4B65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</w:t>
          </w:r>
          <w:r w:rsidRPr="005E4B65">
            <w:rPr>
              <w:rStyle w:val="PlaceholderText"/>
              <w:color w:val="0070C0"/>
              <w:sz w:val="16"/>
              <w:szCs w:val="16"/>
            </w:rPr>
            <w:t>nnual production</w:t>
          </w:r>
        </w:p>
      </w:docPartBody>
    </w:docPart>
    <w:docPart>
      <w:docPartPr>
        <w:name w:val="8BC93018E3DC4F84A5C73D23B869C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42433-BFEC-4C2D-B5EE-5F8E159DB345}"/>
      </w:docPartPr>
      <w:docPartBody>
        <w:p w:rsidR="00EC5A52" w:rsidRDefault="005C1F64" w:rsidP="005C1F64">
          <w:pPr>
            <w:pStyle w:val="8BC93018E3DC4F84A5C73D23B869C3CB2"/>
          </w:pPr>
          <w:r w:rsidRPr="00193076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add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overview of business activities</w:t>
          </w:r>
        </w:p>
      </w:docPartBody>
    </w:docPart>
    <w:docPart>
      <w:docPartPr>
        <w:name w:val="DF571FB2D5ED45E680AD8644A14FD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A0EC-AFB6-4B55-97D1-3C30F0BACB25}"/>
      </w:docPartPr>
      <w:docPartBody>
        <w:p w:rsidR="00EC5A52" w:rsidRDefault="005C1F64" w:rsidP="005C1F64">
          <w:pPr>
            <w:pStyle w:val="DF571FB2D5ED45E680AD8644A14FD2F22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161B817FF99E4338AAB4129A410F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C2CC-0A8E-4871-A4EC-137188B0614C}"/>
      </w:docPartPr>
      <w:docPartBody>
        <w:p w:rsidR="00EC5A52" w:rsidRDefault="005C1F64" w:rsidP="005C1F64">
          <w:pPr>
            <w:pStyle w:val="161B817FF99E4338AAB4129A410F0E082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78220B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2A771AC6A1E448F7AFE14068E9069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AB659-0C34-4B9E-A066-7D0563CAD503}"/>
      </w:docPartPr>
      <w:docPartBody>
        <w:p w:rsidR="00EC5A52" w:rsidRDefault="005C1F64" w:rsidP="005C1F64">
          <w:pPr>
            <w:pStyle w:val="2A771AC6A1E448F7AFE14068E90691192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position</w:t>
          </w:r>
        </w:p>
      </w:docPartBody>
    </w:docPart>
    <w:docPart>
      <w:docPartPr>
        <w:name w:val="7CD519C091274A53AF453801A53E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CC0D7-01CC-4D06-8915-0E37490D6998}"/>
      </w:docPartPr>
      <w:docPartBody>
        <w:p w:rsidR="00EC5A52" w:rsidRDefault="005C1F64" w:rsidP="005C1F64">
          <w:pPr>
            <w:pStyle w:val="7CD519C091274A53AF453801A53E8F7B2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landline</w:t>
          </w:r>
        </w:p>
      </w:docPartBody>
    </w:docPart>
    <w:docPart>
      <w:docPartPr>
        <w:name w:val="F032A669CB894FB7997BB3738966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4673C-E89A-47E1-8AA8-923F9A26F0A4}"/>
      </w:docPartPr>
      <w:docPartBody>
        <w:p w:rsidR="00EC5A52" w:rsidRDefault="005C1F64" w:rsidP="005C1F64">
          <w:pPr>
            <w:pStyle w:val="F032A669CB894FB7997BB37389667A5E2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mobile</w:t>
          </w:r>
        </w:p>
      </w:docPartBody>
    </w:docPart>
    <w:docPart>
      <w:docPartPr>
        <w:name w:val="8F6341D9915B423FA5BF79FCCFD78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3355-ADED-4A28-82A1-3498FD558EE9}"/>
      </w:docPartPr>
      <w:docPartBody>
        <w:p w:rsidR="00EC5A52" w:rsidRDefault="005C1F64" w:rsidP="005C1F64">
          <w:pPr>
            <w:pStyle w:val="8F6341D9915B423FA5BF79FCCFD787CF2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email</w:t>
          </w:r>
        </w:p>
      </w:docPartBody>
    </w:docPart>
    <w:docPart>
      <w:docPartPr>
        <w:name w:val="529651D7971F4798B3860C374828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A6088-AC43-45E7-A252-B4A7B35E8845}"/>
      </w:docPartPr>
      <w:docPartBody>
        <w:p w:rsidR="00EC5A52" w:rsidRDefault="005C1F64" w:rsidP="005C1F64">
          <w:pPr>
            <w:pStyle w:val="529651D7971F4798B3860C374828CB5A2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78220B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3173376E48F54EA0B1EEE373D985E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22F58-03BA-4D57-A930-1488604A963C}"/>
      </w:docPartPr>
      <w:docPartBody>
        <w:p w:rsidR="00EC5A52" w:rsidRDefault="005C1F64" w:rsidP="005C1F64">
          <w:pPr>
            <w:pStyle w:val="3173376E48F54EA0B1EEE373D985E76F2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position</w:t>
          </w:r>
        </w:p>
      </w:docPartBody>
    </w:docPart>
    <w:docPart>
      <w:docPartPr>
        <w:name w:val="24EC387C31B940E78B1A5124DDC2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619A6-1819-46B7-A875-C91383102155}"/>
      </w:docPartPr>
      <w:docPartBody>
        <w:p w:rsidR="00EC5A52" w:rsidRDefault="005C1F64" w:rsidP="005C1F64">
          <w:pPr>
            <w:pStyle w:val="24EC387C31B940E78B1A5124DDC2A3912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landline</w:t>
          </w:r>
        </w:p>
      </w:docPartBody>
    </w:docPart>
    <w:docPart>
      <w:docPartPr>
        <w:name w:val="0D1D9480A84E442095CBC5337B08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61FB7-8BE7-4581-B239-633233C31AE5}"/>
      </w:docPartPr>
      <w:docPartBody>
        <w:p w:rsidR="00EC5A52" w:rsidRDefault="005C1F64" w:rsidP="005C1F64">
          <w:pPr>
            <w:pStyle w:val="0D1D9480A84E442095CBC5337B08972D2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mobile</w:t>
          </w:r>
        </w:p>
      </w:docPartBody>
    </w:docPart>
    <w:docPart>
      <w:docPartPr>
        <w:name w:val="51A052D4C19F4DA0B7D26F63B680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B81B-07C0-4494-919C-FBE3154DBB84}"/>
      </w:docPartPr>
      <w:docPartBody>
        <w:p w:rsidR="00EC5A52" w:rsidRDefault="005C1F64" w:rsidP="005C1F64">
          <w:pPr>
            <w:pStyle w:val="51A052D4C19F4DA0B7D26F63B68023662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email</w:t>
          </w:r>
        </w:p>
      </w:docPartBody>
    </w:docPart>
    <w:docPart>
      <w:docPartPr>
        <w:name w:val="3657C69220C846598430F8ED7010A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24CF3-15F5-43E6-9AC2-232852D1AA2E}"/>
      </w:docPartPr>
      <w:docPartBody>
        <w:p w:rsidR="00EC5A52" w:rsidRDefault="005C1F64" w:rsidP="005C1F64">
          <w:pPr>
            <w:pStyle w:val="3657C69220C846598430F8ED7010A28A2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78220B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4D6295E475944C55A4D5A0B8AAB47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6640-7092-42FD-9B76-B19CC289BBFE}"/>
      </w:docPartPr>
      <w:docPartBody>
        <w:p w:rsidR="00EC5A52" w:rsidRDefault="005C1F64" w:rsidP="005C1F64">
          <w:pPr>
            <w:pStyle w:val="4D6295E475944C55A4D5A0B8AAB478552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position</w:t>
          </w:r>
        </w:p>
      </w:docPartBody>
    </w:docPart>
    <w:docPart>
      <w:docPartPr>
        <w:name w:val="FC7109B426614EB486B437BD81AD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804F4-1306-4EE5-88F9-78AE92158AD0}"/>
      </w:docPartPr>
      <w:docPartBody>
        <w:p w:rsidR="00EC5A52" w:rsidRDefault="005C1F64" w:rsidP="005C1F64">
          <w:pPr>
            <w:pStyle w:val="FC7109B426614EB486B437BD81AD3F5E2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landline</w:t>
          </w:r>
        </w:p>
      </w:docPartBody>
    </w:docPart>
    <w:docPart>
      <w:docPartPr>
        <w:name w:val="B826DB07EA374D8DBF2BBE5558F2D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BA5B-A27B-40BA-A6E7-1C9365387205}"/>
      </w:docPartPr>
      <w:docPartBody>
        <w:p w:rsidR="00EC5A52" w:rsidRDefault="005C1F64" w:rsidP="005C1F64">
          <w:pPr>
            <w:pStyle w:val="B826DB07EA374D8DBF2BBE5558F2D65B2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mobile</w:t>
          </w:r>
        </w:p>
      </w:docPartBody>
    </w:docPart>
    <w:docPart>
      <w:docPartPr>
        <w:name w:val="E998046220174D0096CA2A99AD1C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B6FD-BAD9-43D5-A5B1-DF9A54C9D91A}"/>
      </w:docPartPr>
      <w:docPartBody>
        <w:p w:rsidR="00EC5A52" w:rsidRDefault="005C1F64" w:rsidP="005C1F64">
          <w:pPr>
            <w:pStyle w:val="E998046220174D0096CA2A99AD1C0F622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email</w:t>
          </w:r>
        </w:p>
      </w:docPartBody>
    </w:docPart>
    <w:docPart>
      <w:docPartPr>
        <w:name w:val="345AA4E358744EF09C7F2059CB6C9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0B7F-1267-4EF6-850A-1EA52A00F13C}"/>
      </w:docPartPr>
      <w:docPartBody>
        <w:p w:rsidR="00EC5A52" w:rsidRDefault="005C1F64" w:rsidP="005C1F64">
          <w:pPr>
            <w:pStyle w:val="345AA4E358744EF09C7F2059CB6C9F862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78220B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8ACA1E3BAE264DBEAD0BF7C49025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54A02-FACD-4A3B-A78D-793502126D46}"/>
      </w:docPartPr>
      <w:docPartBody>
        <w:p w:rsidR="00EC5A52" w:rsidRDefault="005C1F64" w:rsidP="005C1F64">
          <w:pPr>
            <w:pStyle w:val="8ACA1E3BAE264DBEAD0BF7C49025EC892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position</w:t>
          </w:r>
        </w:p>
      </w:docPartBody>
    </w:docPart>
    <w:docPart>
      <w:docPartPr>
        <w:name w:val="17E24ADB7776433692D6C9409843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591A6-85BC-45B2-ADCD-2A6D5133ACC8}"/>
      </w:docPartPr>
      <w:docPartBody>
        <w:p w:rsidR="00EC5A52" w:rsidRDefault="005C1F64" w:rsidP="005C1F64">
          <w:pPr>
            <w:pStyle w:val="17E24ADB7776433692D6C9409843392A2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landline</w:t>
          </w:r>
        </w:p>
      </w:docPartBody>
    </w:docPart>
    <w:docPart>
      <w:docPartPr>
        <w:name w:val="180CF9AD6B2F4F3C8A8666C8A58B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7B18-7E1A-40BC-96E4-82CF7DEE35AB}"/>
      </w:docPartPr>
      <w:docPartBody>
        <w:p w:rsidR="00EC5A52" w:rsidRDefault="005C1F64" w:rsidP="005C1F64">
          <w:pPr>
            <w:pStyle w:val="180CF9AD6B2F4F3C8A8666C8A58BFA192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mobile</w:t>
          </w:r>
        </w:p>
      </w:docPartBody>
    </w:docPart>
    <w:docPart>
      <w:docPartPr>
        <w:name w:val="B7B1AD1D67194C8F855A0604020FB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B264A-76C6-421E-BF86-B53F6F8C0598}"/>
      </w:docPartPr>
      <w:docPartBody>
        <w:p w:rsidR="00EC5A52" w:rsidRDefault="005C1F64" w:rsidP="005C1F64">
          <w:pPr>
            <w:pStyle w:val="B7B1AD1D67194C8F855A0604020FBE242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email</w:t>
          </w:r>
        </w:p>
      </w:docPartBody>
    </w:docPart>
    <w:docPart>
      <w:docPartPr>
        <w:name w:val="A60962A6127049B8B5F0E03AD1F1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622A-12CA-48D9-8AD7-3FDB4DC61384}"/>
      </w:docPartPr>
      <w:docPartBody>
        <w:p w:rsidR="00EC5A52" w:rsidRDefault="005C1F64" w:rsidP="005C1F64">
          <w:pPr>
            <w:pStyle w:val="A60962A6127049B8B5F0E03AD1F10D792"/>
          </w:pPr>
          <w:r w:rsidRPr="00054F3B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n</w:t>
          </w:r>
          <w:r w:rsidRPr="00054F3B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0A0DD25C93D64CAF927DF7FC7C75A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3757A-3CEB-439E-B814-AFB7B9F77ABF}"/>
      </w:docPartPr>
      <w:docPartBody>
        <w:p w:rsidR="00EC5A52" w:rsidRDefault="005C1F64" w:rsidP="005C1F64">
          <w:pPr>
            <w:pStyle w:val="0A0DD25C93D64CAF927DF7FC7C75AA2A2"/>
          </w:pPr>
          <w:r w:rsidRPr="00054F3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position</w:t>
          </w:r>
        </w:p>
      </w:docPartBody>
    </w:docPart>
    <w:docPart>
      <w:docPartPr>
        <w:name w:val="86FB7FB0194E456F9BA0758B183A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427C-4753-4509-96A6-F214313CCE97}"/>
      </w:docPartPr>
      <w:docPartBody>
        <w:p w:rsidR="00EC5A52" w:rsidRDefault="005C1F64" w:rsidP="005C1F64">
          <w:pPr>
            <w:pStyle w:val="86FB7FB0194E456F9BA0758B183A28AF2"/>
          </w:pPr>
          <w:r w:rsidRPr="00054F3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date</w:t>
          </w:r>
        </w:p>
      </w:docPartBody>
    </w:docPart>
    <w:docPart>
      <w:docPartPr>
        <w:name w:val="0C4D993A06154C1F80B7CF5EB0E5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64FF-13C5-4CB4-8B23-CE5666B50A27}"/>
      </w:docPartPr>
      <w:docPartBody>
        <w:p w:rsidR="00EC5A52" w:rsidRDefault="005C1F64" w:rsidP="005C1F64">
          <w:pPr>
            <w:pStyle w:val="0C4D993A06154C1F80B7CF5EB0E5C22A2"/>
          </w:pPr>
          <w:r w:rsidRPr="00736521">
            <w:rPr>
              <w:rStyle w:val="PlaceholderText"/>
              <w:rFonts w:cstheme="minorHAnsi"/>
              <w:bCs/>
              <w:color w:val="0070C0"/>
              <w:sz w:val="12"/>
              <w:szCs w:val="12"/>
            </w:rPr>
            <w:t>Click to add details</w:t>
          </w:r>
        </w:p>
      </w:docPartBody>
    </w:docPart>
    <w:docPart>
      <w:docPartPr>
        <w:name w:val="DF78DE6CDF4645C98FAD9F665F85B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B6804-93B0-470F-9658-31BB009718E2}"/>
      </w:docPartPr>
      <w:docPartBody>
        <w:p w:rsidR="00EC5A52" w:rsidRDefault="005C1F64" w:rsidP="005C1F64">
          <w:pPr>
            <w:pStyle w:val="DF78DE6CDF4645C98FAD9F665F85B9EF2"/>
          </w:pPr>
          <w:r w:rsidRPr="00736521">
            <w:rPr>
              <w:rStyle w:val="PlaceholderText"/>
              <w:rFonts w:cstheme="minorHAnsi"/>
              <w:bCs/>
              <w:color w:val="0070C0"/>
              <w:sz w:val="12"/>
              <w:szCs w:val="12"/>
            </w:rPr>
            <w:t>Click to add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59"/>
    <w:rsid w:val="002C1251"/>
    <w:rsid w:val="002F2F6D"/>
    <w:rsid w:val="00541A7E"/>
    <w:rsid w:val="0055539C"/>
    <w:rsid w:val="005C1F64"/>
    <w:rsid w:val="00730DCB"/>
    <w:rsid w:val="00746930"/>
    <w:rsid w:val="007817BD"/>
    <w:rsid w:val="007B2FFF"/>
    <w:rsid w:val="00887A7A"/>
    <w:rsid w:val="00A64D35"/>
    <w:rsid w:val="00B1612B"/>
    <w:rsid w:val="00C76C24"/>
    <w:rsid w:val="00C91DE0"/>
    <w:rsid w:val="00CD2753"/>
    <w:rsid w:val="00CF4359"/>
    <w:rsid w:val="00D50BFF"/>
    <w:rsid w:val="00E12649"/>
    <w:rsid w:val="00EC5A52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C1F64"/>
    <w:rPr>
      <w:color w:val="C00000"/>
    </w:rPr>
  </w:style>
  <w:style w:type="paragraph" w:customStyle="1" w:styleId="6A817676E0974179988EAF6532437D24">
    <w:name w:val="6A817676E0974179988EAF6532437D24"/>
    <w:rsid w:val="00CF4359"/>
  </w:style>
  <w:style w:type="paragraph" w:customStyle="1" w:styleId="7080178ED38E4616937145DA47792235">
    <w:name w:val="7080178ED38E4616937145DA47792235"/>
    <w:rsid w:val="002C1251"/>
  </w:style>
  <w:style w:type="paragraph" w:customStyle="1" w:styleId="984A03FC6BC34E928CC78FF886D35317">
    <w:name w:val="984A03FC6BC34E928CC78FF886D35317"/>
    <w:rsid w:val="00CF4359"/>
  </w:style>
  <w:style w:type="paragraph" w:customStyle="1" w:styleId="1F1AFF7A01824268BFC771D20B513FC6">
    <w:name w:val="1F1AFF7A01824268BFC771D20B513FC6"/>
    <w:rsid w:val="00CF4359"/>
  </w:style>
  <w:style w:type="paragraph" w:customStyle="1" w:styleId="5592CE75D65B4AAB8645ABFB5D5F49AE">
    <w:name w:val="5592CE75D65B4AAB8645ABFB5D5F49AE"/>
    <w:rsid w:val="002C1251"/>
  </w:style>
  <w:style w:type="paragraph" w:customStyle="1" w:styleId="075993FD7C91446391F8809B3B8E4E0D">
    <w:name w:val="075993FD7C91446391F8809B3B8E4E0D"/>
    <w:rsid w:val="002C1251"/>
  </w:style>
  <w:style w:type="paragraph" w:customStyle="1" w:styleId="0E2B657CAF3845F6B092A6262AFCBF4F">
    <w:name w:val="0E2B657CAF3845F6B092A6262AFCBF4F"/>
    <w:rsid w:val="002C1251"/>
  </w:style>
  <w:style w:type="paragraph" w:customStyle="1" w:styleId="FC428F80DBFF4AA8BA29F34E2F50FE20">
    <w:name w:val="FC428F80DBFF4AA8BA29F34E2F50FE20"/>
    <w:rsid w:val="002C1251"/>
  </w:style>
  <w:style w:type="paragraph" w:customStyle="1" w:styleId="B0B0578D64734534BB2513B2E9AD70D5">
    <w:name w:val="B0B0578D64734534BB2513B2E9AD70D5"/>
    <w:rsid w:val="002C1251"/>
  </w:style>
  <w:style w:type="paragraph" w:customStyle="1" w:styleId="CBEE26CC622A4FD3BD238D3C83140A59">
    <w:name w:val="CBEE26CC622A4FD3BD238D3C83140A59"/>
    <w:rsid w:val="002C1251"/>
  </w:style>
  <w:style w:type="paragraph" w:customStyle="1" w:styleId="FF6CF973CA814D1CB318B9E3607870D0">
    <w:name w:val="FF6CF973CA814D1CB318B9E3607870D0"/>
    <w:rsid w:val="002C1251"/>
  </w:style>
  <w:style w:type="paragraph" w:customStyle="1" w:styleId="333C49E69FEE48559A32F71C2334AD6B">
    <w:name w:val="333C49E69FEE48559A32F71C2334AD6B"/>
    <w:rsid w:val="002C1251"/>
  </w:style>
  <w:style w:type="paragraph" w:customStyle="1" w:styleId="A2C65D83926D4E0AA88C5ADD67005849">
    <w:name w:val="A2C65D83926D4E0AA88C5ADD67005849"/>
    <w:rsid w:val="002C1251"/>
  </w:style>
  <w:style w:type="paragraph" w:customStyle="1" w:styleId="9005E912EC5340829174BCFAB6DA412E">
    <w:name w:val="9005E912EC5340829174BCFAB6DA412E"/>
    <w:rsid w:val="002C1251"/>
  </w:style>
  <w:style w:type="paragraph" w:customStyle="1" w:styleId="C53DAE9DF8E14300A2DFC3515A66E603">
    <w:name w:val="C53DAE9DF8E14300A2DFC3515A66E603"/>
    <w:rsid w:val="002C1251"/>
  </w:style>
  <w:style w:type="paragraph" w:customStyle="1" w:styleId="30E5095434CA431F8679CF644CEC7840">
    <w:name w:val="30E5095434CA431F8679CF644CEC7840"/>
    <w:rsid w:val="002C1251"/>
  </w:style>
  <w:style w:type="paragraph" w:customStyle="1" w:styleId="8BC93018E3DC4F84A5C73D23B869C3CB">
    <w:name w:val="8BC93018E3DC4F84A5C73D23B869C3CB"/>
    <w:rsid w:val="002C1251"/>
  </w:style>
  <w:style w:type="paragraph" w:customStyle="1" w:styleId="DF571FB2D5ED45E680AD8644A14FD2F2">
    <w:name w:val="DF571FB2D5ED45E680AD8644A14FD2F2"/>
    <w:rsid w:val="002C1251"/>
  </w:style>
  <w:style w:type="paragraph" w:customStyle="1" w:styleId="161B817FF99E4338AAB4129A410F0E08">
    <w:name w:val="161B817FF99E4338AAB4129A410F0E08"/>
    <w:rsid w:val="002C1251"/>
  </w:style>
  <w:style w:type="paragraph" w:customStyle="1" w:styleId="2A771AC6A1E448F7AFE14068E9069119">
    <w:name w:val="2A771AC6A1E448F7AFE14068E9069119"/>
    <w:rsid w:val="002C1251"/>
  </w:style>
  <w:style w:type="paragraph" w:customStyle="1" w:styleId="7CD519C091274A53AF453801A53E8F7B">
    <w:name w:val="7CD519C091274A53AF453801A53E8F7B"/>
    <w:rsid w:val="002C1251"/>
  </w:style>
  <w:style w:type="paragraph" w:customStyle="1" w:styleId="F032A669CB894FB7997BB37389667A5E">
    <w:name w:val="F032A669CB894FB7997BB37389667A5E"/>
    <w:rsid w:val="002C1251"/>
  </w:style>
  <w:style w:type="paragraph" w:customStyle="1" w:styleId="8F6341D9915B423FA5BF79FCCFD787CF">
    <w:name w:val="8F6341D9915B423FA5BF79FCCFD787CF"/>
    <w:rsid w:val="002C1251"/>
  </w:style>
  <w:style w:type="paragraph" w:customStyle="1" w:styleId="529651D7971F4798B3860C374828CB5A">
    <w:name w:val="529651D7971F4798B3860C374828CB5A"/>
    <w:rsid w:val="002C1251"/>
  </w:style>
  <w:style w:type="paragraph" w:customStyle="1" w:styleId="3173376E48F54EA0B1EEE373D985E76F">
    <w:name w:val="3173376E48F54EA0B1EEE373D985E76F"/>
    <w:rsid w:val="002C1251"/>
  </w:style>
  <w:style w:type="paragraph" w:customStyle="1" w:styleId="24EC387C31B940E78B1A5124DDC2A391">
    <w:name w:val="24EC387C31B940E78B1A5124DDC2A391"/>
    <w:rsid w:val="002C1251"/>
  </w:style>
  <w:style w:type="paragraph" w:customStyle="1" w:styleId="0D1D9480A84E442095CBC5337B08972D">
    <w:name w:val="0D1D9480A84E442095CBC5337B08972D"/>
    <w:rsid w:val="002C1251"/>
  </w:style>
  <w:style w:type="paragraph" w:customStyle="1" w:styleId="51A052D4C19F4DA0B7D26F63B6802366">
    <w:name w:val="51A052D4C19F4DA0B7D26F63B6802366"/>
    <w:rsid w:val="002C1251"/>
  </w:style>
  <w:style w:type="paragraph" w:customStyle="1" w:styleId="3657C69220C846598430F8ED7010A28A">
    <w:name w:val="3657C69220C846598430F8ED7010A28A"/>
    <w:rsid w:val="002C1251"/>
  </w:style>
  <w:style w:type="paragraph" w:customStyle="1" w:styleId="4D6295E475944C55A4D5A0B8AAB47855">
    <w:name w:val="4D6295E475944C55A4D5A0B8AAB47855"/>
    <w:rsid w:val="002C1251"/>
  </w:style>
  <w:style w:type="paragraph" w:customStyle="1" w:styleId="FC7109B426614EB486B437BD81AD3F5E">
    <w:name w:val="FC7109B426614EB486B437BD81AD3F5E"/>
    <w:rsid w:val="002C1251"/>
  </w:style>
  <w:style w:type="paragraph" w:customStyle="1" w:styleId="B826DB07EA374D8DBF2BBE5558F2D65B">
    <w:name w:val="B826DB07EA374D8DBF2BBE5558F2D65B"/>
    <w:rsid w:val="002C1251"/>
  </w:style>
  <w:style w:type="paragraph" w:customStyle="1" w:styleId="E998046220174D0096CA2A99AD1C0F62">
    <w:name w:val="E998046220174D0096CA2A99AD1C0F62"/>
    <w:rsid w:val="002C1251"/>
  </w:style>
  <w:style w:type="paragraph" w:customStyle="1" w:styleId="345AA4E358744EF09C7F2059CB6C9F86">
    <w:name w:val="345AA4E358744EF09C7F2059CB6C9F86"/>
    <w:rsid w:val="002C1251"/>
  </w:style>
  <w:style w:type="paragraph" w:customStyle="1" w:styleId="8ACA1E3BAE264DBEAD0BF7C49025EC89">
    <w:name w:val="8ACA1E3BAE264DBEAD0BF7C49025EC89"/>
    <w:rsid w:val="002C1251"/>
  </w:style>
  <w:style w:type="paragraph" w:customStyle="1" w:styleId="17E24ADB7776433692D6C9409843392A">
    <w:name w:val="17E24ADB7776433692D6C9409843392A"/>
    <w:rsid w:val="002C1251"/>
  </w:style>
  <w:style w:type="paragraph" w:customStyle="1" w:styleId="180CF9AD6B2F4F3C8A8666C8A58BFA19">
    <w:name w:val="180CF9AD6B2F4F3C8A8666C8A58BFA19"/>
    <w:rsid w:val="002C1251"/>
  </w:style>
  <w:style w:type="paragraph" w:customStyle="1" w:styleId="B7B1AD1D67194C8F855A0604020FBE24">
    <w:name w:val="B7B1AD1D67194C8F855A0604020FBE24"/>
    <w:rsid w:val="002C1251"/>
  </w:style>
  <w:style w:type="paragraph" w:customStyle="1" w:styleId="A60962A6127049B8B5F0E03AD1F10D79">
    <w:name w:val="A60962A6127049B8B5F0E03AD1F10D79"/>
    <w:rsid w:val="002C1251"/>
  </w:style>
  <w:style w:type="paragraph" w:customStyle="1" w:styleId="0A0DD25C93D64CAF927DF7FC7C75AA2A">
    <w:name w:val="0A0DD25C93D64CAF927DF7FC7C75AA2A"/>
    <w:rsid w:val="002C1251"/>
  </w:style>
  <w:style w:type="paragraph" w:customStyle="1" w:styleId="86FB7FB0194E456F9BA0758B183A28AF">
    <w:name w:val="86FB7FB0194E456F9BA0758B183A28AF"/>
    <w:rsid w:val="002C1251"/>
  </w:style>
  <w:style w:type="paragraph" w:customStyle="1" w:styleId="0C4D993A06154C1F80B7CF5EB0E5C22A">
    <w:name w:val="0C4D993A06154C1F80B7CF5EB0E5C22A"/>
    <w:rsid w:val="002C1251"/>
  </w:style>
  <w:style w:type="paragraph" w:customStyle="1" w:styleId="DF78DE6CDF4645C98FAD9F665F85B9EF">
    <w:name w:val="DF78DE6CDF4645C98FAD9F665F85B9EF"/>
    <w:rsid w:val="002C1251"/>
  </w:style>
  <w:style w:type="paragraph" w:customStyle="1" w:styleId="7858BC58770543EBBF73BEB36CC82A2A1">
    <w:name w:val="7858BC58770543EBBF73BEB36CC82A2A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C5CA247CF204DACB6DED83A9AA1021D1">
    <w:name w:val="7C5CA247CF204DACB6DED83A9AA1021D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EBF5A9805C04F99BF146BDAEDD1436D1">
    <w:name w:val="AEBF5A9805C04F99BF146BDAEDD1436D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9C44499373546C7B8AE0802B8C5A3BC1">
    <w:name w:val="C9C44499373546C7B8AE0802B8C5A3BC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F5F71697D154260A0557F07E47B00BE1">
    <w:name w:val="4F5F71697D154260A0557F07E47B00BE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B93F135FF6B4970B73A8E9D9128578F1">
    <w:name w:val="AB93F135FF6B4970B73A8E9D9128578F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BF77BBF7AF44C0ABB086EBC335147751">
    <w:name w:val="3BF77BBF7AF44C0ABB086EBC33514775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7FD2E6D1825419D9F78B2922C3411CE1">
    <w:name w:val="F7FD2E6D1825419D9F78B2922C3411CE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8C6CDE83918493995602B1D0B21CD821">
    <w:name w:val="08C6CDE83918493995602B1D0B21CD82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796E32C54EF42978E645D6F7A9E165F1">
    <w:name w:val="7796E32C54EF42978E645D6F7A9E165F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4A6914C75B5447597F34A558C99AC8E1">
    <w:name w:val="64A6914C75B5447597F34A558C99AC8E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5945BEEB71F409FAAFB09EBC0F98A4B1">
    <w:name w:val="85945BEEB71F409FAAFB09EBC0F98A4B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D071A90D7C144EC85E2AF5EFEBC2C1D1">
    <w:name w:val="DD071A90D7C144EC85E2AF5EFEBC2C1D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35FBF11FA7C4A10875C9D2C980798ED1">
    <w:name w:val="635FBF11FA7C4A10875C9D2C980798ED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A3279F74A5F4F77B808A88A1D4D7B7E1">
    <w:name w:val="4A3279F74A5F4F77B808A88A1D4D7B7E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A6F1D132A744EECAC203083BC3528C11">
    <w:name w:val="FA6F1D132A744EECAC203083BC3528C1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B5C394443CE43FFB2FC77AA04EEBB3D1">
    <w:name w:val="9B5C394443CE43FFB2FC77AA04EEBB3D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2628CAE2B5F45ED84B70E462050651B1">
    <w:name w:val="12628CAE2B5F45ED84B70E462050651B1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3A4AD35E07A408E9E7F86974E3D2EE92">
    <w:name w:val="A3A4AD35E07A408E9E7F86974E3D2EE9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640748DF48D4CE195F05AF6BC25482D2">
    <w:name w:val="E640748DF48D4CE195F05AF6BC25482D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0071A05966D41E6BE70E474E9B07C2D2">
    <w:name w:val="00071A05966D41E6BE70E474E9B07C2D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25A80E6DFEE41598A4EC4AC562080382">
    <w:name w:val="525A80E6DFEE41598A4EC4AC56208038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8402F6AD6B14C1CB6FA2C96B95AA0D62">
    <w:name w:val="58402F6AD6B14C1CB6FA2C96B95AA0D6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3B557862AB34150B356BCC37953CEC02">
    <w:name w:val="B3B557862AB34150B356BCC37953CEC0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E3B850D6BD24D3EAE1D512E7621E4172">
    <w:name w:val="CE3B850D6BD24D3EAE1D512E7621E417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47DD4977A3D4CA29284241F17BE70B72">
    <w:name w:val="B47DD4977A3D4CA29284241F17BE70B7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DE79872D3C94F8AA0AD88635E904A542">
    <w:name w:val="BDE79872D3C94F8AA0AD88635E904A54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274790C8A5A48BCA71E4CC424D2BF172">
    <w:name w:val="6274790C8A5A48BCA71E4CC424D2BF17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96098D3554447E1BB4996092A3720122">
    <w:name w:val="B96098D3554447E1BB4996092A372012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BE86786675E47A2891F7E7DB407FD3F2">
    <w:name w:val="9BE86786675E47A2891F7E7DB407FD3F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3B57034596349D3B97691BAFBB194F72">
    <w:name w:val="33B57034596349D3B97691BAFBB194F7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FC839E10886417BB8A8E485C6AE94A42">
    <w:name w:val="AFC839E10886417BB8A8E485C6AE94A4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2D775387FEF4E84A07BFF9CA85698F22">
    <w:name w:val="22D775387FEF4E84A07BFF9CA85698F2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FE4CA731DD547558B88F90FC9FB8B9C2">
    <w:name w:val="EFE4CA731DD547558B88F90FC9FB8B9C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5B7181DF68F45F9BA0189A3F11C8E742">
    <w:name w:val="A5B7181DF68F45F9BA0189A3F11C8E74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194AD126D2E48218CCAC4A69581BF4B2">
    <w:name w:val="1194AD126D2E48218CCAC4A69581BF4B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DB739C2E85B4005867B3CD865557C092">
    <w:name w:val="CDB739C2E85B4005867B3CD865557C09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9C2D5263F4343EFA94506BA6E5082EE2">
    <w:name w:val="29C2D5263F4343EFA94506BA6E5082EE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CE51F7DD2BF41D4A747A457AFBB37872">
    <w:name w:val="DCE51F7DD2BF41D4A747A457AFBB3787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F8573DAA9AB42388587437F7C01FF4E2">
    <w:name w:val="8F8573DAA9AB42388587437F7C01FF4E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FFC785A582C488384D45D970904C03A2">
    <w:name w:val="DFFC785A582C488384D45D970904C03A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E7784C790B54511ABC5E92C0F9455E62">
    <w:name w:val="EE7784C790B54511ABC5E92C0F9455E6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A900EF16B1E42ECB93FF13DC702975B2">
    <w:name w:val="2A900EF16B1E42ECB93FF13DC702975B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F7B056971C74BFA8ACCC1AD8C2340FD2">
    <w:name w:val="EF7B056971C74BFA8ACCC1AD8C2340FD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C36AB2C51CB448DB1FB87A52958365F2">
    <w:name w:val="FC36AB2C51CB448DB1FB87A52958365F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546CCADF62C4875A73A025E7F12E3BF2">
    <w:name w:val="6546CCADF62C4875A73A025E7F12E3BF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9C9D969676D475DBA690C7605FB9BA82">
    <w:name w:val="19C9D969676D475DBA690C7605FB9BA8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902820CFD334FD392FB89DCFC80F7B82">
    <w:name w:val="A902820CFD334FD392FB89DCFC80F7B82"/>
    <w:rsid w:val="00730DCB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3A485C50992413E80351831C23FE94C1">
    <w:name w:val="23A485C50992413E80351831C23FE94C1"/>
    <w:rsid w:val="00730DCB"/>
    <w:pPr>
      <w:tabs>
        <w:tab w:val="center" w:pos="4513"/>
        <w:tab w:val="right" w:pos="9026"/>
      </w:tabs>
      <w:spacing w:after="0" w:line="216" w:lineRule="auto"/>
    </w:pPr>
    <w:rPr>
      <w:color w:val="000000" w:themeColor="text1"/>
      <w:sz w:val="16"/>
      <w:szCs w:val="30"/>
      <w:lang w:eastAsia="zh-CN" w:bidi="th-TH"/>
    </w:rPr>
  </w:style>
  <w:style w:type="paragraph" w:customStyle="1" w:styleId="7858BC58770543EBBF73BEB36CC82A2A">
    <w:name w:val="7858BC58770543EBBF73BEB36CC82A2A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C5CA247CF204DACB6DED83A9AA1021D">
    <w:name w:val="7C5CA247CF204DACB6DED83A9AA1021D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EBF5A9805C04F99BF146BDAEDD1436D">
    <w:name w:val="AEBF5A9805C04F99BF146BDAEDD1436D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9C44499373546C7B8AE0802B8C5A3BC">
    <w:name w:val="C9C44499373546C7B8AE0802B8C5A3BC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F5F71697D154260A0557F07E47B00BE">
    <w:name w:val="4F5F71697D154260A0557F07E47B00BE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B93F135FF6B4970B73A8E9D9128578F">
    <w:name w:val="AB93F135FF6B4970B73A8E9D9128578F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BF77BBF7AF44C0ABB086EBC33514775">
    <w:name w:val="3BF77BBF7AF44C0ABB086EBC33514775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7FD2E6D1825419D9F78B2922C3411CE">
    <w:name w:val="F7FD2E6D1825419D9F78B2922C3411CE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8C6CDE83918493995602B1D0B21CD82">
    <w:name w:val="08C6CDE83918493995602B1D0B21CD8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796E32C54EF42978E645D6F7A9E165F">
    <w:name w:val="7796E32C54EF42978E645D6F7A9E165F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4A6914C75B5447597F34A558C99AC8E">
    <w:name w:val="64A6914C75B5447597F34A558C99AC8E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5945BEEB71F409FAAFB09EBC0F98A4B">
    <w:name w:val="85945BEEB71F409FAAFB09EBC0F98A4B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D071A90D7C144EC85E2AF5EFEBC2C1D">
    <w:name w:val="DD071A90D7C144EC85E2AF5EFEBC2C1D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35FBF11FA7C4A10875C9D2C980798ED">
    <w:name w:val="635FBF11FA7C4A10875C9D2C980798ED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080178ED38E4616937145DA477922351">
    <w:name w:val="7080178ED38E4616937145DA47792235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592CE75D65B4AAB8645ABFB5D5F49AE1">
    <w:name w:val="5592CE75D65B4AAB8645ABFB5D5F49AE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75993FD7C91446391F8809B3B8E4E0D1">
    <w:name w:val="075993FD7C91446391F8809B3B8E4E0D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E2B657CAF3845F6B092A6262AFCBF4F1">
    <w:name w:val="0E2B657CAF3845F6B092A6262AFCBF4F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C428F80DBFF4AA8BA29F34E2F50FE201">
    <w:name w:val="FC428F80DBFF4AA8BA29F34E2F50FE20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0B0578D64734534BB2513B2E9AD70D51">
    <w:name w:val="B0B0578D64734534BB2513B2E9AD70D5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BEE26CC622A4FD3BD238D3C83140A591">
    <w:name w:val="CBEE26CC622A4FD3BD238D3C83140A59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F6CF973CA814D1CB318B9E3607870D01">
    <w:name w:val="FF6CF973CA814D1CB318B9E3607870D0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33C49E69FEE48559A32F71C2334AD6B1">
    <w:name w:val="333C49E69FEE48559A32F71C2334AD6B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2C65D83926D4E0AA88C5ADD670058491">
    <w:name w:val="A2C65D83926D4E0AA88C5ADD67005849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005E912EC5340829174BCFAB6DA412E1">
    <w:name w:val="9005E912EC5340829174BCFAB6DA412E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53DAE9DF8E14300A2DFC3515A66E6031">
    <w:name w:val="C53DAE9DF8E14300A2DFC3515A66E603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0E5095434CA431F8679CF644CEC78401">
    <w:name w:val="30E5095434CA431F8679CF644CEC7840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BC93018E3DC4F84A5C73D23B869C3CB1">
    <w:name w:val="8BC93018E3DC4F84A5C73D23B869C3CB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F571FB2D5ED45E680AD8644A14FD2F21">
    <w:name w:val="DF571FB2D5ED45E680AD8644A14FD2F2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A3279F74A5F4F77B808A88A1D4D7B7E">
    <w:name w:val="4A3279F74A5F4F77B808A88A1D4D7B7E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A6F1D132A744EECAC203083BC3528C1">
    <w:name w:val="FA6F1D132A744EECAC203083BC3528C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B5C394443CE43FFB2FC77AA04EEBB3D">
    <w:name w:val="9B5C394443CE43FFB2FC77AA04EEBB3D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2628CAE2B5F45ED84B70E462050651B">
    <w:name w:val="12628CAE2B5F45ED84B70E462050651B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3A4AD35E07A408E9E7F86974E3D2EE9">
    <w:name w:val="A3A4AD35E07A408E9E7F86974E3D2EE9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640748DF48D4CE195F05AF6BC25482D">
    <w:name w:val="E640748DF48D4CE195F05AF6BC25482D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0071A05966D41E6BE70E474E9B07C2D">
    <w:name w:val="00071A05966D41E6BE70E474E9B07C2D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25A80E6DFEE41598A4EC4AC56208038">
    <w:name w:val="525A80E6DFEE41598A4EC4AC56208038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8402F6AD6B14C1CB6FA2C96B95AA0D6">
    <w:name w:val="58402F6AD6B14C1CB6FA2C96B95AA0D6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3B557862AB34150B356BCC37953CEC0">
    <w:name w:val="B3B557862AB34150B356BCC37953CEC0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E3B850D6BD24D3EAE1D512E7621E417">
    <w:name w:val="CE3B850D6BD24D3EAE1D512E7621E417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47DD4977A3D4CA29284241F17BE70B7">
    <w:name w:val="B47DD4977A3D4CA29284241F17BE70B7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DE79872D3C94F8AA0AD88635E904A54">
    <w:name w:val="BDE79872D3C94F8AA0AD88635E904A54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274790C8A5A48BCA71E4CC424D2BF17">
    <w:name w:val="6274790C8A5A48BCA71E4CC424D2BF17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96098D3554447E1BB4996092A372012">
    <w:name w:val="B96098D3554447E1BB4996092A37201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BE86786675E47A2891F7E7DB407FD3F">
    <w:name w:val="9BE86786675E47A2891F7E7DB407FD3F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3B57034596349D3B97691BAFBB194F7">
    <w:name w:val="33B57034596349D3B97691BAFBB194F7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FC839E10886417BB8A8E485C6AE94A4">
    <w:name w:val="AFC839E10886417BB8A8E485C6AE94A4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2D775387FEF4E84A07BFF9CA85698F2">
    <w:name w:val="22D775387FEF4E84A07BFF9CA85698F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FE4CA731DD547558B88F90FC9FB8B9C">
    <w:name w:val="EFE4CA731DD547558B88F90FC9FB8B9C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5B7181DF68F45F9BA0189A3F11C8E74">
    <w:name w:val="A5B7181DF68F45F9BA0189A3F11C8E74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194AD126D2E48218CCAC4A69581BF4B">
    <w:name w:val="1194AD126D2E48218CCAC4A69581BF4B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DB739C2E85B4005867B3CD865557C09">
    <w:name w:val="CDB739C2E85B4005867B3CD865557C09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9C2D5263F4343EFA94506BA6E5082EE">
    <w:name w:val="29C2D5263F4343EFA94506BA6E5082EE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CE51F7DD2BF41D4A747A457AFBB3787">
    <w:name w:val="DCE51F7DD2BF41D4A747A457AFBB3787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F8573DAA9AB42388587437F7C01FF4E">
    <w:name w:val="8F8573DAA9AB42388587437F7C01FF4E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FFC785A582C488384D45D970904C03A">
    <w:name w:val="DFFC785A582C488384D45D970904C03A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E7784C790B54511ABC5E92C0F9455E6">
    <w:name w:val="EE7784C790B54511ABC5E92C0F9455E6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A900EF16B1E42ECB93FF13DC702975B">
    <w:name w:val="2A900EF16B1E42ECB93FF13DC702975B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F7B056971C74BFA8ACCC1AD8C2340FD">
    <w:name w:val="EF7B056971C74BFA8ACCC1AD8C2340FD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C36AB2C51CB448DB1FB87A52958365F">
    <w:name w:val="FC36AB2C51CB448DB1FB87A52958365F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546CCADF62C4875A73A025E7F12E3BF">
    <w:name w:val="6546CCADF62C4875A73A025E7F12E3BF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9C9D969676D475DBA690C7605FB9BA8">
    <w:name w:val="19C9D969676D475DBA690C7605FB9BA8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902820CFD334FD392FB89DCFC80F7B8">
    <w:name w:val="A902820CFD334FD392FB89DCFC80F7B8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61B817FF99E4338AAB4129A410F0E081">
    <w:name w:val="161B817FF99E4338AAB4129A410F0E08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A771AC6A1E448F7AFE14068E90691191">
    <w:name w:val="2A771AC6A1E448F7AFE14068E9069119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CD519C091274A53AF453801A53E8F7B1">
    <w:name w:val="7CD519C091274A53AF453801A53E8F7B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032A669CB894FB7997BB37389667A5E1">
    <w:name w:val="F032A669CB894FB7997BB37389667A5E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F6341D9915B423FA5BF79FCCFD787CF1">
    <w:name w:val="8F6341D9915B423FA5BF79FCCFD787CF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29651D7971F4798B3860C374828CB5A1">
    <w:name w:val="529651D7971F4798B3860C374828CB5A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173376E48F54EA0B1EEE373D985E76F1">
    <w:name w:val="3173376E48F54EA0B1EEE373D985E76F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4EC387C31B940E78B1A5124DDC2A3911">
    <w:name w:val="24EC387C31B940E78B1A5124DDC2A391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D1D9480A84E442095CBC5337B08972D1">
    <w:name w:val="0D1D9480A84E442095CBC5337B08972D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1A052D4C19F4DA0B7D26F63B68023661">
    <w:name w:val="51A052D4C19F4DA0B7D26F63B6802366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657C69220C846598430F8ED7010A28A1">
    <w:name w:val="3657C69220C846598430F8ED7010A28A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D6295E475944C55A4D5A0B8AAB478551">
    <w:name w:val="4D6295E475944C55A4D5A0B8AAB47855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C7109B426614EB486B437BD81AD3F5E1">
    <w:name w:val="FC7109B426614EB486B437BD81AD3F5E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826DB07EA374D8DBF2BBE5558F2D65B1">
    <w:name w:val="B826DB07EA374D8DBF2BBE5558F2D65B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998046220174D0096CA2A99AD1C0F621">
    <w:name w:val="E998046220174D0096CA2A99AD1C0F62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45AA4E358744EF09C7F2059CB6C9F861">
    <w:name w:val="345AA4E358744EF09C7F2059CB6C9F86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ACA1E3BAE264DBEAD0BF7C49025EC891">
    <w:name w:val="8ACA1E3BAE264DBEAD0BF7C49025EC89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7E24ADB7776433692D6C9409843392A1">
    <w:name w:val="17E24ADB7776433692D6C9409843392A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80CF9AD6B2F4F3C8A8666C8A58BFA191">
    <w:name w:val="180CF9AD6B2F4F3C8A8666C8A58BFA19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7B1AD1D67194C8F855A0604020FBE241">
    <w:name w:val="B7B1AD1D67194C8F855A0604020FBE24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60962A6127049B8B5F0E03AD1F10D791">
    <w:name w:val="A60962A6127049B8B5F0E03AD1F10D79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A0DD25C93D64CAF927DF7FC7C75AA2A1">
    <w:name w:val="0A0DD25C93D64CAF927DF7FC7C75AA2A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6FB7FB0194E456F9BA0758B183A28AF1">
    <w:name w:val="86FB7FB0194E456F9BA0758B183A28AF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C4D993A06154C1F80B7CF5EB0E5C22A1">
    <w:name w:val="0C4D993A06154C1F80B7CF5EB0E5C22A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F78DE6CDF4645C98FAD9F665F85B9EF1">
    <w:name w:val="DF78DE6CDF4645C98FAD9F665F85B9EF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3A485C50992413E80351831C23FE94C">
    <w:name w:val="23A485C50992413E80351831C23FE94C"/>
    <w:rsid w:val="005C1F64"/>
    <w:pPr>
      <w:tabs>
        <w:tab w:val="center" w:pos="4513"/>
        <w:tab w:val="right" w:pos="9026"/>
      </w:tabs>
      <w:spacing w:after="0" w:line="216" w:lineRule="auto"/>
    </w:pPr>
    <w:rPr>
      <w:color w:val="000000" w:themeColor="text1"/>
      <w:sz w:val="16"/>
      <w:szCs w:val="30"/>
      <w:lang w:eastAsia="zh-CN" w:bidi="th-TH"/>
    </w:rPr>
  </w:style>
  <w:style w:type="paragraph" w:customStyle="1" w:styleId="7858BC58770543EBBF73BEB36CC82A2A2">
    <w:name w:val="7858BC58770543EBBF73BEB36CC82A2A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C5CA247CF204DACB6DED83A9AA1021D2">
    <w:name w:val="7C5CA247CF204DACB6DED83A9AA1021D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EBF5A9805C04F99BF146BDAEDD1436D2">
    <w:name w:val="AEBF5A9805C04F99BF146BDAEDD1436D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9C44499373546C7B8AE0802B8C5A3BC2">
    <w:name w:val="C9C44499373546C7B8AE0802B8C5A3BC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F5F71697D154260A0557F07E47B00BE2">
    <w:name w:val="4F5F71697D154260A0557F07E47B00BE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B93F135FF6B4970B73A8E9D9128578F2">
    <w:name w:val="AB93F135FF6B4970B73A8E9D9128578F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BF77BBF7AF44C0ABB086EBC335147752">
    <w:name w:val="3BF77BBF7AF44C0ABB086EBC33514775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7FD2E6D1825419D9F78B2922C3411CE2">
    <w:name w:val="F7FD2E6D1825419D9F78B2922C3411CE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8C6CDE83918493995602B1D0B21CD822">
    <w:name w:val="08C6CDE83918493995602B1D0B21CD82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796E32C54EF42978E645D6F7A9E165F2">
    <w:name w:val="7796E32C54EF42978E645D6F7A9E165F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4A6914C75B5447597F34A558C99AC8E2">
    <w:name w:val="64A6914C75B5447597F34A558C99AC8E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5945BEEB71F409FAAFB09EBC0F98A4B2">
    <w:name w:val="85945BEEB71F409FAAFB09EBC0F98A4B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D071A90D7C144EC85E2AF5EFEBC2C1D2">
    <w:name w:val="DD071A90D7C144EC85E2AF5EFEBC2C1D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35FBF11FA7C4A10875C9D2C980798ED2">
    <w:name w:val="635FBF11FA7C4A10875C9D2C980798ED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080178ED38E4616937145DA477922352">
    <w:name w:val="7080178ED38E4616937145DA47792235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592CE75D65B4AAB8645ABFB5D5F49AE2">
    <w:name w:val="5592CE75D65B4AAB8645ABFB5D5F49AE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75993FD7C91446391F8809B3B8E4E0D2">
    <w:name w:val="075993FD7C91446391F8809B3B8E4E0D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E2B657CAF3845F6B092A6262AFCBF4F2">
    <w:name w:val="0E2B657CAF3845F6B092A6262AFCBF4F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C428F80DBFF4AA8BA29F34E2F50FE202">
    <w:name w:val="FC428F80DBFF4AA8BA29F34E2F50FE20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0B0578D64734534BB2513B2E9AD70D52">
    <w:name w:val="B0B0578D64734534BB2513B2E9AD70D5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BEE26CC622A4FD3BD238D3C83140A592">
    <w:name w:val="CBEE26CC622A4FD3BD238D3C83140A59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F6CF973CA814D1CB318B9E3607870D02">
    <w:name w:val="FF6CF973CA814D1CB318B9E3607870D0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33C49E69FEE48559A32F71C2334AD6B2">
    <w:name w:val="333C49E69FEE48559A32F71C2334AD6B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2C65D83926D4E0AA88C5ADD670058492">
    <w:name w:val="A2C65D83926D4E0AA88C5ADD67005849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005E912EC5340829174BCFAB6DA412E2">
    <w:name w:val="9005E912EC5340829174BCFAB6DA412E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53DAE9DF8E14300A2DFC3515A66E6032">
    <w:name w:val="C53DAE9DF8E14300A2DFC3515A66E603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0E5095434CA431F8679CF644CEC78402">
    <w:name w:val="30E5095434CA431F8679CF644CEC7840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BC93018E3DC4F84A5C73D23B869C3CB2">
    <w:name w:val="8BC93018E3DC4F84A5C73D23B869C3CB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F571FB2D5ED45E680AD8644A14FD2F22">
    <w:name w:val="DF571FB2D5ED45E680AD8644A14FD2F2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A3279F74A5F4F77B808A88A1D4D7B7E2">
    <w:name w:val="4A3279F74A5F4F77B808A88A1D4D7B7E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A6F1D132A744EECAC203083BC3528C12">
    <w:name w:val="FA6F1D132A744EECAC203083BC3528C1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B5C394443CE43FFB2FC77AA04EEBB3D2">
    <w:name w:val="9B5C394443CE43FFB2FC77AA04EEBB3D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2628CAE2B5F45ED84B70E462050651B2">
    <w:name w:val="12628CAE2B5F45ED84B70E462050651B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3A4AD35E07A408E9E7F86974E3D2EE91">
    <w:name w:val="A3A4AD35E07A408E9E7F86974E3D2EE9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640748DF48D4CE195F05AF6BC25482D1">
    <w:name w:val="E640748DF48D4CE195F05AF6BC25482D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0071A05966D41E6BE70E474E9B07C2D1">
    <w:name w:val="00071A05966D41E6BE70E474E9B07C2D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25A80E6DFEE41598A4EC4AC562080381">
    <w:name w:val="525A80E6DFEE41598A4EC4AC56208038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8402F6AD6B14C1CB6FA2C96B95AA0D61">
    <w:name w:val="58402F6AD6B14C1CB6FA2C96B95AA0D6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3B557862AB34150B356BCC37953CEC01">
    <w:name w:val="B3B557862AB34150B356BCC37953CEC0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E3B850D6BD24D3EAE1D512E7621E4171">
    <w:name w:val="CE3B850D6BD24D3EAE1D512E7621E417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47DD4977A3D4CA29284241F17BE70B71">
    <w:name w:val="B47DD4977A3D4CA29284241F17BE70B7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DE79872D3C94F8AA0AD88635E904A541">
    <w:name w:val="BDE79872D3C94F8AA0AD88635E904A54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274790C8A5A48BCA71E4CC424D2BF171">
    <w:name w:val="6274790C8A5A48BCA71E4CC424D2BF17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96098D3554447E1BB4996092A3720121">
    <w:name w:val="B96098D3554447E1BB4996092A372012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BE86786675E47A2891F7E7DB407FD3F1">
    <w:name w:val="9BE86786675E47A2891F7E7DB407FD3F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3B57034596349D3B97691BAFBB194F71">
    <w:name w:val="33B57034596349D3B97691BAFBB194F7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FC839E10886417BB8A8E485C6AE94A41">
    <w:name w:val="AFC839E10886417BB8A8E485C6AE94A4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2D775387FEF4E84A07BFF9CA85698F21">
    <w:name w:val="22D775387FEF4E84A07BFF9CA85698F2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FE4CA731DD547558B88F90FC9FB8B9C1">
    <w:name w:val="EFE4CA731DD547558B88F90FC9FB8B9C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5B7181DF68F45F9BA0189A3F11C8E741">
    <w:name w:val="A5B7181DF68F45F9BA0189A3F11C8E74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194AD126D2E48218CCAC4A69581BF4B1">
    <w:name w:val="1194AD126D2E48218CCAC4A69581BF4B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DB739C2E85B4005867B3CD865557C091">
    <w:name w:val="CDB739C2E85B4005867B3CD865557C09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9C2D5263F4343EFA94506BA6E5082EE1">
    <w:name w:val="29C2D5263F4343EFA94506BA6E5082EE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CE51F7DD2BF41D4A747A457AFBB37871">
    <w:name w:val="DCE51F7DD2BF41D4A747A457AFBB3787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F8573DAA9AB42388587437F7C01FF4E1">
    <w:name w:val="8F8573DAA9AB42388587437F7C01FF4E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FFC785A582C488384D45D970904C03A1">
    <w:name w:val="DFFC785A582C488384D45D970904C03A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E7784C790B54511ABC5E92C0F9455E61">
    <w:name w:val="EE7784C790B54511ABC5E92C0F9455E6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A900EF16B1E42ECB93FF13DC702975B1">
    <w:name w:val="2A900EF16B1E42ECB93FF13DC702975B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F7B056971C74BFA8ACCC1AD8C2340FD1">
    <w:name w:val="EF7B056971C74BFA8ACCC1AD8C2340FD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C36AB2C51CB448DB1FB87A52958365F1">
    <w:name w:val="FC36AB2C51CB448DB1FB87A52958365F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546CCADF62C4875A73A025E7F12E3BF1">
    <w:name w:val="6546CCADF62C4875A73A025E7F12E3BF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9C9D969676D475DBA690C7605FB9BA81">
    <w:name w:val="19C9D969676D475DBA690C7605FB9BA8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902820CFD334FD392FB89DCFC80F7B81">
    <w:name w:val="A902820CFD334FD392FB89DCFC80F7B81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61B817FF99E4338AAB4129A410F0E082">
    <w:name w:val="161B817FF99E4338AAB4129A410F0E08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A771AC6A1E448F7AFE14068E90691192">
    <w:name w:val="2A771AC6A1E448F7AFE14068E9069119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CD519C091274A53AF453801A53E8F7B2">
    <w:name w:val="7CD519C091274A53AF453801A53E8F7B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032A669CB894FB7997BB37389667A5E2">
    <w:name w:val="F032A669CB894FB7997BB37389667A5E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F6341D9915B423FA5BF79FCCFD787CF2">
    <w:name w:val="8F6341D9915B423FA5BF79FCCFD787CF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29651D7971F4798B3860C374828CB5A2">
    <w:name w:val="529651D7971F4798B3860C374828CB5A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173376E48F54EA0B1EEE373D985E76F2">
    <w:name w:val="3173376E48F54EA0B1EEE373D985E76F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4EC387C31B940E78B1A5124DDC2A3912">
    <w:name w:val="24EC387C31B940E78B1A5124DDC2A391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D1D9480A84E442095CBC5337B08972D2">
    <w:name w:val="0D1D9480A84E442095CBC5337B08972D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1A052D4C19F4DA0B7D26F63B68023662">
    <w:name w:val="51A052D4C19F4DA0B7D26F63B6802366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657C69220C846598430F8ED7010A28A2">
    <w:name w:val="3657C69220C846598430F8ED7010A28A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D6295E475944C55A4D5A0B8AAB478552">
    <w:name w:val="4D6295E475944C55A4D5A0B8AAB47855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C7109B426614EB486B437BD81AD3F5E2">
    <w:name w:val="FC7109B426614EB486B437BD81AD3F5E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826DB07EA374D8DBF2BBE5558F2D65B2">
    <w:name w:val="B826DB07EA374D8DBF2BBE5558F2D65B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998046220174D0096CA2A99AD1C0F622">
    <w:name w:val="E998046220174D0096CA2A99AD1C0F62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45AA4E358744EF09C7F2059CB6C9F862">
    <w:name w:val="345AA4E358744EF09C7F2059CB6C9F86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ACA1E3BAE264DBEAD0BF7C49025EC892">
    <w:name w:val="8ACA1E3BAE264DBEAD0BF7C49025EC89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7E24ADB7776433692D6C9409843392A2">
    <w:name w:val="17E24ADB7776433692D6C9409843392A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80CF9AD6B2F4F3C8A8666C8A58BFA192">
    <w:name w:val="180CF9AD6B2F4F3C8A8666C8A58BFA19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7B1AD1D67194C8F855A0604020FBE242">
    <w:name w:val="B7B1AD1D67194C8F855A0604020FBE24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60962A6127049B8B5F0E03AD1F10D792">
    <w:name w:val="A60962A6127049B8B5F0E03AD1F10D79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A0DD25C93D64CAF927DF7FC7C75AA2A2">
    <w:name w:val="0A0DD25C93D64CAF927DF7FC7C75AA2A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6FB7FB0194E456F9BA0758B183A28AF2">
    <w:name w:val="86FB7FB0194E456F9BA0758B183A28AF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C4D993A06154C1F80B7CF5EB0E5C22A2">
    <w:name w:val="0C4D993A06154C1F80B7CF5EB0E5C22A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F78DE6CDF4645C98FAD9F665F85B9EF2">
    <w:name w:val="DF78DE6CDF4645C98FAD9F665F85B9EF2"/>
    <w:rsid w:val="005C1F64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3A485C50992413E80351831C23FE94C2">
    <w:name w:val="23A485C50992413E80351831C23FE94C2"/>
    <w:rsid w:val="005C1F64"/>
    <w:pPr>
      <w:tabs>
        <w:tab w:val="center" w:pos="4513"/>
        <w:tab w:val="right" w:pos="9026"/>
      </w:tabs>
      <w:spacing w:after="0" w:line="216" w:lineRule="auto"/>
    </w:pPr>
    <w:rPr>
      <w:color w:val="000000" w:themeColor="text1"/>
      <w:sz w:val="16"/>
      <w:szCs w:val="30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RO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c647e-d143-447d-a9f3-83e2265ace4a">
      <Terms xmlns="http://schemas.microsoft.com/office/infopath/2007/PartnerControls"/>
    </lcf76f155ced4ddcb4097134ff3c332f>
    <TaxCatchAll xmlns="9c8f50ee-80a5-4e6e-aa62-1a56c68d4b51" xsi:nil="true"/>
    <Comments xmlns="b31c647e-d143-447d-a9f3-83e2265ace4a" xsi:nil="true"/>
    <_dlc_DocId xmlns="9c8f50ee-80a5-4e6e-aa62-1a56c68d4b51">F6FURX2AMM7C-1641164252-871</_dlc_DocId>
    <_dlc_DocIdUrl xmlns="9c8f50ee-80a5-4e6e-aa62-1a56c68d4b51">
      <Url>https://csiroau.sharepoint.com/sites/VS2/_layouts/15/DocIdRedir.aspx?ID=F6FURX2AMM7C-1641164252-871</Url>
      <Description>F6FURX2AMM7C-1641164252-871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450ED9DACD74DA540D4CC041367D0" ma:contentTypeVersion="18" ma:contentTypeDescription="Create a new document." ma:contentTypeScope="" ma:versionID="06a745c40da805514ac5042f690acad5">
  <xsd:schema xmlns:xsd="http://www.w3.org/2001/XMLSchema" xmlns:xs="http://www.w3.org/2001/XMLSchema" xmlns:p="http://schemas.microsoft.com/office/2006/metadata/properties" xmlns:ns2="9c8f50ee-80a5-4e6e-aa62-1a56c68d4b51" xmlns:ns3="b31c647e-d143-447d-a9f3-83e2265ace4a" targetNamespace="http://schemas.microsoft.com/office/2006/metadata/properties" ma:root="true" ma:fieldsID="e64ce1acbbcfcb74e7eb02e8fd6bc9e9" ns2:_="" ns3:_="">
    <xsd:import namespace="9c8f50ee-80a5-4e6e-aa62-1a56c68d4b51"/>
    <xsd:import namespace="b31c647e-d143-447d-a9f3-83e2265ace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me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50ee-80a5-4e6e-aa62-1a56c68d4b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91a6ba-a211-4e36-8374-ad4c4498c3fd}" ma:internalName="TaxCatchAll" ma:showField="CatchAllData" ma:web="9c8f50ee-80a5-4e6e-aa62-1a56c68d4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c647e-d143-447d-a9f3-83e2265ac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0B06-1A40-42C0-98B2-B6887848DA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b31c647e-d143-447d-a9f3-83e2265ace4a"/>
    <ds:schemaRef ds:uri="9c8f50ee-80a5-4e6e-aa62-1a56c68d4b51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B1111-68F0-4AD1-92E7-FE34F8F5D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50ee-80a5-4e6e-aa62-1a56c68d4b51"/>
    <ds:schemaRef ds:uri="b31c647e-d143-447d-a9f3-83e2265a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VS-T001 VS blank template with hf V2.0 _ 20250123.dotx</Template>
  <TotalTime>18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AP-F002 V12</vt:lpstr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AP-F003</dc:title>
  <dc:subject>Application for Certification: APAS Recognised Reseller (RR)</dc:subject>
  <dc:creator>Lennon-Bowers, Trudy (Science Connect, Clayton North)</dc:creator>
  <cp:keywords/>
  <dc:description/>
  <cp:lastModifiedBy>Lennon-Bowers, Trudy (She / Her) (Science Connect, Clayton North)</cp:lastModifiedBy>
  <cp:revision>9</cp:revision>
  <dcterms:created xsi:type="dcterms:W3CDTF">2025-05-27T01:58:00Z</dcterms:created>
  <dcterms:modified xsi:type="dcterms:W3CDTF">2025-05-27T02:16:00Z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0x01010047F450ED9DACD74DA540D4CC041367D0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false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Master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cd0b0214-105a-4513-8e44-e3dd4136406d</vt:lpwstr>
  </property>
</Properties>
</file>