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254"/>
        <w:gridCol w:w="1423"/>
        <w:gridCol w:w="567"/>
        <w:gridCol w:w="1134"/>
        <w:gridCol w:w="1690"/>
      </w:tblGrid>
      <w:tr w:rsidR="00C55104" w:rsidRPr="00C55104" w14:paraId="1A5C98FB" w14:textId="77777777" w:rsidTr="7D13A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02231" w14:textId="0624D29B" w:rsidR="00C55104" w:rsidRPr="00C55104" w:rsidRDefault="00D73922" w:rsidP="00A760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C55104" w:rsidRPr="00C55104">
              <w:rPr>
                <w:rFonts w:cstheme="minorHAnsi"/>
                <w:sz w:val="20"/>
                <w:szCs w:val="20"/>
              </w:rPr>
              <w:t>rganisation</w:t>
            </w:r>
            <w:r w:rsidR="00FF4E43">
              <w:rPr>
                <w:rFonts w:cstheme="minorHAnsi"/>
                <w:sz w:val="20"/>
                <w:szCs w:val="20"/>
              </w:rPr>
              <w:t xml:space="preserve"> details</w:t>
            </w:r>
          </w:p>
        </w:tc>
      </w:tr>
      <w:tr w:rsidR="00C55104" w:rsidRPr="00C55104" w14:paraId="50E2D309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B27" w14:textId="44B33DA6" w:rsidR="00C55104" w:rsidRPr="00FF4E43" w:rsidRDefault="00C55104" w:rsidP="00C72996">
            <w:pPr>
              <w:pStyle w:val="ListParagraph"/>
              <w:numPr>
                <w:ilvl w:val="0"/>
                <w:numId w:val="23"/>
              </w:numPr>
              <w:ind w:left="456"/>
              <w:rPr>
                <w:rFonts w:cstheme="minorHAnsi"/>
                <w:sz w:val="16"/>
                <w:szCs w:val="16"/>
              </w:rPr>
            </w:pPr>
            <w:r w:rsidRPr="00FF4E43">
              <w:rPr>
                <w:rFonts w:cstheme="minorHAnsi"/>
                <w:sz w:val="18"/>
                <w:szCs w:val="18"/>
              </w:rPr>
              <w:t>General information</w:t>
            </w:r>
          </w:p>
        </w:tc>
      </w:tr>
      <w:tr w:rsidR="005E4B65" w:rsidRPr="00C55104" w14:paraId="3FB3D8DB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</w:tcPr>
          <w:p w14:paraId="6D658D3A" w14:textId="1AF65BF8" w:rsidR="00C55104" w:rsidRPr="00C55104" w:rsidRDefault="00C55104" w:rsidP="00A76012">
            <w:pPr>
              <w:rPr>
                <w:rFonts w:cstheme="minorHAnsi"/>
                <w:sz w:val="16"/>
                <w:szCs w:val="16"/>
              </w:rPr>
            </w:pPr>
            <w:r w:rsidRPr="00C55104">
              <w:rPr>
                <w:rFonts w:cstheme="minorHAnsi"/>
                <w:sz w:val="16"/>
                <w:szCs w:val="16"/>
              </w:rPr>
              <w:t>Trading name: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</w:tcBorders>
          </w:tcPr>
          <w:p w14:paraId="2469EB38" w14:textId="1A6A0006" w:rsidR="00C55104" w:rsidRPr="00A42C48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4601400"/>
                <w:placeholder>
                  <w:docPart w:val="7858BC58770543EBBF73BEB36CC82A2A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t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rading name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717AF2" w14:textId="254F1B6F" w:rsidR="00C55104" w:rsidRPr="00A42C48" w:rsidRDefault="00C55104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6372A1BE" w14:textId="086DB048" w:rsidR="00C55104" w:rsidRPr="00A42C48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85952252"/>
                <w:placeholder>
                  <w:docPart w:val="7C5CA247CF204DACB6DED83A9AA1021D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7049F10E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193136F" w14:textId="27695139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Legal name:</w:t>
            </w:r>
          </w:p>
        </w:tc>
        <w:tc>
          <w:tcPr>
            <w:tcW w:w="5244" w:type="dxa"/>
            <w:gridSpan w:val="3"/>
          </w:tcPr>
          <w:p w14:paraId="384AC146" w14:textId="17D165C0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29149186"/>
                <w:placeholder>
                  <w:docPart w:val="AEBF5A9805C04F99BF146BDAEDD1436D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l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egal name</w:t>
                </w:r>
              </w:sdtContent>
            </w:sdt>
          </w:p>
        </w:tc>
        <w:tc>
          <w:tcPr>
            <w:tcW w:w="1134" w:type="dxa"/>
          </w:tcPr>
          <w:p w14:paraId="26E57745" w14:textId="1CCB3DA6" w:rsidR="00C55104" w:rsidRPr="00A42C48" w:rsidRDefault="00C55104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896E08"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1A4F53AE" w14:textId="46A8DCCF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56467928"/>
                <w:placeholder>
                  <w:docPart w:val="C9C44499373546C7B8AE0802B8C5A3BC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22AEE52C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FB1A4CA" w14:textId="1BD8B275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Legal name: </w:t>
            </w:r>
            <w:r w:rsidR="00C7385A">
              <w:rPr>
                <w:rFonts w:cstheme="minorHAnsi"/>
                <w:sz w:val="16"/>
                <w:szCs w:val="16"/>
              </w:rPr>
              <w:br/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(Parent company)</w:t>
            </w:r>
          </w:p>
        </w:tc>
        <w:tc>
          <w:tcPr>
            <w:tcW w:w="5244" w:type="dxa"/>
            <w:gridSpan w:val="3"/>
          </w:tcPr>
          <w:p w14:paraId="31DD70E2" w14:textId="218C42B2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18970749"/>
                <w:placeholder>
                  <w:docPart w:val="4F5F71697D154260A0557F07E47B00BE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arent company legal name</w:t>
                </w:r>
              </w:sdtContent>
            </w:sdt>
          </w:p>
        </w:tc>
        <w:tc>
          <w:tcPr>
            <w:tcW w:w="1134" w:type="dxa"/>
          </w:tcPr>
          <w:p w14:paraId="174053F0" w14:textId="38D43895" w:rsidR="00C55104" w:rsidRPr="00A42C48" w:rsidRDefault="00C55104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896E08"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6281A54A" w14:textId="019EA9D9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39026840"/>
                <w:placeholder>
                  <w:docPart w:val="AB93F135FF6B4970B73A8E9D9128578F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10C96CC1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9A81EE" w14:textId="06FF7214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Physical address: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(including 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street,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suburb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or town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, state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</w:t>
            </w:r>
            <w:r w:rsidR="00B3467D" w:rsidRPr="00C55104">
              <w:rPr>
                <w:rFonts w:cstheme="minorHAnsi"/>
                <w:b w:val="0"/>
                <w:bCs/>
                <w:sz w:val="14"/>
                <w:szCs w:val="14"/>
              </w:rPr>
              <w:t>country,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and postcode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)</w:t>
            </w:r>
          </w:p>
        </w:tc>
        <w:tc>
          <w:tcPr>
            <w:tcW w:w="8068" w:type="dxa"/>
            <w:gridSpan w:val="5"/>
          </w:tcPr>
          <w:p w14:paraId="128844F0" w14:textId="28307ACC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26995352"/>
                <w:placeholder>
                  <w:docPart w:val="3BF77BBF7AF44C0ABB086EBC33514775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physical address</w:t>
                </w:r>
              </w:sdtContent>
            </w:sdt>
          </w:p>
        </w:tc>
      </w:tr>
      <w:tr w:rsidR="00C55104" w:rsidRPr="00C55104" w14:paraId="47E45F47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5DD91E" w14:textId="23799310" w:rsidR="00C55104" w:rsidRPr="00C55104" w:rsidRDefault="00C55104" w:rsidP="0006475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Postal address:</w:t>
            </w:r>
            <w:r w:rsidR="00064753">
              <w:rPr>
                <w:rFonts w:cstheme="minorHAnsi"/>
                <w:sz w:val="16"/>
                <w:szCs w:val="16"/>
              </w:rPr>
              <w:br/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(check applicable box and add details</w:t>
            </w:r>
            <w:r w:rsidR="007E7127"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where required)</w:t>
            </w:r>
          </w:p>
        </w:tc>
        <w:tc>
          <w:tcPr>
            <w:tcW w:w="8068" w:type="dxa"/>
            <w:gridSpan w:val="5"/>
          </w:tcPr>
          <w:p w14:paraId="5E66201E" w14:textId="77777777" w:rsidR="00A42C48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327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104" w:rsidRPr="00A42C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104" w:rsidRPr="00A42C48">
              <w:rPr>
                <w:rFonts w:cstheme="minorHAnsi"/>
                <w:sz w:val="16"/>
                <w:szCs w:val="16"/>
              </w:rPr>
              <w:t xml:space="preserve">  Same as physical address </w:t>
            </w:r>
            <w:r w:rsidR="00064753" w:rsidRPr="00A42C48">
              <w:rPr>
                <w:rFonts w:cstheme="minorHAnsi"/>
                <w:sz w:val="16"/>
                <w:szCs w:val="16"/>
              </w:rPr>
              <w:t>above</w:t>
            </w:r>
            <w:r w:rsidR="00C55104" w:rsidRPr="00A42C48">
              <w:rPr>
                <w:rFonts w:cstheme="minorHAnsi"/>
                <w:sz w:val="16"/>
                <w:szCs w:val="16"/>
              </w:rPr>
              <w:t xml:space="preserve">         </w:t>
            </w:r>
          </w:p>
          <w:p w14:paraId="0D2E64F9" w14:textId="3977F87E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421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104" w:rsidRPr="00A42C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42C48" w:rsidRPr="00A42C48">
              <w:rPr>
                <w:rFonts w:cstheme="minorHAnsi"/>
                <w:sz w:val="16"/>
                <w:szCs w:val="16"/>
              </w:rPr>
              <w:t xml:space="preserve">  Specific postal address</w:t>
            </w:r>
            <w:r w:rsidR="00A42C48">
              <w:rPr>
                <w:rFonts w:cstheme="minorHAnsi"/>
                <w:sz w:val="16"/>
                <w:szCs w:val="16"/>
              </w:rPr>
              <w:t>;</w:t>
            </w:r>
            <w:r w:rsidR="00A42C48" w:rsidRPr="00A42C48">
              <w:rPr>
                <w:rFonts w:cstheme="minorHAnsi"/>
                <w:sz w:val="16"/>
                <w:szCs w:val="16"/>
              </w:rPr>
              <w:t xml:space="preserve"> please state: </w:t>
            </w:r>
            <w:r w:rsidR="00A42C48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262038535"/>
                <w:placeholder>
                  <w:docPart w:val="F7FD2E6D1825419D9F78B2922C3411CE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</w:t>
                </w:r>
                <w:r w:rsid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a</w:t>
                </w:r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dd postal address</w:t>
                </w:r>
              </w:sdtContent>
            </w:sdt>
            <w:r w:rsidR="00C55104"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064753" w:rsidRPr="00A42C4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96E08" w:rsidRPr="00C55104" w14:paraId="18E25A1E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70D0AC6" w14:textId="79C14A3D" w:rsidR="00896E08" w:rsidRPr="00A42C48" w:rsidRDefault="00896E08" w:rsidP="00896E08">
            <w:pPr>
              <w:rPr>
                <w:rFonts w:cstheme="minorHAnsi"/>
                <w:b w:val="0"/>
                <w:sz w:val="16"/>
                <w:szCs w:val="16"/>
              </w:rPr>
            </w:pPr>
            <w:r w:rsidRPr="00896E08">
              <w:rPr>
                <w:rFonts w:cstheme="minorHAnsi"/>
                <w:bCs/>
                <w:sz w:val="16"/>
                <w:szCs w:val="16"/>
              </w:rPr>
              <w:t>Telephone number: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b w:val="0"/>
                <w:sz w:val="14"/>
                <w:szCs w:val="14"/>
              </w:rPr>
              <w:t>(general)</w:t>
            </w:r>
          </w:p>
        </w:tc>
        <w:tc>
          <w:tcPr>
            <w:tcW w:w="3254" w:type="dxa"/>
          </w:tcPr>
          <w:p w14:paraId="2A634225" w14:textId="6B438214" w:rsidR="00896E08" w:rsidRPr="00A42C48" w:rsidRDefault="00000000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53119766"/>
                <w:placeholder>
                  <w:docPart w:val="08C6CDE83918493995602B1D0B21CD82"/>
                </w:placeholder>
                <w:showingPlcHdr/>
                <w:text/>
              </w:sdtPr>
              <w:sdtContent>
                <w:r w:rsidR="00896E08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896E08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telephone number</w:t>
                </w:r>
              </w:sdtContent>
            </w:sdt>
          </w:p>
        </w:tc>
        <w:tc>
          <w:tcPr>
            <w:tcW w:w="1423" w:type="dxa"/>
          </w:tcPr>
          <w:p w14:paraId="3CED54B7" w14:textId="03A287B9" w:rsidR="00896E08" w:rsidRPr="00A42C48" w:rsidRDefault="00896E08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Organisation website:</w:t>
            </w:r>
          </w:p>
        </w:tc>
        <w:tc>
          <w:tcPr>
            <w:tcW w:w="3391" w:type="dxa"/>
            <w:gridSpan w:val="3"/>
          </w:tcPr>
          <w:p w14:paraId="132F4E7A" w14:textId="1FC69F98" w:rsidR="00896E08" w:rsidRPr="00A42C48" w:rsidRDefault="00000000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35568646"/>
                <w:placeholder>
                  <w:docPart w:val="7796E32C54EF42978E645D6F7A9E165F"/>
                </w:placeholder>
                <w:showingPlcHdr/>
                <w:text/>
              </w:sdtPr>
              <w:sdtContent>
                <w:r w:rsidR="00896E0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o</w:t>
                </w:r>
                <w:r w:rsidR="00896E08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rganisation website</w:t>
                </w:r>
              </w:sdtContent>
            </w:sdt>
          </w:p>
        </w:tc>
      </w:tr>
      <w:tr w:rsidR="00193076" w:rsidRPr="00C55104" w14:paraId="100A5EAB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E2F11AC" w14:textId="709F8B25" w:rsidR="00193076" w:rsidRPr="00896E08" w:rsidRDefault="00193076" w:rsidP="0019307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General enquiry email address:</w:t>
            </w:r>
          </w:p>
        </w:tc>
        <w:tc>
          <w:tcPr>
            <w:tcW w:w="3254" w:type="dxa"/>
          </w:tcPr>
          <w:p w14:paraId="7EC5E23A" w14:textId="78266FA3" w:rsidR="00193076" w:rsidRPr="00A42C48" w:rsidRDefault="00000000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04766416"/>
                <w:placeholder>
                  <w:docPart w:val="64A6914C75B5447597F34A558C99AC8E"/>
                </w:placeholder>
                <w:showingPlcHdr/>
                <w:text/>
              </w:sdtPr>
              <w:sdtContent>
                <w:r w:rsidR="00193076" w:rsidRP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e</w:t>
                </w:r>
                <w:r w:rsidR="00193076" w:rsidRPr="00193076">
                  <w:rPr>
                    <w:rStyle w:val="PlaceholderText"/>
                    <w:color w:val="0070C0"/>
                    <w:sz w:val="16"/>
                    <w:szCs w:val="16"/>
                  </w:rPr>
                  <w:t>mail address</w:t>
                </w:r>
              </w:sdtContent>
            </w:sdt>
          </w:p>
        </w:tc>
        <w:tc>
          <w:tcPr>
            <w:tcW w:w="1423" w:type="dxa"/>
          </w:tcPr>
          <w:p w14:paraId="0884B6BF" w14:textId="4F9176C2" w:rsidR="00193076" w:rsidRDefault="00193076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Number of employees:</w:t>
            </w:r>
          </w:p>
        </w:tc>
        <w:tc>
          <w:tcPr>
            <w:tcW w:w="3391" w:type="dxa"/>
            <w:gridSpan w:val="3"/>
          </w:tcPr>
          <w:p w14:paraId="6663719C" w14:textId="4D90D379" w:rsidR="00193076" w:rsidRPr="00A42C48" w:rsidRDefault="00000000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66417730"/>
                <w:placeholder>
                  <w:docPart w:val="85945BEEB71F409FAAFB09EBC0F98A4B"/>
                </w:placeholder>
                <w:showingPlcHdr/>
                <w:text/>
              </w:sdtPr>
              <w:sdtContent>
                <w:r w:rsidR="00193076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</w:t>
                </w:r>
                <w:r w:rsid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 number of employees</w:t>
                </w:r>
              </w:sdtContent>
            </w:sdt>
          </w:p>
        </w:tc>
      </w:tr>
      <w:tr w:rsidR="00D73922" w:rsidRPr="00C55104" w14:paraId="78BE1CC6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auto"/>
            </w:tcBorders>
          </w:tcPr>
          <w:p w14:paraId="1A2215BB" w14:textId="41D37BB4" w:rsidR="00D73922" w:rsidRDefault="00D73922" w:rsidP="7D13A6F3">
            <w:pPr>
              <w:rPr>
                <w:sz w:val="16"/>
                <w:szCs w:val="16"/>
              </w:rPr>
            </w:pPr>
            <w:r w:rsidRPr="7D13A6F3">
              <w:rPr>
                <w:sz w:val="16"/>
                <w:szCs w:val="16"/>
              </w:rPr>
              <w:t>Not For Profit</w:t>
            </w:r>
            <w:r w:rsidR="00C7385A" w:rsidRPr="7D13A6F3">
              <w:rPr>
                <w:sz w:val="16"/>
                <w:szCs w:val="16"/>
              </w:rPr>
              <w:t xml:space="preserve">: </w:t>
            </w:r>
            <w:r w:rsidR="00C7385A" w:rsidRPr="7D13A6F3">
              <w:rPr>
                <w:b w:val="0"/>
                <w:sz w:val="14"/>
                <w:szCs w:val="14"/>
              </w:rPr>
              <w:t>(NFT)</w:t>
            </w:r>
          </w:p>
        </w:tc>
        <w:tc>
          <w:tcPr>
            <w:tcW w:w="8068" w:type="dxa"/>
            <w:gridSpan w:val="5"/>
            <w:tcBorders>
              <w:bottom w:val="single" w:sz="4" w:space="0" w:color="auto"/>
            </w:tcBorders>
          </w:tcPr>
          <w:p w14:paraId="6A2A6DAB" w14:textId="67277080" w:rsidR="00D73922" w:rsidRPr="00A42C48" w:rsidRDefault="00C7385A" w:rsidP="005E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Check applicable box: 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5609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12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73922">
              <w:rPr>
                <w:rFonts w:cstheme="minorHAnsi"/>
                <w:sz w:val="16"/>
                <w:szCs w:val="16"/>
              </w:rPr>
              <w:t xml:space="preserve">  Yes   </w:t>
            </w: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="00D73922">
              <w:rPr>
                <w:rFonts w:cstheme="minorHAnsi"/>
                <w:sz w:val="16"/>
                <w:szCs w:val="16"/>
              </w:rPr>
              <w:t xml:space="preserve">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9852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12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73922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F42C80" w:rsidRPr="00C55104" w14:paraId="35430253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881" w14:textId="006B67E2" w:rsidR="00F42C80" w:rsidRPr="00D73922" w:rsidRDefault="00D73922" w:rsidP="00EF6B76">
            <w:pPr>
              <w:pStyle w:val="ListParagraph"/>
              <w:numPr>
                <w:ilvl w:val="0"/>
                <w:numId w:val="23"/>
              </w:numPr>
              <w:ind w:left="456"/>
              <w:rPr>
                <w:b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Organisation activities</w:t>
            </w:r>
          </w:p>
        </w:tc>
      </w:tr>
      <w:tr w:rsidR="00F42C80" w:rsidRPr="00C55104" w14:paraId="066C1837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E6EEE31" w14:textId="27A54236" w:rsidR="00C3077B" w:rsidRPr="007E7127" w:rsidRDefault="00D73922" w:rsidP="007D372C">
            <w:pPr>
              <w:rPr>
                <w:rFonts w:cstheme="minorHAnsi"/>
                <w:sz w:val="16"/>
                <w:szCs w:val="16"/>
              </w:rPr>
            </w:pPr>
            <w:r w:rsidRPr="007E7127">
              <w:rPr>
                <w:rFonts w:cstheme="minorHAnsi"/>
                <w:sz w:val="16"/>
                <w:szCs w:val="16"/>
              </w:rPr>
              <w:t>Provide a brief overview of the organisation’s core activities:</w:t>
            </w:r>
          </w:p>
          <w:p w14:paraId="21F1174F" w14:textId="77777777" w:rsidR="00C3077B" w:rsidRPr="007E7127" w:rsidRDefault="00000000" w:rsidP="000564CE">
            <w:pPr>
              <w:spacing w:before="0" w:after="120"/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363750038"/>
                <w:placeholder>
                  <w:docPart w:val="7D38AC86D30D4A35ADEE04432F211F05"/>
                </w:placeholder>
                <w:showingPlcHdr/>
                <w:text/>
              </w:sdtPr>
              <w:sdtContent>
                <w:r w:rsidR="00C3077B" w:rsidRPr="007E7127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C3077B" w:rsidRPr="007E7127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  <w:r w:rsidR="00F42C80" w:rsidRPr="007E7127">
              <w:rPr>
                <w:rFonts w:cstheme="minorHAnsi"/>
                <w:b w:val="0"/>
                <w:bCs/>
                <w:sz w:val="16"/>
                <w:szCs w:val="16"/>
              </w:rPr>
              <w:t xml:space="preserve">        </w:t>
            </w:r>
            <w:r w:rsidR="007D372C" w:rsidRPr="007E7127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</w:p>
          <w:p w14:paraId="61153A57" w14:textId="26C5945C" w:rsidR="000564CE" w:rsidRPr="007E7127" w:rsidRDefault="000564CE" w:rsidP="000564CE">
            <w:pPr>
              <w:spacing w:before="0" w:after="120"/>
              <w:rPr>
                <w:rFonts w:cstheme="minorHAnsi"/>
                <w:b w:val="0"/>
                <w:bCs/>
                <w:sz w:val="8"/>
                <w:szCs w:val="8"/>
              </w:rPr>
            </w:pPr>
          </w:p>
        </w:tc>
      </w:tr>
      <w:tr w:rsidR="00D73922" w:rsidRPr="00C55104" w14:paraId="745750D8" w14:textId="77777777" w:rsidTr="7D13A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00E40A62" w14:textId="5951176B" w:rsidR="00D73922" w:rsidRPr="007E7127" w:rsidRDefault="00D73922" w:rsidP="00D73922">
            <w:pPr>
              <w:rPr>
                <w:rFonts w:cstheme="minorHAnsi"/>
                <w:sz w:val="16"/>
                <w:szCs w:val="16"/>
              </w:rPr>
            </w:pPr>
            <w:r w:rsidRPr="007E7127">
              <w:rPr>
                <w:rFonts w:cstheme="minorHAnsi"/>
                <w:sz w:val="16"/>
                <w:szCs w:val="16"/>
              </w:rPr>
              <w:t>Provide a brief overview of how the organisation intends to use its APAS &amp; PCCP  memberships:</w:t>
            </w:r>
          </w:p>
          <w:p w14:paraId="67C21E5C" w14:textId="77777777" w:rsidR="00D73922" w:rsidRPr="007E7127" w:rsidRDefault="00000000" w:rsidP="000564CE">
            <w:pPr>
              <w:spacing w:before="0" w:after="120"/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82426362"/>
                <w:placeholder>
                  <w:docPart w:val="171AA61DA6844DA4B1902E3972EAA1A7"/>
                </w:placeholder>
                <w:showingPlcHdr/>
                <w:text/>
              </w:sdtPr>
              <w:sdtContent>
                <w:r w:rsidR="00D73922" w:rsidRPr="007E7127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D73922" w:rsidRPr="007E7127">
              <w:rPr>
                <w:rFonts w:cstheme="minorHAnsi"/>
                <w:b w:val="0"/>
                <w:bCs/>
                <w:sz w:val="16"/>
                <w:szCs w:val="16"/>
              </w:rPr>
              <w:t xml:space="preserve">            </w:t>
            </w:r>
          </w:p>
          <w:p w14:paraId="5CEFBDF5" w14:textId="68EB526A" w:rsidR="000564CE" w:rsidRPr="007E7127" w:rsidRDefault="000564CE" w:rsidP="000564CE">
            <w:pPr>
              <w:spacing w:before="0" w:after="120"/>
              <w:rPr>
                <w:rFonts w:cstheme="minorHAnsi"/>
                <w:b w:val="0"/>
                <w:bCs/>
                <w:sz w:val="8"/>
                <w:szCs w:val="8"/>
              </w:rPr>
            </w:pPr>
          </w:p>
        </w:tc>
      </w:tr>
    </w:tbl>
    <w:p w14:paraId="559E15A0" w14:textId="77777777" w:rsidR="00883498" w:rsidRPr="00736521" w:rsidRDefault="00883498" w:rsidP="00A76012">
      <w:pPr>
        <w:rPr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401"/>
        <w:gridCol w:w="1282"/>
        <w:gridCol w:w="3537"/>
      </w:tblGrid>
      <w:tr w:rsidR="00F340F2" w14:paraId="3F6FF3A3" w14:textId="77777777" w:rsidTr="00056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DF7FF" w14:textId="7A3086EB" w:rsidR="00F340F2" w:rsidRPr="00D73922" w:rsidRDefault="00D73922" w:rsidP="00EF6B76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contact details</w:t>
            </w:r>
          </w:p>
        </w:tc>
      </w:tr>
      <w:tr w:rsidR="00616C7D" w14:paraId="495A9105" w14:textId="77777777" w:rsidTr="000564CE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880" w14:textId="06B3222A" w:rsidR="00616C7D" w:rsidRPr="00D73922" w:rsidRDefault="00D73922" w:rsidP="00EF6B76">
            <w:pPr>
              <w:rPr>
                <w:rFonts w:cstheme="minorHAnsi"/>
                <w:b w:val="0"/>
                <w:bCs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Principle contact</w:t>
            </w:r>
            <w:r w:rsidR="008470F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73922">
              <w:rPr>
                <w:rFonts w:cstheme="minorHAnsi"/>
                <w:b w:val="0"/>
                <w:bCs/>
                <w:sz w:val="14"/>
                <w:szCs w:val="14"/>
              </w:rPr>
              <w:t>[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>for technical matters</w:t>
            </w:r>
            <w:r w:rsidR="00C7385A"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and for nomination for participation on the APAS &amp; PCCP Technical Advisory Panel(s)]</w:t>
            </w:r>
          </w:p>
        </w:tc>
      </w:tr>
      <w:tr w:rsidR="00616C7D" w14:paraId="3674DC82" w14:textId="77777777" w:rsidTr="000564CE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BDE3E" w14:textId="02B429AA" w:rsidR="00616C7D" w:rsidRPr="00F84FA1" w:rsidRDefault="00616C7D" w:rsidP="00616C7D">
            <w:pPr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993F6" w14:textId="54AF0E56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0036604"/>
                <w:placeholder>
                  <w:docPart w:val="DCE51F7DD2BF41D4A747A457AFBB3787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16C7D" w:rsidRPr="00F84FA1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E415B" w14:textId="11F306B3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DE346" w14:textId="3354C5AA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3946140"/>
                <w:placeholder>
                  <w:docPart w:val="8F8573DAA9AB42388587437F7C01FF4E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position</w:t>
                </w:r>
              </w:sdtContent>
            </w:sdt>
          </w:p>
        </w:tc>
      </w:tr>
      <w:tr w:rsidR="00616C7D" w14:paraId="7F38F82C" w14:textId="77777777" w:rsidTr="000564CE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27A4156" w14:textId="77777777" w:rsidR="00616C7D" w:rsidRPr="00F84FA1" w:rsidRDefault="00616C7D" w:rsidP="00616C7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172955E3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27D0B08B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AF9DAA8" w14:textId="12E70EFB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1170523032"/>
                <w:placeholder>
                  <w:docPart w:val="DFFC785A582C488384D45D970904C03A"/>
                </w:placeholder>
                <w:showingPlcHdr/>
                <w:text/>
              </w:sdtPr>
              <w:sdtContent>
                <w:r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landline</w:t>
                </w:r>
              </w:sdtContent>
            </w:sdt>
          </w:p>
          <w:p w14:paraId="7E46302D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5058852"/>
                <w:placeholder>
                  <w:docPart w:val="EE7784C790B54511ABC5E92C0F9455E6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mobile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5B323AF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246CDBCC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19053809"/>
                <w:placeholder>
                  <w:docPart w:val="2A900EF16B1E42ECB93FF13DC702975B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email</w:t>
                </w:r>
              </w:sdtContent>
            </w:sdt>
          </w:p>
        </w:tc>
      </w:tr>
      <w:tr w:rsidR="00616C7D" w14:paraId="073F846B" w14:textId="77777777" w:rsidTr="000564CE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3D2" w14:textId="21324CBF" w:rsidR="00616C7D" w:rsidRPr="00D73922" w:rsidRDefault="00D73922" w:rsidP="00616C7D">
            <w:pPr>
              <w:rPr>
                <w:rFonts w:cstheme="minorHAnsi"/>
                <w:b w:val="0"/>
                <w:bCs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Alternative contact</w:t>
            </w:r>
            <w:r w:rsidR="008470F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>(may be non-technical)</w:t>
            </w:r>
          </w:p>
        </w:tc>
      </w:tr>
      <w:tr w:rsidR="00616C7D" w14:paraId="5EF46167" w14:textId="77777777" w:rsidTr="000564CE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5EE20" w14:textId="77777777" w:rsidR="00616C7D" w:rsidRPr="00F84FA1" w:rsidRDefault="00616C7D" w:rsidP="00616C7D">
            <w:pPr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D2308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107184"/>
                <w:placeholder>
                  <w:docPart w:val="EF7B056971C74BFA8ACCC1AD8C2340FD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16C7D" w:rsidRPr="00F84FA1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5C8D8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6BF44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72109424"/>
                <w:placeholder>
                  <w:docPart w:val="FC36AB2C51CB448DB1FB87A52958365F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position</w:t>
                </w:r>
              </w:sdtContent>
            </w:sdt>
          </w:p>
        </w:tc>
      </w:tr>
      <w:tr w:rsidR="00616C7D" w14:paraId="3E863AD0" w14:textId="77777777" w:rsidTr="000564CE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049941E" w14:textId="77777777" w:rsidR="00616C7D" w:rsidRPr="00F84FA1" w:rsidRDefault="00616C7D" w:rsidP="00616C7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01C42BBA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5DCE3677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4DB32D9" w14:textId="45367DD0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844828155"/>
                <w:placeholder>
                  <w:docPart w:val="6546CCADF62C4875A73A025E7F12E3BF"/>
                </w:placeholder>
                <w:showingPlcHdr/>
                <w:text/>
              </w:sdtPr>
              <w:sdtContent>
                <w:r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landline</w:t>
                </w:r>
              </w:sdtContent>
            </w:sdt>
          </w:p>
          <w:p w14:paraId="583A8A18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86505508"/>
                <w:placeholder>
                  <w:docPart w:val="19C9D969676D475DBA690C7605FB9BA8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mobile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8D09DB3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63EB3D8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474663"/>
                <w:placeholder>
                  <w:docPart w:val="A902820CFD334FD392FB89DCFC80F7B8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email</w:t>
                </w:r>
              </w:sdtContent>
            </w:sdt>
          </w:p>
        </w:tc>
      </w:tr>
      <w:tr w:rsidR="0078220B" w14:paraId="0CD1C339" w14:textId="77777777" w:rsidTr="000564CE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F09" w14:textId="21B70AAA" w:rsidR="0078220B" w:rsidRDefault="0078220B" w:rsidP="00E269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Person to whom </w:t>
            </w:r>
            <w:r w:rsidR="000564CE">
              <w:rPr>
                <w:rFonts w:cstheme="minorHAnsi"/>
                <w:sz w:val="18"/>
                <w:szCs w:val="18"/>
              </w:rPr>
              <w:t>annual membership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7385A">
              <w:rPr>
                <w:rFonts w:cstheme="minorHAnsi"/>
                <w:sz w:val="18"/>
                <w:szCs w:val="18"/>
              </w:rPr>
              <w:t xml:space="preserve">subscription </w:t>
            </w:r>
            <w:r>
              <w:rPr>
                <w:rFonts w:cstheme="minorHAnsi"/>
                <w:sz w:val="18"/>
                <w:szCs w:val="18"/>
              </w:rPr>
              <w:t>invoice shall be directed to</w:t>
            </w:r>
            <w:r w:rsidR="008470F4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6B0905" w14:paraId="3A8D0465" w14:textId="77777777" w:rsidTr="0005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79D0F538" w14:textId="77777777" w:rsidR="006B0905" w:rsidRDefault="006B0905" w:rsidP="00E269BE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605C4F11" w14:textId="77777777" w:rsidR="006B0905" w:rsidRPr="0078220B" w:rsidRDefault="00000000" w:rsidP="00E2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61732409"/>
                <w:placeholder>
                  <w:docPart w:val="24B9141071A34AB99FEE58AB1E1BA689"/>
                </w:placeholder>
                <w:showingPlcHdr/>
                <w:text/>
              </w:sdtPr>
              <w:sdtContent>
                <w:r w:rsidR="006B0905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B0905"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50522467" w14:textId="77777777" w:rsidR="006B0905" w:rsidRDefault="006B0905" w:rsidP="00E2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7A4B6C77" w14:textId="77777777" w:rsidR="006B0905" w:rsidRPr="0078220B" w:rsidRDefault="00000000" w:rsidP="00E2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14853314"/>
                <w:placeholder>
                  <w:docPart w:val="3E8A87253087471381D6CF51777A1914"/>
                </w:placeholder>
                <w:showingPlcHdr/>
                <w:text/>
              </w:sdtPr>
              <w:sdtContent>
                <w:r w:rsidR="006B0905"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6B0905" w14:paraId="78D9E9A0" w14:textId="77777777" w:rsidTr="0005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EE7793" w14:textId="77777777" w:rsidR="006B0905" w:rsidRPr="00F84FA1" w:rsidRDefault="006B0905" w:rsidP="00E269B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2D6E16EC" w14:textId="77777777" w:rsidR="006B0905" w:rsidRPr="0078220B" w:rsidRDefault="006B0905" w:rsidP="00E269BE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73723160" w14:textId="77777777" w:rsidR="006B0905" w:rsidRPr="0078220B" w:rsidRDefault="006B0905" w:rsidP="00E269BE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</w:tcPr>
          <w:p w14:paraId="7EDD2150" w14:textId="77777777" w:rsidR="006B0905" w:rsidRPr="0078220B" w:rsidRDefault="006B0905" w:rsidP="00E2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23653667"/>
                <w:placeholder>
                  <w:docPart w:val="1C914975092149C58BAFE8EB17F58640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0453FA92" w14:textId="77777777" w:rsidR="006B0905" w:rsidRPr="0078220B" w:rsidRDefault="00000000" w:rsidP="00E2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43978505"/>
                <w:placeholder>
                  <w:docPart w:val="B603A9F4FD674FC6860E4AFC8F6DD5B7"/>
                </w:placeholder>
                <w:showingPlcHdr/>
                <w:text/>
              </w:sdtPr>
              <w:sdtContent>
                <w:r w:rsidR="006B0905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82" w:type="dxa"/>
          </w:tcPr>
          <w:p w14:paraId="24C053EF" w14:textId="77777777" w:rsidR="006B0905" w:rsidRDefault="006B0905" w:rsidP="00E2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</w:tcPr>
          <w:p w14:paraId="0160C7B4" w14:textId="77777777" w:rsidR="006B0905" w:rsidRPr="0078220B" w:rsidRDefault="00000000" w:rsidP="00E2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595978749"/>
                <w:placeholder>
                  <w:docPart w:val="ED96C7CE1BBF4B41AB15AFA7FD267665"/>
                </w:placeholder>
                <w:showingPlcHdr/>
                <w:text/>
              </w:sdtPr>
              <w:sdtContent>
                <w:r w:rsidR="006B0905"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0564CE" w14:paraId="5D266EDE" w14:textId="77777777" w:rsidTr="006A5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bottom w:val="single" w:sz="4" w:space="0" w:color="auto"/>
            </w:tcBorders>
          </w:tcPr>
          <w:p w14:paraId="0E51B035" w14:textId="4E8A5A0B" w:rsidR="000564CE" w:rsidRPr="008470F4" w:rsidRDefault="000564CE" w:rsidP="00E269BE">
            <w:pPr>
              <w:rPr>
                <w:rFonts w:cstheme="minorHAnsi"/>
                <w:b w:val="0"/>
                <w:sz w:val="14"/>
                <w:szCs w:val="14"/>
              </w:rPr>
            </w:pPr>
            <w:r w:rsidRPr="008470F4">
              <w:rPr>
                <w:rFonts w:cstheme="minorHAnsi"/>
                <w:bCs/>
                <w:sz w:val="16"/>
                <w:szCs w:val="16"/>
              </w:rPr>
              <w:t>Detail any specific organisation invoicing requirements by CSIRO</w:t>
            </w:r>
            <w:r w:rsidR="008470F4">
              <w:rPr>
                <w:rFonts w:cstheme="minorHAnsi"/>
                <w:b w:val="0"/>
                <w:sz w:val="14"/>
                <w:szCs w:val="14"/>
              </w:rPr>
              <w:t>:</w:t>
            </w:r>
            <w:r w:rsidRPr="008470F4">
              <w:rPr>
                <w:rFonts w:cstheme="minorHAnsi"/>
                <w:b w:val="0"/>
                <w:sz w:val="14"/>
                <w:szCs w:val="14"/>
              </w:rPr>
              <w:t xml:space="preserve"> </w:t>
            </w:r>
            <w:r w:rsidR="008470F4">
              <w:rPr>
                <w:rFonts w:cstheme="minorHAnsi"/>
                <w:b w:val="0"/>
                <w:sz w:val="14"/>
                <w:szCs w:val="14"/>
              </w:rPr>
              <w:t>(</w:t>
            </w:r>
            <w:r w:rsidRPr="008470F4">
              <w:rPr>
                <w:rFonts w:cstheme="minorHAnsi"/>
                <w:b w:val="0"/>
                <w:sz w:val="14"/>
                <w:szCs w:val="14"/>
              </w:rPr>
              <w:t>i.e., a purchase order number is required before an invoice can be issued, etc,.</w:t>
            </w:r>
            <w:r w:rsidR="008470F4">
              <w:rPr>
                <w:rFonts w:cstheme="minorHAnsi"/>
                <w:b w:val="0"/>
                <w:sz w:val="14"/>
                <w:szCs w:val="14"/>
              </w:rPr>
              <w:t>)</w:t>
            </w:r>
          </w:p>
          <w:p w14:paraId="464B9881" w14:textId="1CEA1894" w:rsidR="000564CE" w:rsidRPr="008470F4" w:rsidRDefault="00000000" w:rsidP="00E269BE">
            <w:pPr>
              <w:rPr>
                <w:rFonts w:cstheme="minorHAnsi"/>
                <w:b w:val="0"/>
                <w:sz w:val="14"/>
                <w:szCs w:val="14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90028261"/>
                <w:placeholder>
                  <w:docPart w:val="B4ADA364900045CB93177DD21BA9F8BD"/>
                </w:placeholder>
                <w:showingPlcHdr/>
                <w:text/>
              </w:sdtPr>
              <w:sdtContent>
                <w:r w:rsidR="000564CE" w:rsidRPr="008470F4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</w:tc>
      </w:tr>
    </w:tbl>
    <w:p w14:paraId="1F52EBF8" w14:textId="77777777" w:rsidR="0078220B" w:rsidRPr="00736521" w:rsidRDefault="0078220B" w:rsidP="00A76012">
      <w:pPr>
        <w:rPr>
          <w:sz w:val="4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B11C5" w14:paraId="5EA861E9" w14:textId="77777777" w:rsidTr="008D0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5756C4" w14:textId="211C2DCB" w:rsidR="008B11C5" w:rsidRDefault="008B11C5" w:rsidP="00E269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Declaration</w:t>
            </w:r>
          </w:p>
        </w:tc>
      </w:tr>
      <w:tr w:rsidR="008B11C5" w14:paraId="16A17E59" w14:textId="77777777" w:rsidTr="008D065C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48293C82" w14:textId="0A36655B" w:rsidR="008B11C5" w:rsidRPr="008470F4" w:rsidRDefault="008B11C5" w:rsidP="00E269BE">
            <w:pPr>
              <w:spacing w:before="120" w:after="120"/>
              <w:jc w:val="both"/>
              <w:rPr>
                <w:rFonts w:cstheme="minorHAnsi"/>
                <w:b w:val="0"/>
                <w:bCs/>
                <w:sz w:val="16"/>
                <w:szCs w:val="16"/>
              </w:rPr>
            </w:pPr>
            <w:r w:rsidRPr="008470F4">
              <w:rPr>
                <w:rFonts w:cstheme="minorHAnsi"/>
                <w:b w:val="0"/>
                <w:bCs/>
                <w:sz w:val="16"/>
                <w:szCs w:val="16"/>
              </w:rPr>
              <w:t xml:space="preserve">I hereby affirm that I have read the APAS </w:t>
            </w:r>
            <w:r w:rsidR="000564CE" w:rsidRPr="008470F4">
              <w:rPr>
                <w:rFonts w:cstheme="minorHAnsi"/>
                <w:b w:val="0"/>
                <w:bCs/>
                <w:sz w:val="16"/>
                <w:szCs w:val="16"/>
              </w:rPr>
              <w:t>document AP-D006 (Terms of reference for the APAS Technical Advisory Panel, available in</w:t>
            </w:r>
            <w:r w:rsidRPr="008470F4">
              <w:rPr>
                <w:rFonts w:cstheme="minorHAnsi"/>
                <w:b w:val="0"/>
                <w:bCs/>
                <w:sz w:val="16"/>
                <w:szCs w:val="16"/>
              </w:rPr>
              <w:t xml:space="preserve"> the </w:t>
            </w:r>
            <w:hyperlink r:id="rId12" w:history="1">
              <w:r w:rsidRPr="008470F4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Documents Section</w:t>
              </w:r>
            </w:hyperlink>
            <w:r w:rsidRPr="008470F4">
              <w:rPr>
                <w:rFonts w:cstheme="minorHAnsi"/>
                <w:b w:val="0"/>
                <w:bCs/>
                <w:sz w:val="16"/>
                <w:szCs w:val="16"/>
              </w:rPr>
              <w:t xml:space="preserve"> of the </w:t>
            </w:r>
            <w:hyperlink r:id="rId13" w:history="1">
              <w:r w:rsidRPr="008470F4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APAS website</w:t>
              </w:r>
            </w:hyperlink>
            <w:r w:rsidRPr="008470F4">
              <w:rPr>
                <w:rFonts w:cstheme="minorHAnsi"/>
                <w:b w:val="0"/>
                <w:bCs/>
                <w:sz w:val="16"/>
                <w:szCs w:val="16"/>
              </w:rPr>
              <w:t xml:space="preserve">) </w:t>
            </w:r>
            <w:r w:rsidR="000564CE" w:rsidRPr="008470F4">
              <w:rPr>
                <w:rFonts w:cstheme="minorHAnsi"/>
                <w:b w:val="0"/>
                <w:bCs/>
                <w:sz w:val="16"/>
                <w:szCs w:val="16"/>
              </w:rPr>
              <w:t xml:space="preserve">and the PCCP document PP-D006 (Terms of reference of the PCCP Technical Advisory Panel, available in the </w:t>
            </w:r>
            <w:hyperlink r:id="rId14" w:history="1">
              <w:r w:rsidR="000564CE" w:rsidRPr="008470F4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Documents Section</w:t>
              </w:r>
            </w:hyperlink>
            <w:r w:rsidR="000564CE" w:rsidRPr="008470F4">
              <w:rPr>
                <w:rFonts w:cstheme="minorHAnsi"/>
                <w:b w:val="0"/>
                <w:bCs/>
                <w:sz w:val="16"/>
                <w:szCs w:val="16"/>
              </w:rPr>
              <w:t xml:space="preserve"> of the </w:t>
            </w:r>
            <w:hyperlink r:id="rId15" w:history="1">
              <w:r w:rsidR="000564CE" w:rsidRPr="008470F4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P</w:t>
              </w:r>
              <w:r w:rsidR="000564CE" w:rsidRPr="008470F4">
                <w:rPr>
                  <w:rStyle w:val="Hyperlink"/>
                  <w:b w:val="0"/>
                  <w:bCs/>
                  <w:sz w:val="16"/>
                  <w:szCs w:val="22"/>
                </w:rPr>
                <w:t>CCP</w:t>
              </w:r>
              <w:r w:rsidR="000564CE" w:rsidRPr="008470F4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 xml:space="preserve"> website</w:t>
              </w:r>
            </w:hyperlink>
            <w:r w:rsidR="000564CE" w:rsidRPr="008470F4">
              <w:rPr>
                <w:b w:val="0"/>
                <w:bCs/>
                <w:sz w:val="16"/>
                <w:szCs w:val="22"/>
              </w:rPr>
              <w:t xml:space="preserve">), </w:t>
            </w:r>
            <w:r w:rsidR="000564CE" w:rsidRPr="008470F4">
              <w:rPr>
                <w:rFonts w:cstheme="minorHAnsi"/>
                <w:b w:val="0"/>
                <w:bCs/>
                <w:sz w:val="16"/>
                <w:szCs w:val="16"/>
              </w:rPr>
              <w:t>and in the event that we are accepted as an APAS &amp; PCCP member, we agree to comply with and abide by the rules of membership on the APAS and PCCP websites</w:t>
            </w:r>
            <w:r w:rsidR="00054F3B" w:rsidRPr="008470F4">
              <w:rPr>
                <w:rFonts w:cstheme="minorHAnsi"/>
                <w:b w:val="0"/>
                <w:bCs/>
                <w:sz w:val="16"/>
                <w:szCs w:val="16"/>
              </w:rPr>
              <w:t>.</w:t>
            </w:r>
          </w:p>
          <w:p w14:paraId="7CC11722" w14:textId="46678B80" w:rsidR="00054F3B" w:rsidRPr="008470F4" w:rsidRDefault="00000000" w:rsidP="00E269BE">
            <w:pPr>
              <w:spacing w:before="120" w:after="120"/>
              <w:jc w:val="both"/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405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0F4" w:rsidRPr="008470F4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054F3B" w:rsidRPr="008470F4">
              <w:rPr>
                <w:rFonts w:cstheme="minorHAnsi"/>
                <w:b w:val="0"/>
                <w:bCs/>
                <w:sz w:val="16"/>
                <w:szCs w:val="16"/>
              </w:rPr>
              <w:t xml:space="preserve">   </w:t>
            </w:r>
            <w:r w:rsidR="00054F3B" w:rsidRPr="008470F4">
              <w:rPr>
                <w:rFonts w:cstheme="minorHAnsi"/>
                <w:b w:val="0"/>
                <w:bCs/>
                <w:color w:val="auto"/>
                <w:sz w:val="16"/>
                <w:szCs w:val="16"/>
              </w:rPr>
              <w:t xml:space="preserve">Agree          </w:t>
            </w:r>
            <w:sdt>
              <w:sdtPr>
                <w:rPr>
                  <w:rFonts w:cstheme="minorHAnsi"/>
                  <w:bCs/>
                  <w:color w:val="auto"/>
                  <w:sz w:val="16"/>
                  <w:szCs w:val="16"/>
                </w:rPr>
                <w:id w:val="-14408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0F4">
                  <w:rPr>
                    <w:rFonts w:ascii="MS Gothic" w:eastAsia="MS Gothic" w:hAnsi="MS Gothic" w:cstheme="minorHAnsi" w:hint="eastAsia"/>
                    <w:b w:val="0"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54F3B" w:rsidRPr="008470F4">
              <w:rPr>
                <w:rFonts w:cstheme="minorHAnsi"/>
                <w:b w:val="0"/>
                <w:bCs/>
                <w:color w:val="auto"/>
                <w:sz w:val="16"/>
                <w:szCs w:val="16"/>
              </w:rPr>
              <w:t xml:space="preserve">   </w:t>
            </w:r>
            <w:r w:rsidR="00054F3B" w:rsidRPr="008470F4">
              <w:rPr>
                <w:rFonts w:cstheme="minorHAnsi"/>
                <w:b w:val="0"/>
                <w:bCs/>
                <w:sz w:val="16"/>
                <w:szCs w:val="16"/>
              </w:rPr>
              <w:t>Disagree</w:t>
            </w:r>
          </w:p>
        </w:tc>
      </w:tr>
      <w:tr w:rsidR="00054F3B" w14:paraId="0D691156" w14:textId="77777777" w:rsidTr="00054F3B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DC68A70" w14:textId="4BBC9E2D" w:rsidR="00054F3B" w:rsidRPr="008470F4" w:rsidRDefault="00054F3B" w:rsidP="00054F3B">
            <w:pPr>
              <w:spacing w:before="120" w:after="120"/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8470F4">
              <w:rPr>
                <w:rFonts w:cstheme="minorHAnsi"/>
                <w:bCs/>
                <w:sz w:val="16"/>
                <w:szCs w:val="16"/>
              </w:rPr>
              <w:t xml:space="preserve">Name: </w:t>
            </w:r>
            <w:r w:rsidRPr="008470F4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603107245"/>
                <w:placeholder>
                  <w:docPart w:val="AA8478262FE743F3B301460C51373C39"/>
                </w:placeholder>
                <w:showingPlcHdr/>
                <w:text/>
              </w:sdtPr>
              <w:sdtContent>
                <w:r w:rsidRPr="008470F4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n</w:t>
                </w:r>
                <w:r w:rsidRPr="008470F4">
                  <w:rPr>
                    <w:rStyle w:val="PlaceholderText"/>
                    <w:b w:val="0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74B9CDF7" w14:textId="408E50D7" w:rsidR="00054F3B" w:rsidRPr="008470F4" w:rsidRDefault="00054F3B" w:rsidP="00054F3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470F4">
              <w:rPr>
                <w:rFonts w:cstheme="minorHAnsi"/>
                <w:b/>
                <w:bCs/>
                <w:sz w:val="16"/>
                <w:szCs w:val="16"/>
              </w:rPr>
              <w:t>Position:</w:t>
            </w:r>
            <w:r w:rsidRPr="008470F4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520368940"/>
                <w:placeholder>
                  <w:docPart w:val="B4E1364217E2484DA994A5503C27BD4B"/>
                </w:placeholder>
                <w:showingPlcHdr/>
                <w:text/>
              </w:sdtPr>
              <w:sdtContent>
                <w:r w:rsidRPr="008470F4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position</w:t>
                </w:r>
              </w:sdtContent>
            </w:sdt>
          </w:p>
        </w:tc>
        <w:tc>
          <w:tcPr>
            <w:tcW w:w="32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13E4851" w14:textId="4F9C02E8" w:rsidR="00054F3B" w:rsidRPr="008470F4" w:rsidRDefault="00054F3B" w:rsidP="00054F3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470F4">
              <w:rPr>
                <w:rFonts w:cstheme="minorHAnsi"/>
                <w:sz w:val="16"/>
                <w:szCs w:val="16"/>
              </w:rPr>
              <w:t xml:space="preserve">Date: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748196359"/>
                <w:placeholder>
                  <w:docPart w:val="E9DEC482F2184C2D95A5ECE42930743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8470F4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sdtContent>
            </w:sdt>
          </w:p>
        </w:tc>
      </w:tr>
    </w:tbl>
    <w:p w14:paraId="5BB7F582" w14:textId="01CA87D7" w:rsidR="000564CE" w:rsidRDefault="00BB7333" w:rsidP="00BB7333">
      <w:pPr>
        <w:spacing w:after="300"/>
        <w:rPr>
          <w:rFonts w:cstheme="minorHAnsi"/>
          <w:sz w:val="14"/>
          <w:szCs w:val="14"/>
        </w:rPr>
      </w:pPr>
      <w:r w:rsidRPr="0037259E">
        <w:rPr>
          <w:b/>
          <w:bCs/>
          <w:sz w:val="14"/>
          <w:szCs w:val="14"/>
        </w:rPr>
        <w:t>Please Note:</w:t>
      </w:r>
      <w:r w:rsidRPr="0037259E">
        <w:rPr>
          <w:sz w:val="14"/>
          <w:szCs w:val="14"/>
        </w:rPr>
        <w:t xml:space="preserve"> Return completed application form to </w:t>
      </w:r>
      <w:r>
        <w:rPr>
          <w:sz w:val="14"/>
          <w:szCs w:val="14"/>
        </w:rPr>
        <w:t xml:space="preserve">either </w:t>
      </w:r>
      <w:r w:rsidRPr="0037259E">
        <w:rPr>
          <w:sz w:val="14"/>
          <w:szCs w:val="14"/>
        </w:rPr>
        <w:t>the</w:t>
      </w:r>
      <w:r>
        <w:rPr>
          <w:sz w:val="14"/>
          <w:szCs w:val="14"/>
        </w:rPr>
        <w:t>:</w:t>
      </w:r>
      <w:r>
        <w:rPr>
          <w:sz w:val="14"/>
          <w:szCs w:val="14"/>
        </w:rPr>
        <w:br/>
      </w:r>
      <w:r w:rsidRPr="0037259E">
        <w:rPr>
          <w:sz w:val="14"/>
          <w:szCs w:val="14"/>
        </w:rPr>
        <w:t>APAS Executive Officer</w:t>
      </w:r>
      <w:r>
        <w:rPr>
          <w:sz w:val="14"/>
          <w:szCs w:val="14"/>
        </w:rPr>
        <w:t xml:space="preserve"> -</w:t>
      </w:r>
      <w:r w:rsidRPr="0037259E">
        <w:rPr>
          <w:sz w:val="14"/>
          <w:szCs w:val="14"/>
        </w:rPr>
        <w:t xml:space="preserve"> </w:t>
      </w:r>
      <w:r w:rsidRPr="0037259E">
        <w:rPr>
          <w:rFonts w:cstheme="minorHAnsi"/>
          <w:sz w:val="14"/>
          <w:szCs w:val="14"/>
        </w:rPr>
        <w:t xml:space="preserve">refer to the </w:t>
      </w:r>
      <w:hyperlink r:id="rId16" w:history="1">
        <w:r w:rsidRPr="0037259E">
          <w:rPr>
            <w:rStyle w:val="Hyperlink"/>
            <w:rFonts w:cstheme="minorHAnsi"/>
            <w:color w:val="808080" w:themeColor="background1" w:themeShade="80"/>
            <w:sz w:val="14"/>
            <w:szCs w:val="14"/>
          </w:rPr>
          <w:t>Contact Us</w:t>
        </w:r>
      </w:hyperlink>
      <w:r w:rsidRPr="0037259E">
        <w:rPr>
          <w:rFonts w:cstheme="minorHAnsi"/>
          <w:sz w:val="14"/>
          <w:szCs w:val="14"/>
        </w:rPr>
        <w:t xml:space="preserve"> page on the </w:t>
      </w:r>
      <w:hyperlink r:id="rId17" w:history="1">
        <w:r w:rsidRPr="0037259E">
          <w:rPr>
            <w:rStyle w:val="Hyperlink"/>
            <w:rFonts w:cstheme="minorHAnsi"/>
            <w:color w:val="808080" w:themeColor="background1" w:themeShade="80"/>
            <w:sz w:val="14"/>
            <w:szCs w:val="14"/>
          </w:rPr>
          <w:t>APAS website</w:t>
        </w:r>
      </w:hyperlink>
      <w:r w:rsidRPr="0037259E">
        <w:rPr>
          <w:rFonts w:cstheme="minorHAnsi"/>
          <w:sz w:val="14"/>
          <w:szCs w:val="14"/>
        </w:rPr>
        <w:t xml:space="preserve"> for further </w:t>
      </w:r>
      <w:r>
        <w:rPr>
          <w:rFonts w:cstheme="minorHAnsi"/>
          <w:sz w:val="14"/>
          <w:szCs w:val="14"/>
        </w:rPr>
        <w:t>information or</w:t>
      </w:r>
      <w:r>
        <w:rPr>
          <w:rFonts w:cstheme="minorHAnsi"/>
          <w:sz w:val="14"/>
          <w:szCs w:val="14"/>
        </w:rPr>
        <w:br/>
        <w:t xml:space="preserve">PCCP Executive Officer - refer to the </w:t>
      </w:r>
      <w:hyperlink r:id="rId18" w:history="1">
        <w:r w:rsidRPr="00BB7333">
          <w:rPr>
            <w:rStyle w:val="Hyperlink"/>
            <w:rFonts w:cstheme="minorHAnsi"/>
            <w:sz w:val="14"/>
            <w:szCs w:val="14"/>
          </w:rPr>
          <w:t>Contact Us</w:t>
        </w:r>
      </w:hyperlink>
      <w:r>
        <w:rPr>
          <w:rFonts w:cstheme="minorHAnsi"/>
          <w:sz w:val="14"/>
          <w:szCs w:val="14"/>
        </w:rPr>
        <w:t xml:space="preserve"> page on the </w:t>
      </w:r>
      <w:hyperlink r:id="rId19" w:history="1">
        <w:r w:rsidRPr="00BB7333">
          <w:rPr>
            <w:rStyle w:val="Hyperlink"/>
            <w:rFonts w:cstheme="minorHAnsi"/>
            <w:sz w:val="14"/>
            <w:szCs w:val="14"/>
          </w:rPr>
          <w:t>PCCP website</w:t>
        </w:r>
      </w:hyperlink>
      <w:r>
        <w:rPr>
          <w:rFonts w:cstheme="minorHAnsi"/>
          <w:sz w:val="14"/>
          <w:szCs w:val="14"/>
        </w:rPr>
        <w:t xml:space="preserve"> for further information</w:t>
      </w:r>
    </w:p>
    <w:p w14:paraId="4CA0BCD2" w14:textId="77777777" w:rsidR="00BB7333" w:rsidRPr="000564CE" w:rsidRDefault="00BB7333" w:rsidP="00BB7333">
      <w:pPr>
        <w:spacing w:after="3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336"/>
        <w:gridCol w:w="1231"/>
        <w:gridCol w:w="1887"/>
        <w:gridCol w:w="681"/>
        <w:gridCol w:w="2568"/>
      </w:tblGrid>
      <w:tr w:rsidR="004F51A2" w:rsidRPr="004F51A2" w14:paraId="4001045B" w14:textId="77777777" w:rsidTr="00985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nil"/>
              <w:left w:val="nil"/>
              <w:bottom w:val="single" w:sz="4" w:space="0" w:color="BFBFBF" w:themeColor="background2" w:themeShade="BF"/>
              <w:right w:val="nil"/>
            </w:tcBorders>
            <w:shd w:val="clear" w:color="auto" w:fill="auto"/>
          </w:tcPr>
          <w:p w14:paraId="699CD0BE" w14:textId="4337A76D" w:rsidR="004F51A2" w:rsidRPr="004F51A2" w:rsidRDefault="004F51A2" w:rsidP="00A7601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OFFICE USE ONLY</w:t>
            </w:r>
          </w:p>
        </w:tc>
      </w:tr>
      <w:tr w:rsidR="00985290" w:rsidRPr="004F51A2" w14:paraId="01FF9315" w14:textId="77777777" w:rsidTr="00985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double" w:sz="4" w:space="0" w:color="BFBFBF" w:themeColor="background2" w:themeShade="BF"/>
            </w:tcBorders>
          </w:tcPr>
          <w:p w14:paraId="57EAB98C" w14:textId="77777777" w:rsidR="00985290" w:rsidRDefault="00985290" w:rsidP="00A76012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>
              <w:rPr>
                <w:sz w:val="12"/>
                <w:szCs w:val="18"/>
              </w:rPr>
              <w:t>Approved for membership:</w:t>
            </w:r>
          </w:p>
          <w:p w14:paraId="0210F027" w14:textId="503397EE" w:rsidR="00985290" w:rsidRPr="00736521" w:rsidRDefault="00000000" w:rsidP="00A76012">
            <w:pPr>
              <w:rPr>
                <w:b w:val="0"/>
                <w:bCs/>
                <w:sz w:val="12"/>
                <w:szCs w:val="18"/>
              </w:rPr>
            </w:pPr>
            <w:sdt>
              <w:sdtPr>
                <w:rPr>
                  <w:bCs/>
                  <w:sz w:val="12"/>
                  <w:szCs w:val="18"/>
                </w:rPr>
                <w:id w:val="9450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B5C">
                  <w:rPr>
                    <w:rFonts w:ascii="MS Gothic" w:eastAsia="MS Gothic" w:hAnsi="MS Gothic" w:hint="eastAsia"/>
                    <w:bCs/>
                    <w:sz w:val="12"/>
                    <w:szCs w:val="18"/>
                  </w:rPr>
                  <w:t>☐</w:t>
                </w:r>
              </w:sdtContent>
            </w:sdt>
            <w:r w:rsidR="00985290">
              <w:rPr>
                <w:b w:val="0"/>
                <w:bCs/>
                <w:sz w:val="12"/>
                <w:szCs w:val="18"/>
              </w:rPr>
              <w:t xml:space="preserve">  Approved          </w:t>
            </w:r>
            <w:sdt>
              <w:sdtPr>
                <w:rPr>
                  <w:bCs/>
                  <w:sz w:val="12"/>
                  <w:szCs w:val="18"/>
                </w:rPr>
                <w:id w:val="-159724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B5C">
                  <w:rPr>
                    <w:rFonts w:ascii="MS Gothic" w:eastAsia="MS Gothic" w:hAnsi="MS Gothic" w:hint="eastAsia"/>
                    <w:bCs/>
                    <w:sz w:val="12"/>
                    <w:szCs w:val="18"/>
                  </w:rPr>
                  <w:t>☐</w:t>
                </w:r>
              </w:sdtContent>
            </w:sdt>
            <w:r w:rsidR="00985290">
              <w:rPr>
                <w:b w:val="0"/>
                <w:bCs/>
                <w:sz w:val="12"/>
                <w:szCs w:val="18"/>
              </w:rPr>
              <w:t xml:space="preserve">  Not approved</w:t>
            </w:r>
          </w:p>
        </w:tc>
        <w:tc>
          <w:tcPr>
            <w:tcW w:w="3118" w:type="dxa"/>
            <w:gridSpan w:val="2"/>
            <w:tcBorders>
              <w:bottom w:val="double" w:sz="4" w:space="0" w:color="BFBFBF" w:themeColor="background2" w:themeShade="BF"/>
            </w:tcBorders>
          </w:tcPr>
          <w:p w14:paraId="70287778" w14:textId="77777777" w:rsidR="00985290" w:rsidRPr="00F26B5C" w:rsidRDefault="0098529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r w:rsidRPr="00F26B5C">
              <w:rPr>
                <w:b/>
                <w:bCs/>
                <w:sz w:val="12"/>
                <w:szCs w:val="18"/>
              </w:rPr>
              <w:t>APAS/PCCP Officer Name:</w:t>
            </w:r>
            <w:r w:rsidRPr="00F26B5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81065618"/>
                <w:placeholder>
                  <w:docPart w:val="5E6F447418A84A5594126B0FF89BCD43"/>
                </w:placeholder>
                <w:showingPlcHdr/>
                <w:text/>
              </w:sdtPr>
              <w:sdtContent>
                <w:r w:rsidRPr="00F26B5C">
                  <w:rPr>
                    <w:rStyle w:val="PlaceholderText"/>
                    <w:rFonts w:cstheme="minorHAnsi"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3249" w:type="dxa"/>
            <w:gridSpan w:val="2"/>
            <w:tcBorders>
              <w:bottom w:val="double" w:sz="4" w:space="0" w:color="BFBFBF" w:themeColor="background2" w:themeShade="BF"/>
            </w:tcBorders>
          </w:tcPr>
          <w:p w14:paraId="514C9511" w14:textId="2F2F9743" w:rsidR="00985290" w:rsidRPr="00F26B5C" w:rsidRDefault="0098529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r w:rsidRPr="00F26B5C">
              <w:rPr>
                <w:b/>
                <w:bCs/>
                <w:sz w:val="12"/>
                <w:szCs w:val="18"/>
              </w:rPr>
              <w:t>Date:</w:t>
            </w:r>
            <w:r w:rsidRPr="00F26B5C">
              <w:rPr>
                <w:sz w:val="12"/>
                <w:szCs w:val="18"/>
              </w:rPr>
              <w:t xml:space="preserve"> </w:t>
            </w:r>
            <w:sdt>
              <w:sdtPr>
                <w:rPr>
                  <w:sz w:val="12"/>
                  <w:szCs w:val="18"/>
                </w:rPr>
                <w:id w:val="-1986309363"/>
                <w:placeholder>
                  <w:docPart w:val="CA2528C9B2A14E68B6A7A1D0638B2B3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F26B5C">
                  <w:rPr>
                    <w:color w:val="0070C0"/>
                    <w:sz w:val="12"/>
                    <w:szCs w:val="12"/>
                  </w:rPr>
                  <w:t>Click to enter date</w:t>
                </w:r>
              </w:sdtContent>
            </w:sdt>
          </w:p>
        </w:tc>
      </w:tr>
      <w:tr w:rsidR="00985290" w:rsidRPr="004F51A2" w14:paraId="6D8BF413" w14:textId="77777777" w:rsidTr="00985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double" w:sz="4" w:space="0" w:color="BFBFBF" w:themeColor="background2" w:themeShade="BF"/>
              <w:bottom w:val="single" w:sz="4" w:space="0" w:color="BFBFBF" w:themeColor="background2" w:themeShade="BF"/>
            </w:tcBorders>
          </w:tcPr>
          <w:p w14:paraId="0076ECC3" w14:textId="4061A63F" w:rsidR="00985290" w:rsidRPr="00F26B5C" w:rsidRDefault="00985290" w:rsidP="00985290">
            <w:pPr>
              <w:rPr>
                <w:sz w:val="12"/>
                <w:szCs w:val="18"/>
              </w:rPr>
            </w:pPr>
            <w:r w:rsidRPr="00F26B5C">
              <w:rPr>
                <w:sz w:val="12"/>
                <w:szCs w:val="18"/>
              </w:rPr>
              <w:t xml:space="preserve">APAS/PCCP </w:t>
            </w:r>
            <w:r w:rsidR="00F26B5C">
              <w:rPr>
                <w:sz w:val="12"/>
                <w:szCs w:val="18"/>
              </w:rPr>
              <w:t>m</w:t>
            </w:r>
            <w:r w:rsidRPr="00F26B5C">
              <w:rPr>
                <w:sz w:val="12"/>
                <w:szCs w:val="18"/>
              </w:rPr>
              <w:t xml:space="preserve">embership </w:t>
            </w:r>
            <w:r w:rsidR="00F26B5C">
              <w:rPr>
                <w:sz w:val="12"/>
                <w:szCs w:val="18"/>
              </w:rPr>
              <w:t>n</w:t>
            </w:r>
            <w:r w:rsidRPr="00F26B5C">
              <w:rPr>
                <w:sz w:val="12"/>
                <w:szCs w:val="18"/>
              </w:rPr>
              <w:t>o.:</w:t>
            </w:r>
          </w:p>
          <w:p w14:paraId="0879E672" w14:textId="2054AFEB" w:rsidR="00985290" w:rsidRPr="00F26B5C" w:rsidRDefault="00000000" w:rsidP="00985290">
            <w:pPr>
              <w:rPr>
                <w:b w:val="0"/>
                <w:bCs/>
                <w:sz w:val="12"/>
                <w:szCs w:val="18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489083685"/>
                <w:placeholder>
                  <w:docPart w:val="651B86187C5140099D7DDA420A4F731A"/>
                </w:placeholder>
                <w:showingPlcHdr/>
                <w:text/>
              </w:sdtPr>
              <w:sdtContent>
                <w:r w:rsidR="00985290" w:rsidRPr="00F26B5C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2567" w:type="dxa"/>
            <w:gridSpan w:val="2"/>
            <w:tcBorders>
              <w:top w:val="double" w:sz="4" w:space="0" w:color="BFBFBF" w:themeColor="background2" w:themeShade="BF"/>
              <w:bottom w:val="single" w:sz="4" w:space="0" w:color="BFBFBF" w:themeColor="background2" w:themeShade="BF"/>
            </w:tcBorders>
          </w:tcPr>
          <w:p w14:paraId="3BA1C390" w14:textId="41AA4FE5" w:rsidR="00985290" w:rsidRPr="00F26B5C" w:rsidRDefault="0098529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r w:rsidRPr="00F26B5C">
              <w:rPr>
                <w:b/>
                <w:sz w:val="12"/>
                <w:szCs w:val="18"/>
              </w:rPr>
              <w:t xml:space="preserve">Project </w:t>
            </w:r>
            <w:r w:rsidR="00F26B5C">
              <w:rPr>
                <w:b/>
                <w:sz w:val="12"/>
                <w:szCs w:val="18"/>
              </w:rPr>
              <w:t>n</w:t>
            </w:r>
            <w:r w:rsidRPr="00F26B5C">
              <w:rPr>
                <w:b/>
                <w:sz w:val="12"/>
                <w:szCs w:val="18"/>
              </w:rPr>
              <w:t>o.:</w:t>
            </w:r>
          </w:p>
          <w:p w14:paraId="4D0C4B1D" w14:textId="77777777" w:rsidR="00985290" w:rsidRPr="00F26B5C" w:rsidRDefault="0000000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866139113"/>
                <w:placeholder>
                  <w:docPart w:val="0942A42E62E74571A4F5F166863FA213"/>
                </w:placeholder>
                <w:showingPlcHdr/>
                <w:text/>
              </w:sdtPr>
              <w:sdtContent>
                <w:r w:rsidR="00985290" w:rsidRPr="00F26B5C">
                  <w:rPr>
                    <w:rStyle w:val="PlaceholderText"/>
                    <w:rFonts w:cstheme="minorHAnsi"/>
                    <w:bCs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2568" w:type="dxa"/>
            <w:gridSpan w:val="2"/>
            <w:tcBorders>
              <w:top w:val="double" w:sz="4" w:space="0" w:color="BFBFBF" w:themeColor="background2" w:themeShade="BF"/>
              <w:bottom w:val="single" w:sz="4" w:space="0" w:color="BFBFBF" w:themeColor="background2" w:themeShade="BF"/>
            </w:tcBorders>
          </w:tcPr>
          <w:p w14:paraId="4ED91B3A" w14:textId="3741AEB8" w:rsidR="00985290" w:rsidRPr="00F26B5C" w:rsidRDefault="0098529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r w:rsidRPr="00F26B5C">
              <w:rPr>
                <w:b/>
                <w:sz w:val="12"/>
                <w:szCs w:val="18"/>
              </w:rPr>
              <w:t xml:space="preserve">VSA </w:t>
            </w:r>
            <w:r w:rsidR="00F26B5C" w:rsidRPr="00F26B5C">
              <w:rPr>
                <w:b/>
                <w:sz w:val="12"/>
                <w:szCs w:val="18"/>
              </w:rPr>
              <w:t>n</w:t>
            </w:r>
            <w:r w:rsidRPr="00F26B5C">
              <w:rPr>
                <w:b/>
                <w:sz w:val="12"/>
                <w:szCs w:val="18"/>
              </w:rPr>
              <w:t>o.:</w:t>
            </w:r>
          </w:p>
          <w:p w14:paraId="7708E60E" w14:textId="77777777" w:rsidR="00985290" w:rsidRPr="00F26B5C" w:rsidRDefault="0000000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2119566395"/>
                <w:placeholder>
                  <w:docPart w:val="FB77851C92D44807B1A28DACEC38B823"/>
                </w:placeholder>
                <w:showingPlcHdr/>
                <w:text/>
              </w:sdtPr>
              <w:sdtContent>
                <w:r w:rsidR="00985290" w:rsidRPr="00F26B5C">
                  <w:rPr>
                    <w:rStyle w:val="PlaceholderText"/>
                    <w:rFonts w:cstheme="minorHAnsi"/>
                    <w:bCs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2568" w:type="dxa"/>
            <w:tcBorders>
              <w:top w:val="double" w:sz="4" w:space="0" w:color="BFBFBF" w:themeColor="background2" w:themeShade="BF"/>
              <w:bottom w:val="single" w:sz="4" w:space="0" w:color="BFBFBF" w:themeColor="background2" w:themeShade="BF"/>
            </w:tcBorders>
          </w:tcPr>
          <w:p w14:paraId="7CAD1CC0" w14:textId="20304662" w:rsidR="00985290" w:rsidRPr="00F26B5C" w:rsidRDefault="0098529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r w:rsidRPr="00F26B5C">
              <w:rPr>
                <w:b/>
                <w:sz w:val="12"/>
                <w:szCs w:val="18"/>
              </w:rPr>
              <w:t xml:space="preserve">Signed VSA return date:             </w:t>
            </w:r>
          </w:p>
          <w:p w14:paraId="025E0FAC" w14:textId="1834EE82" w:rsidR="00985290" w:rsidRPr="00F26B5C" w:rsidRDefault="0000000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8"/>
              </w:rPr>
            </w:pPr>
            <w:sdt>
              <w:sdtPr>
                <w:rPr>
                  <w:bCs/>
                  <w:sz w:val="12"/>
                  <w:szCs w:val="18"/>
                </w:rPr>
                <w:id w:val="-1136876169"/>
                <w:placeholder>
                  <w:docPart w:val="19C2E9BE14134578A8294F7C854F973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985290" w:rsidRPr="00F26B5C">
                  <w:rPr>
                    <w:bCs/>
                    <w:color w:val="0070C0"/>
                    <w:sz w:val="12"/>
                    <w:szCs w:val="12"/>
                  </w:rPr>
                  <w:t>Click to enter date</w:t>
                </w:r>
              </w:sdtContent>
            </w:sdt>
          </w:p>
        </w:tc>
      </w:tr>
      <w:tr w:rsidR="00985290" w:rsidRPr="004F51A2" w14:paraId="3D68B4C4" w14:textId="77777777" w:rsidTr="00985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BFBFBF" w:themeColor="background2" w:themeShade="BF"/>
            </w:tcBorders>
          </w:tcPr>
          <w:p w14:paraId="123F6C34" w14:textId="2FEB97FB" w:rsidR="00985290" w:rsidRPr="00985290" w:rsidRDefault="00985290" w:rsidP="00985290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Updated:</w:t>
            </w:r>
          </w:p>
        </w:tc>
        <w:tc>
          <w:tcPr>
            <w:tcW w:w="2567" w:type="dxa"/>
            <w:gridSpan w:val="2"/>
            <w:tcBorders>
              <w:top w:val="single" w:sz="4" w:space="0" w:color="BFBFBF" w:themeColor="background2" w:themeShade="BF"/>
            </w:tcBorders>
          </w:tcPr>
          <w:p w14:paraId="2626CE13" w14:textId="02E43E87" w:rsidR="00985290" w:rsidRPr="00985290" w:rsidRDefault="0000000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8"/>
              </w:rPr>
            </w:pPr>
            <w:sdt>
              <w:sdtPr>
                <w:rPr>
                  <w:b/>
                  <w:bCs/>
                  <w:sz w:val="12"/>
                  <w:szCs w:val="18"/>
                </w:rPr>
                <w:id w:val="-19172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B5C">
                  <w:rPr>
                    <w:rFonts w:ascii="MS Gothic" w:eastAsia="MS Gothic" w:hAnsi="MS Gothic" w:hint="eastAsia"/>
                    <w:b/>
                    <w:bCs/>
                    <w:sz w:val="12"/>
                    <w:szCs w:val="18"/>
                  </w:rPr>
                  <w:t>☐</w:t>
                </w:r>
              </w:sdtContent>
            </w:sdt>
            <w:r w:rsidR="00985290">
              <w:rPr>
                <w:b/>
                <w:bCs/>
                <w:sz w:val="12"/>
                <w:szCs w:val="18"/>
              </w:rPr>
              <w:t xml:space="preserve">  PRIMIS          </w:t>
            </w:r>
          </w:p>
        </w:tc>
        <w:tc>
          <w:tcPr>
            <w:tcW w:w="2568" w:type="dxa"/>
            <w:gridSpan w:val="2"/>
            <w:tcBorders>
              <w:top w:val="single" w:sz="4" w:space="0" w:color="BFBFBF" w:themeColor="background2" w:themeShade="BF"/>
            </w:tcBorders>
          </w:tcPr>
          <w:p w14:paraId="39BC77CF" w14:textId="15ABBCE2" w:rsidR="00985290" w:rsidRDefault="0000000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8"/>
              </w:rPr>
            </w:pPr>
            <w:sdt>
              <w:sdtPr>
                <w:rPr>
                  <w:b/>
                  <w:bCs/>
                  <w:sz w:val="12"/>
                  <w:szCs w:val="18"/>
                </w:rPr>
                <w:id w:val="-12674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B5C">
                  <w:rPr>
                    <w:rFonts w:ascii="MS Gothic" w:eastAsia="MS Gothic" w:hAnsi="MS Gothic" w:hint="eastAsia"/>
                    <w:b/>
                    <w:bCs/>
                    <w:sz w:val="12"/>
                    <w:szCs w:val="18"/>
                  </w:rPr>
                  <w:t>☐</w:t>
                </w:r>
              </w:sdtContent>
            </w:sdt>
            <w:r w:rsidR="00985290">
              <w:rPr>
                <w:b/>
                <w:bCs/>
                <w:sz w:val="12"/>
                <w:szCs w:val="18"/>
              </w:rPr>
              <w:t xml:space="preserve">  AP-D151 &amp; PP-D010          </w:t>
            </w:r>
          </w:p>
        </w:tc>
        <w:tc>
          <w:tcPr>
            <w:tcW w:w="2568" w:type="dxa"/>
            <w:tcBorders>
              <w:top w:val="single" w:sz="4" w:space="0" w:color="BFBFBF" w:themeColor="background2" w:themeShade="BF"/>
            </w:tcBorders>
          </w:tcPr>
          <w:p w14:paraId="0E4D0FED" w14:textId="3EDEE5F7" w:rsidR="00985290" w:rsidRDefault="00000000" w:rsidP="0098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8"/>
              </w:rPr>
            </w:pPr>
            <w:sdt>
              <w:sdtPr>
                <w:rPr>
                  <w:b/>
                  <w:bCs/>
                  <w:sz w:val="12"/>
                  <w:szCs w:val="18"/>
                </w:rPr>
                <w:id w:val="-75404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B5C">
                  <w:rPr>
                    <w:rFonts w:ascii="MS Gothic" w:eastAsia="MS Gothic" w:hAnsi="MS Gothic" w:hint="eastAsia"/>
                    <w:b/>
                    <w:bCs/>
                    <w:sz w:val="12"/>
                    <w:szCs w:val="18"/>
                  </w:rPr>
                  <w:t>☐</w:t>
                </w:r>
              </w:sdtContent>
            </w:sdt>
            <w:r w:rsidR="00985290">
              <w:rPr>
                <w:b/>
                <w:bCs/>
                <w:sz w:val="12"/>
                <w:szCs w:val="18"/>
              </w:rPr>
              <w:t xml:space="preserve">  Group email lists          </w:t>
            </w:r>
          </w:p>
        </w:tc>
      </w:tr>
    </w:tbl>
    <w:p w14:paraId="37932407" w14:textId="77777777" w:rsidR="006B0905" w:rsidRPr="00736521" w:rsidRDefault="006B0905" w:rsidP="000046B1">
      <w:pPr>
        <w:rPr>
          <w:sz w:val="2"/>
          <w:szCs w:val="6"/>
        </w:rPr>
      </w:pPr>
    </w:p>
    <w:sectPr w:rsidR="006B0905" w:rsidRPr="00736521" w:rsidSect="000861A4">
      <w:headerReference w:type="default" r:id="rId20"/>
      <w:footerReference w:type="default" r:id="rId21"/>
      <w:footerReference w:type="first" r:id="rId22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2977" w14:textId="77777777" w:rsidR="00656B4D" w:rsidRDefault="00656B4D" w:rsidP="005C306E">
      <w:pPr>
        <w:spacing w:after="0" w:line="240" w:lineRule="auto"/>
      </w:pPr>
      <w:r>
        <w:separator/>
      </w:r>
    </w:p>
  </w:endnote>
  <w:endnote w:type="continuationSeparator" w:id="0">
    <w:p w14:paraId="35CC272E" w14:textId="77777777" w:rsidR="00656B4D" w:rsidRDefault="00656B4D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Content>
      <w:sdt>
        <w:sdtPr>
          <w:id w:val="1412656557"/>
          <w:docPartObj>
            <w:docPartGallery w:val="Page Numbers (Top of Page)"/>
            <w:docPartUnique/>
          </w:docPartObj>
        </w:sdtPr>
        <w:sdtContent>
          <w:p w14:paraId="56FCBA32" w14:textId="70E5DD0A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AP-F0</w:t>
            </w:r>
            <w:r w:rsidR="00DB2FF7">
              <w:t>0</w:t>
            </w:r>
            <w:r w:rsidR="00D73922">
              <w:t>4</w:t>
            </w:r>
            <w:r>
              <w:t xml:space="preserve"> V</w:t>
            </w:r>
            <w:r w:rsidR="00DB2FF7">
              <w:t>12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DATE   \* MERGEFORMAT">
              <w:r w:rsidR="002D5348">
                <w:rPr>
                  <w:noProof/>
                </w:rPr>
                <w:t>28/05/2025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6012A11C" w:rsidR="00EB5299" w:rsidRPr="000046B1" w:rsidRDefault="00923F71" w:rsidP="00EB5299">
            <w:pPr>
              <w:pStyle w:val="Footer"/>
              <w:rPr>
                <w:b/>
                <w:color w:val="auto"/>
              </w:rPr>
            </w:pPr>
            <w:r w:rsidRPr="000046B1">
              <w:rPr>
                <w:b/>
                <w:color w:val="auto"/>
                <w:sz w:val="14"/>
                <w:szCs w:val="28"/>
              </w:rPr>
              <w:t>Editorial: Updated for format,</w:t>
            </w:r>
            <w:r w:rsidR="000046B1" w:rsidRPr="000046B1">
              <w:rPr>
                <w:b/>
                <w:color w:val="auto"/>
                <w:sz w:val="14"/>
                <w:szCs w:val="28"/>
              </w:rPr>
              <w:t xml:space="preserve"> minor editorial changes</w:t>
            </w:r>
            <w:r w:rsidRPr="000046B1">
              <w:rPr>
                <w:b/>
                <w:color w:val="auto"/>
                <w:sz w:val="14"/>
                <w:szCs w:val="28"/>
              </w:rPr>
              <w:t xml:space="preserve"> (</w:t>
            </w:r>
            <w:r w:rsidR="00F26B5C">
              <w:rPr>
                <w:b/>
                <w:color w:val="auto"/>
                <w:sz w:val="14"/>
                <w:szCs w:val="28"/>
              </w:rPr>
              <w:t>27</w:t>
            </w:r>
            <w:r w:rsidRPr="000046B1">
              <w:rPr>
                <w:b/>
                <w:color w:val="auto"/>
                <w:sz w:val="14"/>
                <w:szCs w:val="28"/>
              </w:rPr>
              <w:t>/0</w:t>
            </w:r>
            <w:r w:rsidR="00F26B5C">
              <w:rPr>
                <w:b/>
                <w:color w:val="auto"/>
                <w:sz w:val="14"/>
                <w:szCs w:val="28"/>
              </w:rPr>
              <w:t>5</w:t>
            </w:r>
            <w:r w:rsidRPr="000046B1">
              <w:rPr>
                <w:b/>
                <w:color w:val="auto"/>
                <w:sz w:val="14"/>
                <w:szCs w:val="28"/>
              </w:rPr>
              <w:t>/2025)</w:t>
            </w:r>
            <w:r w:rsidR="00EB5299" w:rsidRPr="000046B1">
              <w:rPr>
                <w:b/>
                <w:color w:val="auto"/>
              </w:rPr>
              <w:ptab w:relativeTo="margin" w:alignment="right" w:leader="none"/>
            </w:r>
            <w:r w:rsidR="00EB5299" w:rsidRPr="000046B1">
              <w:rPr>
                <w:b/>
                <w:color w:val="auto"/>
              </w:rPr>
              <w:t>© CSIRO 202</w:t>
            </w:r>
            <w:r w:rsidRPr="000046B1">
              <w:rPr>
                <w:b/>
                <w:color w:val="auto"/>
              </w:rPr>
              <w:t>5</w:t>
            </w:r>
            <w:r w:rsidR="00EB5299" w:rsidRPr="000046B1">
              <w:rPr>
                <w:b/>
                <w:color w:val="auto"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Content>
      <w:sdt>
        <w:sdtPr>
          <w:id w:val="-1531944051"/>
          <w:docPartObj>
            <w:docPartGallery w:val="Page Numbers (Top of Page)"/>
            <w:docPartUnique/>
          </w:docPartObj>
        </w:sdtPr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3EF3" w14:textId="77777777" w:rsidR="00656B4D" w:rsidRDefault="00656B4D" w:rsidP="005C306E">
      <w:pPr>
        <w:spacing w:after="0" w:line="240" w:lineRule="auto"/>
      </w:pPr>
      <w:r>
        <w:separator/>
      </w:r>
    </w:p>
  </w:footnote>
  <w:footnote w:type="continuationSeparator" w:id="0">
    <w:p w14:paraId="55FA5432" w14:textId="77777777" w:rsidR="00656B4D" w:rsidRDefault="00656B4D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>
      <w:rPr>
        <w:sz w:val="14"/>
        <w:szCs w:val="22"/>
      </w:rPr>
    </w:sdtEndPr>
    <w:sdtContent>
      <w:p w14:paraId="08DF3ECC" w14:textId="07BDC02C" w:rsidR="00923F71" w:rsidRPr="00774E74" w:rsidRDefault="00C7385A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74B6B464">
              <wp:simplePos x="0" y="0"/>
              <wp:positionH relativeFrom="margin">
                <wp:posOffset>5439138</wp:posOffset>
              </wp:positionH>
              <wp:positionV relativeFrom="page">
                <wp:posOffset>360045</wp:posOffset>
              </wp:positionV>
              <wp:extent cx="683895" cy="683895"/>
              <wp:effectExtent l="0" t="0" r="1905" b="1905"/>
              <wp:wrapSquare wrapText="bothSides"/>
              <wp:docPr id="211800294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95" cy="683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23F71"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28408685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23F71">
          <w:ptab w:relativeTo="margin" w:alignment="center" w:leader="none"/>
        </w:r>
        <w:sdt>
          <w:sdtPr>
            <w:rPr>
              <w:rStyle w:val="HeaderChar"/>
              <w:b/>
              <w:bCs/>
              <w:sz w:val="26"/>
              <w:szCs w:val="26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D73922" w:rsidRPr="00DB2FF7">
              <w:rPr>
                <w:rStyle w:val="HeaderChar"/>
                <w:b/>
                <w:bCs/>
                <w:sz w:val="26"/>
                <w:szCs w:val="26"/>
              </w:rPr>
              <w:t>AP-F00</w:t>
            </w:r>
            <w:r w:rsidR="00D73922">
              <w:rPr>
                <w:rStyle w:val="HeaderChar"/>
                <w:b/>
                <w:bCs/>
                <w:sz w:val="26"/>
                <w:szCs w:val="26"/>
              </w:rPr>
              <w:t>4</w:t>
            </w:r>
          </w:sdtContent>
        </w:sdt>
        <w:r w:rsidR="00923F71">
          <w:ptab w:relativeTo="margin" w:alignment="right" w:leader="none"/>
        </w:r>
      </w:p>
      <w:p w14:paraId="7778BE52" w14:textId="5C4E5BA4" w:rsidR="00923F71" w:rsidRPr="00247DAD" w:rsidRDefault="00000000" w:rsidP="00DB2FF7">
        <w:pPr>
          <w:pStyle w:val="Header"/>
          <w:jc w:val="center"/>
        </w:pPr>
        <w:sdt>
          <w:sdtPr>
            <w:rPr>
              <w:b/>
              <w:bCs/>
              <w:sz w:val="26"/>
              <w:szCs w:val="26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D73922">
              <w:rPr>
                <w:b/>
                <w:bCs/>
                <w:sz w:val="26"/>
                <w:szCs w:val="26"/>
              </w:rPr>
              <w:t xml:space="preserve">Application form: </w:t>
            </w:r>
            <w:r w:rsidR="00DB2FF7" w:rsidRPr="00DB2FF7">
              <w:rPr>
                <w:b/>
                <w:bCs/>
                <w:sz w:val="26"/>
                <w:szCs w:val="26"/>
              </w:rPr>
              <w:t>APAS</w:t>
            </w:r>
            <w:r w:rsidR="00D73922">
              <w:rPr>
                <w:b/>
                <w:bCs/>
                <w:sz w:val="26"/>
                <w:szCs w:val="26"/>
              </w:rPr>
              <w:t xml:space="preserve"> &amp; PCCP</w:t>
            </w:r>
            <w:r w:rsidR="00DB2FF7" w:rsidRPr="00DB2FF7">
              <w:rPr>
                <w:b/>
                <w:bCs/>
                <w:sz w:val="26"/>
                <w:szCs w:val="26"/>
              </w:rPr>
              <w:t xml:space="preserve"> M</w:t>
            </w:r>
            <w:r w:rsidR="00D73922">
              <w:rPr>
                <w:b/>
                <w:bCs/>
                <w:sz w:val="26"/>
                <w:szCs w:val="26"/>
              </w:rPr>
              <w:t>embership</w:t>
            </w:r>
          </w:sdtContent>
        </w:sdt>
      </w:p>
      <w:p w14:paraId="517BDF4B" w14:textId="6E2A420D" w:rsidR="00247DAD" w:rsidRPr="00247DAD" w:rsidRDefault="00000000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4A1350"/>
    <w:multiLevelType w:val="multilevel"/>
    <w:tmpl w:val="C632E0DA"/>
    <w:numStyleLink w:val="BulletList"/>
  </w:abstractNum>
  <w:abstractNum w:abstractNumId="3" w15:restartNumberingAfterBreak="0">
    <w:nsid w:val="0C845E8F"/>
    <w:multiLevelType w:val="multilevel"/>
    <w:tmpl w:val="5FE438AA"/>
    <w:numStyleLink w:val="CalloutBulletList"/>
  </w:abstractNum>
  <w:abstractNum w:abstractNumId="4" w15:restartNumberingAfterBreak="0">
    <w:nsid w:val="18B04326"/>
    <w:multiLevelType w:val="multilevel"/>
    <w:tmpl w:val="DAFA38EE"/>
    <w:numStyleLink w:val="AppendixList"/>
  </w:abstractNum>
  <w:abstractNum w:abstractNumId="5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B400E6D"/>
    <w:multiLevelType w:val="hybridMultilevel"/>
    <w:tmpl w:val="BD34217C"/>
    <w:lvl w:ilvl="0" w:tplc="38F205B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0B07"/>
    <w:multiLevelType w:val="multilevel"/>
    <w:tmpl w:val="919A65DE"/>
    <w:numStyleLink w:val="Lists"/>
  </w:abstractNum>
  <w:abstractNum w:abstractNumId="8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DCB51A6"/>
    <w:multiLevelType w:val="multilevel"/>
    <w:tmpl w:val="C46A9118"/>
    <w:numStyleLink w:val="ListContinueList"/>
  </w:abstractNum>
  <w:abstractNum w:abstractNumId="12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4730A5"/>
    <w:multiLevelType w:val="multilevel"/>
    <w:tmpl w:val="D2801EB6"/>
    <w:numStyleLink w:val="SectionList"/>
  </w:abstractNum>
  <w:abstractNum w:abstractNumId="15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9DE1B60"/>
    <w:multiLevelType w:val="multilevel"/>
    <w:tmpl w:val="919A65DE"/>
    <w:numStyleLink w:val="Lists"/>
  </w:abstractNum>
  <w:num w:numId="1" w16cid:durableId="828256318">
    <w:abstractNumId w:val="9"/>
  </w:num>
  <w:num w:numId="2" w16cid:durableId="121651852">
    <w:abstractNumId w:val="10"/>
  </w:num>
  <w:num w:numId="3" w16cid:durableId="1323777600">
    <w:abstractNumId w:val="17"/>
  </w:num>
  <w:num w:numId="4" w16cid:durableId="301155632">
    <w:abstractNumId w:val="13"/>
  </w:num>
  <w:num w:numId="5" w16cid:durableId="573202172">
    <w:abstractNumId w:val="5"/>
  </w:num>
  <w:num w:numId="6" w16cid:durableId="1559125064">
    <w:abstractNumId w:val="19"/>
  </w:num>
  <w:num w:numId="7" w16cid:durableId="1283538942">
    <w:abstractNumId w:val="11"/>
  </w:num>
  <w:num w:numId="8" w16cid:durableId="1870336632">
    <w:abstractNumId w:val="16"/>
  </w:num>
  <w:num w:numId="9" w16cid:durableId="1291597006">
    <w:abstractNumId w:val="8"/>
  </w:num>
  <w:num w:numId="10" w16cid:durableId="542711672">
    <w:abstractNumId w:val="0"/>
  </w:num>
  <w:num w:numId="11" w16cid:durableId="532966530">
    <w:abstractNumId w:val="16"/>
  </w:num>
  <w:num w:numId="12" w16cid:durableId="868682330">
    <w:abstractNumId w:val="15"/>
  </w:num>
  <w:num w:numId="13" w16cid:durableId="1219516030">
    <w:abstractNumId w:val="12"/>
  </w:num>
  <w:num w:numId="14" w16cid:durableId="199098944">
    <w:abstractNumId w:val="2"/>
  </w:num>
  <w:num w:numId="15" w16cid:durableId="2015574346">
    <w:abstractNumId w:val="3"/>
  </w:num>
  <w:num w:numId="16" w16cid:durableId="1221985650">
    <w:abstractNumId w:val="4"/>
  </w:num>
  <w:num w:numId="17" w16cid:durableId="314574040">
    <w:abstractNumId w:val="17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0"/>
  </w:num>
  <w:num w:numId="19" w16cid:durableId="693313546">
    <w:abstractNumId w:val="18"/>
  </w:num>
  <w:num w:numId="20" w16cid:durableId="1289433211">
    <w:abstractNumId w:val="1"/>
  </w:num>
  <w:num w:numId="21" w16cid:durableId="122038079">
    <w:abstractNumId w:val="14"/>
  </w:num>
  <w:num w:numId="22" w16cid:durableId="1491866325">
    <w:abstractNumId w:val="7"/>
  </w:num>
  <w:num w:numId="23" w16cid:durableId="141427714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neDgWjKP8XxVEerFAJPZDZHdFIwXfXk3Eil2gMVXy1kEC7RY4ECRNt7yZBwPP9AcYozkmp6V0upIo44I7X6iQ==" w:salt="efPAfech2HJQkU4A5/n+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46B1"/>
    <w:rsid w:val="00005CDD"/>
    <w:rsid w:val="000127BF"/>
    <w:rsid w:val="000149F3"/>
    <w:rsid w:val="0001682D"/>
    <w:rsid w:val="00031980"/>
    <w:rsid w:val="00031F2C"/>
    <w:rsid w:val="00035BD3"/>
    <w:rsid w:val="00042BF3"/>
    <w:rsid w:val="000453AB"/>
    <w:rsid w:val="00045662"/>
    <w:rsid w:val="00054F3B"/>
    <w:rsid w:val="000564CE"/>
    <w:rsid w:val="00064753"/>
    <w:rsid w:val="00077AFD"/>
    <w:rsid w:val="00082CD0"/>
    <w:rsid w:val="000861A4"/>
    <w:rsid w:val="00090147"/>
    <w:rsid w:val="00091099"/>
    <w:rsid w:val="000A656B"/>
    <w:rsid w:val="000C2D94"/>
    <w:rsid w:val="000C5FB4"/>
    <w:rsid w:val="000E2262"/>
    <w:rsid w:val="000E324E"/>
    <w:rsid w:val="00147AAD"/>
    <w:rsid w:val="00151572"/>
    <w:rsid w:val="00154AAB"/>
    <w:rsid w:val="00156CC8"/>
    <w:rsid w:val="00166496"/>
    <w:rsid w:val="00166D91"/>
    <w:rsid w:val="00172B2F"/>
    <w:rsid w:val="001778E5"/>
    <w:rsid w:val="00182A2B"/>
    <w:rsid w:val="00190E2E"/>
    <w:rsid w:val="00193076"/>
    <w:rsid w:val="00196497"/>
    <w:rsid w:val="00197232"/>
    <w:rsid w:val="001A7943"/>
    <w:rsid w:val="001D28F7"/>
    <w:rsid w:val="001D2F7A"/>
    <w:rsid w:val="001E1207"/>
    <w:rsid w:val="001E5826"/>
    <w:rsid w:val="001E74C9"/>
    <w:rsid w:val="001F69D6"/>
    <w:rsid w:val="00201850"/>
    <w:rsid w:val="0020572F"/>
    <w:rsid w:val="00212F6C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1AB3"/>
    <w:rsid w:val="00261DEF"/>
    <w:rsid w:val="002706A3"/>
    <w:rsid w:val="002762A0"/>
    <w:rsid w:val="00276377"/>
    <w:rsid w:val="00283345"/>
    <w:rsid w:val="0028365D"/>
    <w:rsid w:val="00286D84"/>
    <w:rsid w:val="002904B0"/>
    <w:rsid w:val="00291C6A"/>
    <w:rsid w:val="00292718"/>
    <w:rsid w:val="00294625"/>
    <w:rsid w:val="0029689C"/>
    <w:rsid w:val="00296B5B"/>
    <w:rsid w:val="002A2153"/>
    <w:rsid w:val="002A2AD6"/>
    <w:rsid w:val="002B7D47"/>
    <w:rsid w:val="002D383A"/>
    <w:rsid w:val="002D5348"/>
    <w:rsid w:val="002D7DF6"/>
    <w:rsid w:val="002F15EF"/>
    <w:rsid w:val="002F2C5F"/>
    <w:rsid w:val="002F2F6D"/>
    <w:rsid w:val="00304A4C"/>
    <w:rsid w:val="003057BE"/>
    <w:rsid w:val="00314A79"/>
    <w:rsid w:val="0031617B"/>
    <w:rsid w:val="003169D6"/>
    <w:rsid w:val="00335284"/>
    <w:rsid w:val="00336C80"/>
    <w:rsid w:val="003461A2"/>
    <w:rsid w:val="003478E6"/>
    <w:rsid w:val="003515EF"/>
    <w:rsid w:val="00370AA6"/>
    <w:rsid w:val="00371B2F"/>
    <w:rsid w:val="0037694B"/>
    <w:rsid w:val="003A01C5"/>
    <w:rsid w:val="003A1160"/>
    <w:rsid w:val="003A573B"/>
    <w:rsid w:val="003C61C6"/>
    <w:rsid w:val="003D4DDF"/>
    <w:rsid w:val="003D7742"/>
    <w:rsid w:val="003D77E3"/>
    <w:rsid w:val="003E29AA"/>
    <w:rsid w:val="003E3AA6"/>
    <w:rsid w:val="003F0CAB"/>
    <w:rsid w:val="00400817"/>
    <w:rsid w:val="004060FB"/>
    <w:rsid w:val="004117B7"/>
    <w:rsid w:val="00414BED"/>
    <w:rsid w:val="004306CF"/>
    <w:rsid w:val="0043556D"/>
    <w:rsid w:val="00436A11"/>
    <w:rsid w:val="004421C0"/>
    <w:rsid w:val="00457DCA"/>
    <w:rsid w:val="0046401A"/>
    <w:rsid w:val="00470A71"/>
    <w:rsid w:val="00471113"/>
    <w:rsid w:val="00473204"/>
    <w:rsid w:val="00473596"/>
    <w:rsid w:val="004752F4"/>
    <w:rsid w:val="004A6DF9"/>
    <w:rsid w:val="004B3AF8"/>
    <w:rsid w:val="004B7AA2"/>
    <w:rsid w:val="004C42E3"/>
    <w:rsid w:val="004C7A33"/>
    <w:rsid w:val="004C7E0B"/>
    <w:rsid w:val="004E3214"/>
    <w:rsid w:val="004E333F"/>
    <w:rsid w:val="004E711A"/>
    <w:rsid w:val="004F51A2"/>
    <w:rsid w:val="00511419"/>
    <w:rsid w:val="005120EA"/>
    <w:rsid w:val="00513864"/>
    <w:rsid w:val="005209F0"/>
    <w:rsid w:val="00524D1F"/>
    <w:rsid w:val="005267EA"/>
    <w:rsid w:val="00533113"/>
    <w:rsid w:val="005404FA"/>
    <w:rsid w:val="00540D90"/>
    <w:rsid w:val="00551E31"/>
    <w:rsid w:val="0055492F"/>
    <w:rsid w:val="005608F3"/>
    <w:rsid w:val="00575154"/>
    <w:rsid w:val="005761C3"/>
    <w:rsid w:val="00576A83"/>
    <w:rsid w:val="005845EA"/>
    <w:rsid w:val="00586A7A"/>
    <w:rsid w:val="005916F1"/>
    <w:rsid w:val="005A32EA"/>
    <w:rsid w:val="005A564E"/>
    <w:rsid w:val="005B479A"/>
    <w:rsid w:val="005C306E"/>
    <w:rsid w:val="005C577F"/>
    <w:rsid w:val="005D4D27"/>
    <w:rsid w:val="005D6B99"/>
    <w:rsid w:val="005E4B65"/>
    <w:rsid w:val="005F263E"/>
    <w:rsid w:val="005F43D0"/>
    <w:rsid w:val="00602461"/>
    <w:rsid w:val="00607026"/>
    <w:rsid w:val="00612232"/>
    <w:rsid w:val="00616C7D"/>
    <w:rsid w:val="00632238"/>
    <w:rsid w:val="00632B03"/>
    <w:rsid w:val="00640EFE"/>
    <w:rsid w:val="00653BF6"/>
    <w:rsid w:val="006547AF"/>
    <w:rsid w:val="00656B4D"/>
    <w:rsid w:val="006673FD"/>
    <w:rsid w:val="00673B01"/>
    <w:rsid w:val="00683FF6"/>
    <w:rsid w:val="00696DB6"/>
    <w:rsid w:val="006A681B"/>
    <w:rsid w:val="006A73D3"/>
    <w:rsid w:val="006A792B"/>
    <w:rsid w:val="006B0905"/>
    <w:rsid w:val="006B2815"/>
    <w:rsid w:val="006C3727"/>
    <w:rsid w:val="006C5BB2"/>
    <w:rsid w:val="006C6FBA"/>
    <w:rsid w:val="006E3159"/>
    <w:rsid w:val="006F33B2"/>
    <w:rsid w:val="006F5EE8"/>
    <w:rsid w:val="007014B7"/>
    <w:rsid w:val="0070190F"/>
    <w:rsid w:val="00703712"/>
    <w:rsid w:val="00704771"/>
    <w:rsid w:val="0070734E"/>
    <w:rsid w:val="00717543"/>
    <w:rsid w:val="007200E4"/>
    <w:rsid w:val="00721CEE"/>
    <w:rsid w:val="00725DFE"/>
    <w:rsid w:val="00736521"/>
    <w:rsid w:val="007366B0"/>
    <w:rsid w:val="007401DC"/>
    <w:rsid w:val="00744FFA"/>
    <w:rsid w:val="0074781F"/>
    <w:rsid w:val="00754A64"/>
    <w:rsid w:val="007607B9"/>
    <w:rsid w:val="00764F35"/>
    <w:rsid w:val="0077036F"/>
    <w:rsid w:val="007731FD"/>
    <w:rsid w:val="0078220B"/>
    <w:rsid w:val="00782783"/>
    <w:rsid w:val="00783C03"/>
    <w:rsid w:val="007B7144"/>
    <w:rsid w:val="007C4DCA"/>
    <w:rsid w:val="007D15AB"/>
    <w:rsid w:val="007D1B3E"/>
    <w:rsid w:val="007D3404"/>
    <w:rsid w:val="007D372C"/>
    <w:rsid w:val="007E3763"/>
    <w:rsid w:val="007E6FD7"/>
    <w:rsid w:val="007E7127"/>
    <w:rsid w:val="00800CE9"/>
    <w:rsid w:val="00802F09"/>
    <w:rsid w:val="00820BB2"/>
    <w:rsid w:val="0084474B"/>
    <w:rsid w:val="00846400"/>
    <w:rsid w:val="008470F4"/>
    <w:rsid w:val="00851BB9"/>
    <w:rsid w:val="008569F8"/>
    <w:rsid w:val="00862037"/>
    <w:rsid w:val="00866ED3"/>
    <w:rsid w:val="008715C0"/>
    <w:rsid w:val="0087428C"/>
    <w:rsid w:val="0087589E"/>
    <w:rsid w:val="00876377"/>
    <w:rsid w:val="00883498"/>
    <w:rsid w:val="00892843"/>
    <w:rsid w:val="00894EE6"/>
    <w:rsid w:val="00896E08"/>
    <w:rsid w:val="008976DA"/>
    <w:rsid w:val="008A31B9"/>
    <w:rsid w:val="008A7403"/>
    <w:rsid w:val="008A7B14"/>
    <w:rsid w:val="008B11C5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D065C"/>
    <w:rsid w:val="008E3F58"/>
    <w:rsid w:val="008E4923"/>
    <w:rsid w:val="008E6FFC"/>
    <w:rsid w:val="00905FBF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64323"/>
    <w:rsid w:val="00972A94"/>
    <w:rsid w:val="00985290"/>
    <w:rsid w:val="00996A55"/>
    <w:rsid w:val="00996E4F"/>
    <w:rsid w:val="009A5077"/>
    <w:rsid w:val="009B1962"/>
    <w:rsid w:val="009B32BB"/>
    <w:rsid w:val="009B5C92"/>
    <w:rsid w:val="009C171A"/>
    <w:rsid w:val="009C3A0A"/>
    <w:rsid w:val="009C5154"/>
    <w:rsid w:val="009D17A8"/>
    <w:rsid w:val="009D2079"/>
    <w:rsid w:val="009E3B03"/>
    <w:rsid w:val="009E6834"/>
    <w:rsid w:val="009E6BD7"/>
    <w:rsid w:val="009E7561"/>
    <w:rsid w:val="00A03330"/>
    <w:rsid w:val="00A11D5C"/>
    <w:rsid w:val="00A26E64"/>
    <w:rsid w:val="00A37890"/>
    <w:rsid w:val="00A4284F"/>
    <w:rsid w:val="00A42C48"/>
    <w:rsid w:val="00A50BF1"/>
    <w:rsid w:val="00A61C9E"/>
    <w:rsid w:val="00A671B8"/>
    <w:rsid w:val="00A679F1"/>
    <w:rsid w:val="00A73FE7"/>
    <w:rsid w:val="00A76012"/>
    <w:rsid w:val="00A90D6A"/>
    <w:rsid w:val="00A94505"/>
    <w:rsid w:val="00A9551F"/>
    <w:rsid w:val="00A973AC"/>
    <w:rsid w:val="00A97DD6"/>
    <w:rsid w:val="00AA060E"/>
    <w:rsid w:val="00AB590F"/>
    <w:rsid w:val="00AB5CBD"/>
    <w:rsid w:val="00AD6799"/>
    <w:rsid w:val="00AD6A3E"/>
    <w:rsid w:val="00AE3221"/>
    <w:rsid w:val="00B0502D"/>
    <w:rsid w:val="00B10186"/>
    <w:rsid w:val="00B1121E"/>
    <w:rsid w:val="00B11898"/>
    <w:rsid w:val="00B22331"/>
    <w:rsid w:val="00B318C2"/>
    <w:rsid w:val="00B3467D"/>
    <w:rsid w:val="00B446FA"/>
    <w:rsid w:val="00B54124"/>
    <w:rsid w:val="00B56484"/>
    <w:rsid w:val="00B60815"/>
    <w:rsid w:val="00B70104"/>
    <w:rsid w:val="00B87C98"/>
    <w:rsid w:val="00B9056F"/>
    <w:rsid w:val="00BB2733"/>
    <w:rsid w:val="00BB35E6"/>
    <w:rsid w:val="00BB50BA"/>
    <w:rsid w:val="00BB710F"/>
    <w:rsid w:val="00BB7333"/>
    <w:rsid w:val="00BC14B2"/>
    <w:rsid w:val="00BC73B0"/>
    <w:rsid w:val="00BE3A73"/>
    <w:rsid w:val="00BF4202"/>
    <w:rsid w:val="00BF731E"/>
    <w:rsid w:val="00C06160"/>
    <w:rsid w:val="00C151B4"/>
    <w:rsid w:val="00C16C6C"/>
    <w:rsid w:val="00C3077B"/>
    <w:rsid w:val="00C36306"/>
    <w:rsid w:val="00C40849"/>
    <w:rsid w:val="00C50586"/>
    <w:rsid w:val="00C506E0"/>
    <w:rsid w:val="00C51FB8"/>
    <w:rsid w:val="00C5209B"/>
    <w:rsid w:val="00C52A57"/>
    <w:rsid w:val="00C55104"/>
    <w:rsid w:val="00C60B6F"/>
    <w:rsid w:val="00C71391"/>
    <w:rsid w:val="00C71CDC"/>
    <w:rsid w:val="00C72996"/>
    <w:rsid w:val="00C7385A"/>
    <w:rsid w:val="00C76C24"/>
    <w:rsid w:val="00C86354"/>
    <w:rsid w:val="00C9028C"/>
    <w:rsid w:val="00C95AE2"/>
    <w:rsid w:val="00CA2A19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708"/>
    <w:rsid w:val="00CD2753"/>
    <w:rsid w:val="00CE29DB"/>
    <w:rsid w:val="00CF4359"/>
    <w:rsid w:val="00CF5746"/>
    <w:rsid w:val="00D12C3D"/>
    <w:rsid w:val="00D2305E"/>
    <w:rsid w:val="00D50BFF"/>
    <w:rsid w:val="00D54711"/>
    <w:rsid w:val="00D73922"/>
    <w:rsid w:val="00D879E4"/>
    <w:rsid w:val="00DB08E7"/>
    <w:rsid w:val="00DB2E64"/>
    <w:rsid w:val="00DB2FF7"/>
    <w:rsid w:val="00DC2D29"/>
    <w:rsid w:val="00DD1A24"/>
    <w:rsid w:val="00DF4E6A"/>
    <w:rsid w:val="00DF6892"/>
    <w:rsid w:val="00DF7B0B"/>
    <w:rsid w:val="00E00600"/>
    <w:rsid w:val="00E02562"/>
    <w:rsid w:val="00E0452D"/>
    <w:rsid w:val="00E11C79"/>
    <w:rsid w:val="00E11EF6"/>
    <w:rsid w:val="00E163B7"/>
    <w:rsid w:val="00E1682F"/>
    <w:rsid w:val="00E17541"/>
    <w:rsid w:val="00E17E61"/>
    <w:rsid w:val="00E37545"/>
    <w:rsid w:val="00E37702"/>
    <w:rsid w:val="00E50047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96"/>
    <w:rsid w:val="00EC1C9E"/>
    <w:rsid w:val="00EC6EFE"/>
    <w:rsid w:val="00ED040D"/>
    <w:rsid w:val="00ED5AAE"/>
    <w:rsid w:val="00EE07CA"/>
    <w:rsid w:val="00EE0CC1"/>
    <w:rsid w:val="00EE1A16"/>
    <w:rsid w:val="00EE3750"/>
    <w:rsid w:val="00EE72ED"/>
    <w:rsid w:val="00EF3FBC"/>
    <w:rsid w:val="00EF7018"/>
    <w:rsid w:val="00EF7B40"/>
    <w:rsid w:val="00F212F3"/>
    <w:rsid w:val="00F21DFB"/>
    <w:rsid w:val="00F26B5C"/>
    <w:rsid w:val="00F3314C"/>
    <w:rsid w:val="00F340F2"/>
    <w:rsid w:val="00F42C80"/>
    <w:rsid w:val="00F5144F"/>
    <w:rsid w:val="00F53CD5"/>
    <w:rsid w:val="00F56250"/>
    <w:rsid w:val="00F67A23"/>
    <w:rsid w:val="00F712E4"/>
    <w:rsid w:val="00F778F9"/>
    <w:rsid w:val="00F84FA1"/>
    <w:rsid w:val="00F858E9"/>
    <w:rsid w:val="00F86CBA"/>
    <w:rsid w:val="00F91BF5"/>
    <w:rsid w:val="00FA7E48"/>
    <w:rsid w:val="00FB141D"/>
    <w:rsid w:val="00FB2E85"/>
    <w:rsid w:val="00FB4621"/>
    <w:rsid w:val="00FC0BBB"/>
    <w:rsid w:val="00FD29A3"/>
    <w:rsid w:val="00FF4E43"/>
    <w:rsid w:val="00FF6C2C"/>
    <w:rsid w:val="7D13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23F7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s.csiro.au/apas/" TargetMode="External"/><Relationship Id="rId18" Type="http://schemas.openxmlformats.org/officeDocument/2006/relationships/hyperlink" Target="https://vs.csiro.au/pccp/contact-u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vs.csiro.au/apas/documents/" TargetMode="External"/><Relationship Id="rId17" Type="http://schemas.openxmlformats.org/officeDocument/2006/relationships/hyperlink" Target="https://vs.csiro.au/apa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s.csiro.au/apas/contact-us-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vs.csiro.au/pccp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vs.csiro.au/pccp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s.csiro.au/pccp/documents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331CB5" w:rsidP="00331CB5">
          <w:pPr>
            <w:pStyle w:val="23A485C50992413E80351831C23FE94C1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F7FD2E6D1825419D9F78B2922C34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CFFB-34D4-4975-A678-8DC3828FA19C}"/>
      </w:docPartPr>
      <w:docPartBody>
        <w:p w:rsidR="00730DCB" w:rsidRDefault="00331CB5" w:rsidP="00331CB5">
          <w:pPr>
            <w:pStyle w:val="F7FD2E6D1825419D9F78B2922C3411CE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a</w:t>
          </w: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dd postal address</w:t>
          </w:r>
        </w:p>
      </w:docPartBody>
    </w:docPart>
    <w:docPart>
      <w:docPartPr>
        <w:name w:val="7C5CA247CF204DACB6DED83A9AA1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6C23-8092-4D10-913F-3128492E8028}"/>
      </w:docPartPr>
      <w:docPartBody>
        <w:p w:rsidR="00730DCB" w:rsidRDefault="00331CB5" w:rsidP="00331CB5">
          <w:pPr>
            <w:pStyle w:val="7C5CA247CF204DACB6DED83A9AA1021D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C9C44499373546C7B8AE0802B8C5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87B2-69F7-4443-A26A-5C4FDC616E15}"/>
      </w:docPartPr>
      <w:docPartBody>
        <w:p w:rsidR="00730DCB" w:rsidRDefault="00331CB5" w:rsidP="00331CB5">
          <w:pPr>
            <w:pStyle w:val="C9C44499373546C7B8AE0802B8C5A3BC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AB93F135FF6B4970B73A8E9D9128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E94B-59E2-44C9-A6A8-611E7E1B6FFE}"/>
      </w:docPartPr>
      <w:docPartBody>
        <w:p w:rsidR="00730DCB" w:rsidRDefault="00331CB5" w:rsidP="00331CB5">
          <w:pPr>
            <w:pStyle w:val="AB93F135FF6B4970B73A8E9D9128578F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7858BC58770543EBBF73BEB36CC8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111D-83EC-4CAD-BF65-95025EF70A9B}"/>
      </w:docPartPr>
      <w:docPartBody>
        <w:p w:rsidR="00730DCB" w:rsidRDefault="00331CB5" w:rsidP="00331CB5">
          <w:pPr>
            <w:pStyle w:val="7858BC58770543EBBF73BEB36CC82A2A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t</w:t>
          </w:r>
          <w:r w:rsidRPr="00A42C48">
            <w:rPr>
              <w:rStyle w:val="PlaceholderText"/>
              <w:color w:val="0070C0"/>
              <w:sz w:val="16"/>
              <w:szCs w:val="16"/>
            </w:rPr>
            <w:t>rading name</w:t>
          </w:r>
        </w:p>
      </w:docPartBody>
    </w:docPart>
    <w:docPart>
      <w:docPartPr>
        <w:name w:val="AEBF5A9805C04F99BF146BDAEDD1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2F95-BD55-4902-9E5C-767D15DC470A}"/>
      </w:docPartPr>
      <w:docPartBody>
        <w:p w:rsidR="00730DCB" w:rsidRDefault="00331CB5" w:rsidP="00331CB5">
          <w:pPr>
            <w:pStyle w:val="AEBF5A9805C04F99BF146BDAEDD1436D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l</w:t>
          </w:r>
          <w:r w:rsidRPr="00A42C48">
            <w:rPr>
              <w:rStyle w:val="PlaceholderText"/>
              <w:color w:val="0070C0"/>
              <w:sz w:val="16"/>
              <w:szCs w:val="16"/>
            </w:rPr>
            <w:t>egal name</w:t>
          </w:r>
        </w:p>
      </w:docPartBody>
    </w:docPart>
    <w:docPart>
      <w:docPartPr>
        <w:name w:val="4F5F71697D154260A0557F07E47B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F9B8-0C7F-40E1-9E68-EAC78455058D}"/>
      </w:docPartPr>
      <w:docPartBody>
        <w:p w:rsidR="00730DCB" w:rsidRDefault="00331CB5" w:rsidP="00331CB5">
          <w:pPr>
            <w:pStyle w:val="4F5F71697D154260A0557F07E47B00BE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</w:t>
          </w:r>
          <w:r w:rsidRPr="00A42C48">
            <w:rPr>
              <w:rStyle w:val="PlaceholderText"/>
              <w:color w:val="0070C0"/>
              <w:sz w:val="16"/>
              <w:szCs w:val="16"/>
            </w:rPr>
            <w:t>arent company legal name</w:t>
          </w:r>
        </w:p>
      </w:docPartBody>
    </w:docPart>
    <w:docPart>
      <w:docPartPr>
        <w:name w:val="3BF77BBF7AF44C0ABB086EBC3351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C928-3388-472F-B839-FA3BB02F243C}"/>
      </w:docPartPr>
      <w:docPartBody>
        <w:p w:rsidR="00730DCB" w:rsidRDefault="00331CB5" w:rsidP="00331CB5">
          <w:pPr>
            <w:pStyle w:val="3BF77BBF7AF44C0ABB086EBC33514775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physical address</w:t>
          </w:r>
        </w:p>
      </w:docPartBody>
    </w:docPart>
    <w:docPart>
      <w:docPartPr>
        <w:name w:val="08C6CDE83918493995602B1D0B21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5E0B-5B61-49DA-AB90-68E1C6CFCF76}"/>
      </w:docPartPr>
      <w:docPartBody>
        <w:p w:rsidR="00730DCB" w:rsidRDefault="00331CB5" w:rsidP="00331CB5">
          <w:pPr>
            <w:pStyle w:val="08C6CDE83918493995602B1D0B21CD821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 w:rsidRPr="00896E08">
            <w:rPr>
              <w:rStyle w:val="PlaceholderText"/>
              <w:color w:val="0070C0"/>
              <w:sz w:val="16"/>
              <w:szCs w:val="16"/>
            </w:rPr>
            <w:t>telephone number</w:t>
          </w:r>
        </w:p>
      </w:docPartBody>
    </w:docPart>
    <w:docPart>
      <w:docPartPr>
        <w:name w:val="7796E32C54EF42978E645D6F7A9E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AEF2-CA52-45C8-BBE2-226892A6BC49}"/>
      </w:docPartPr>
      <w:docPartBody>
        <w:p w:rsidR="00730DCB" w:rsidRDefault="00331CB5" w:rsidP="00331CB5">
          <w:pPr>
            <w:pStyle w:val="7796E32C54EF42978E645D6F7A9E165F1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o</w:t>
          </w:r>
          <w:r w:rsidRPr="00896E08">
            <w:rPr>
              <w:rStyle w:val="PlaceholderText"/>
              <w:color w:val="0070C0"/>
              <w:sz w:val="16"/>
              <w:szCs w:val="16"/>
            </w:rPr>
            <w:t>rganisation website</w:t>
          </w:r>
        </w:p>
      </w:docPartBody>
    </w:docPart>
    <w:docPart>
      <w:docPartPr>
        <w:name w:val="64A6914C75B5447597F34A558C99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1954-6B65-4051-96F5-653273AEE2FD}"/>
      </w:docPartPr>
      <w:docPartBody>
        <w:p w:rsidR="00730DCB" w:rsidRDefault="00331CB5" w:rsidP="00331CB5">
          <w:pPr>
            <w:pStyle w:val="64A6914C75B5447597F34A558C99AC8E1"/>
          </w:pPr>
          <w:r w:rsidRPr="0019307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e</w:t>
          </w:r>
          <w:r w:rsidRPr="00193076">
            <w:rPr>
              <w:rStyle w:val="PlaceholderText"/>
              <w:color w:val="0070C0"/>
              <w:sz w:val="16"/>
              <w:szCs w:val="16"/>
            </w:rPr>
            <w:t>mail address</w:t>
          </w:r>
        </w:p>
      </w:docPartBody>
    </w:docPart>
    <w:docPart>
      <w:docPartPr>
        <w:name w:val="85945BEEB71F409FAAFB09EBC0F9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EA84-6E55-4E72-BFF7-D3CE85398730}"/>
      </w:docPartPr>
      <w:docPartBody>
        <w:p w:rsidR="00730DCB" w:rsidRDefault="00331CB5" w:rsidP="00331CB5">
          <w:pPr>
            <w:pStyle w:val="85945BEEB71F409FAAFB09EBC0F98A4B1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d number of employees</w:t>
          </w:r>
        </w:p>
      </w:docPartBody>
    </w:docPart>
    <w:docPart>
      <w:docPartPr>
        <w:name w:val="7D38AC86D30D4A35ADEE04432F21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614B-9CDC-4BA0-8C46-CDB38318E45C}"/>
      </w:docPartPr>
      <w:docPartBody>
        <w:p w:rsidR="00730DCB" w:rsidRDefault="00331CB5" w:rsidP="00331CB5">
          <w:pPr>
            <w:pStyle w:val="7D38AC86D30D4A35ADEE04432F211F051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DCE51F7DD2BF41D4A747A457AFBB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E715-E77E-4D9E-9B8F-A8810BB6D6D3}"/>
      </w:docPartPr>
      <w:docPartBody>
        <w:p w:rsidR="00730DCB" w:rsidRDefault="00331CB5" w:rsidP="00331CB5">
          <w:pPr>
            <w:pStyle w:val="DCE51F7DD2BF41D4A747A457AFBB3787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F84FA1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8F8573DAA9AB42388587437F7C01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26FE0-17AB-4EB4-9BD7-52B8E85EC74A}"/>
      </w:docPartPr>
      <w:docPartBody>
        <w:p w:rsidR="00730DCB" w:rsidRDefault="00331CB5" w:rsidP="00331CB5">
          <w:pPr>
            <w:pStyle w:val="8F8573DAA9AB42388587437F7C01FF4E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position</w:t>
          </w:r>
        </w:p>
      </w:docPartBody>
    </w:docPart>
    <w:docPart>
      <w:docPartPr>
        <w:name w:val="DFFC785A582C488384D45D970904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2F61-BD05-4ABD-B3E9-8A9BB2CAAD34}"/>
      </w:docPartPr>
      <w:docPartBody>
        <w:p w:rsidR="00730DCB" w:rsidRDefault="00331CB5" w:rsidP="00331CB5">
          <w:pPr>
            <w:pStyle w:val="DFFC785A582C488384D45D970904C03A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landline</w:t>
          </w:r>
        </w:p>
      </w:docPartBody>
    </w:docPart>
    <w:docPart>
      <w:docPartPr>
        <w:name w:val="EE7784C790B54511ABC5E92C0F94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9D50-4388-4828-9526-1DE05CF95912}"/>
      </w:docPartPr>
      <w:docPartBody>
        <w:p w:rsidR="00730DCB" w:rsidRDefault="00331CB5" w:rsidP="00331CB5">
          <w:pPr>
            <w:pStyle w:val="EE7784C790B54511ABC5E92C0F9455E6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mobile</w:t>
          </w:r>
        </w:p>
      </w:docPartBody>
    </w:docPart>
    <w:docPart>
      <w:docPartPr>
        <w:name w:val="2A900EF16B1E42ECB93FF13DC702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DF96-CDAF-45A1-8FE0-F881220810FE}"/>
      </w:docPartPr>
      <w:docPartBody>
        <w:p w:rsidR="00730DCB" w:rsidRDefault="00331CB5" w:rsidP="00331CB5">
          <w:pPr>
            <w:pStyle w:val="2A900EF16B1E42ECB93FF13DC702975B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email</w:t>
          </w:r>
        </w:p>
      </w:docPartBody>
    </w:docPart>
    <w:docPart>
      <w:docPartPr>
        <w:name w:val="EF7B056971C74BFA8ACCC1AD8C23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7EAF-6467-4A98-BB15-8ADD0FD27DC1}"/>
      </w:docPartPr>
      <w:docPartBody>
        <w:p w:rsidR="00730DCB" w:rsidRDefault="00331CB5" w:rsidP="00331CB5">
          <w:pPr>
            <w:pStyle w:val="EF7B056971C74BFA8ACCC1AD8C2340FD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F84FA1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FC36AB2C51CB448DB1FB87A52958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1044-42B4-49D7-9628-E4DF4DBE1EB8}"/>
      </w:docPartPr>
      <w:docPartBody>
        <w:p w:rsidR="00730DCB" w:rsidRDefault="00331CB5" w:rsidP="00331CB5">
          <w:pPr>
            <w:pStyle w:val="FC36AB2C51CB448DB1FB87A52958365F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position</w:t>
          </w:r>
        </w:p>
      </w:docPartBody>
    </w:docPart>
    <w:docPart>
      <w:docPartPr>
        <w:name w:val="6546CCADF62C4875A73A025E7F12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4770-E18E-44EE-B337-451CF064C797}"/>
      </w:docPartPr>
      <w:docPartBody>
        <w:p w:rsidR="00730DCB" w:rsidRDefault="00331CB5" w:rsidP="00331CB5">
          <w:pPr>
            <w:pStyle w:val="6546CCADF62C4875A73A025E7F12E3BF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landline</w:t>
          </w:r>
        </w:p>
      </w:docPartBody>
    </w:docPart>
    <w:docPart>
      <w:docPartPr>
        <w:name w:val="19C9D969676D475DBA690C7605FB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06A8-6378-4605-8908-1393C5EFD681}"/>
      </w:docPartPr>
      <w:docPartBody>
        <w:p w:rsidR="00730DCB" w:rsidRDefault="00331CB5" w:rsidP="00331CB5">
          <w:pPr>
            <w:pStyle w:val="19C9D969676D475DBA690C7605FB9BA8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mobile</w:t>
          </w:r>
        </w:p>
      </w:docPartBody>
    </w:docPart>
    <w:docPart>
      <w:docPartPr>
        <w:name w:val="A902820CFD334FD392FB89DCFC80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BE6B-54CB-4D03-9151-E76DFE8A6AC5}"/>
      </w:docPartPr>
      <w:docPartBody>
        <w:p w:rsidR="00730DCB" w:rsidRDefault="00331CB5" w:rsidP="00331CB5">
          <w:pPr>
            <w:pStyle w:val="A902820CFD334FD392FB89DCFC80F7B8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email</w:t>
          </w:r>
        </w:p>
      </w:docPartBody>
    </w:docPart>
    <w:docPart>
      <w:docPartPr>
        <w:name w:val="24B9141071A34AB99FEE58AB1E1B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052D-D720-4161-B328-2D4F3CA2C5F6}"/>
      </w:docPartPr>
      <w:docPartBody>
        <w:p w:rsidR="00A61C9E" w:rsidRDefault="00331CB5" w:rsidP="00331CB5">
          <w:pPr>
            <w:pStyle w:val="24B9141071A34AB99FEE58AB1E1BA6891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3E8A87253087471381D6CF51777A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B2A4-5005-4847-A24B-D88EF8301DC9}"/>
      </w:docPartPr>
      <w:docPartBody>
        <w:p w:rsidR="00A61C9E" w:rsidRDefault="00331CB5" w:rsidP="00331CB5">
          <w:pPr>
            <w:pStyle w:val="3E8A87253087471381D6CF51777A19141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1C914975092149C58BAFE8EB17F5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FF9B-760A-4004-9D95-2D7F8875B97F}"/>
      </w:docPartPr>
      <w:docPartBody>
        <w:p w:rsidR="00A61C9E" w:rsidRDefault="00331CB5" w:rsidP="00331CB5">
          <w:pPr>
            <w:pStyle w:val="1C914975092149C58BAFE8EB17F586401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B603A9F4FD674FC6860E4AFC8F6D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C8EC-61E3-4344-BC62-6ED6FA3B784F}"/>
      </w:docPartPr>
      <w:docPartBody>
        <w:p w:rsidR="00A61C9E" w:rsidRDefault="00331CB5" w:rsidP="00331CB5">
          <w:pPr>
            <w:pStyle w:val="B603A9F4FD674FC6860E4AFC8F6DD5B71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ED96C7CE1BBF4B41AB15AFA7FD26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2A7B-DC3F-48B7-8824-529C173F5B79}"/>
      </w:docPartPr>
      <w:docPartBody>
        <w:p w:rsidR="00A61C9E" w:rsidRDefault="00331CB5" w:rsidP="00331CB5">
          <w:pPr>
            <w:pStyle w:val="ED96C7CE1BBF4B41AB15AFA7FD2676651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AA8478262FE743F3B301460C5137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5075-1C2A-4547-AF16-650B2BDBADCE}"/>
      </w:docPartPr>
      <w:docPartBody>
        <w:p w:rsidR="00A61C9E" w:rsidRDefault="00331CB5" w:rsidP="00331CB5">
          <w:pPr>
            <w:pStyle w:val="AA8478262FE743F3B301460C51373C391"/>
          </w:pPr>
          <w:r w:rsidRPr="00054F3B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</w:t>
          </w:r>
          <w:r w:rsidRPr="00054F3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B4E1364217E2484DA994A5503C27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A9B6-16ED-432E-8322-EF06C30EA204}"/>
      </w:docPartPr>
      <w:docPartBody>
        <w:p w:rsidR="00A61C9E" w:rsidRDefault="00331CB5" w:rsidP="00331CB5">
          <w:pPr>
            <w:pStyle w:val="B4E1364217E2484DA994A5503C27BD4B1"/>
          </w:pPr>
          <w:r w:rsidRPr="00054F3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position</w:t>
          </w:r>
        </w:p>
      </w:docPartBody>
    </w:docPart>
    <w:docPart>
      <w:docPartPr>
        <w:name w:val="E9DEC482F2184C2D95A5ECE429307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ECE4-ACB1-46F5-ACDB-409A6040B69B}"/>
      </w:docPartPr>
      <w:docPartBody>
        <w:p w:rsidR="00A61C9E" w:rsidRDefault="00331CB5" w:rsidP="00331CB5">
          <w:pPr>
            <w:pStyle w:val="E9DEC482F2184C2D95A5ECE4293074391"/>
          </w:pPr>
          <w:r w:rsidRPr="00054F3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171AA61DA6844DA4B1902E3972EA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A15D-968A-41B2-BF16-28EC0149FA54}"/>
      </w:docPartPr>
      <w:docPartBody>
        <w:p w:rsidR="00287C0F" w:rsidRDefault="00331CB5" w:rsidP="00331CB5">
          <w:pPr>
            <w:pStyle w:val="171AA61DA6844DA4B1902E3972EAA1A7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B4ADA364900045CB93177DD21BA9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15A2-7EBC-4CAD-B185-7CB82F25D773}"/>
      </w:docPartPr>
      <w:docPartBody>
        <w:p w:rsidR="00287C0F" w:rsidRDefault="00331CB5" w:rsidP="00331CB5">
          <w:pPr>
            <w:pStyle w:val="B4ADA364900045CB93177DD21BA9F8BD"/>
          </w:pPr>
          <w:r w:rsidRPr="00C3077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5E6F447418A84A5594126B0FF89B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EE7E-0F20-4736-BAC7-D44D704DE81F}"/>
      </w:docPartPr>
      <w:docPartBody>
        <w:p w:rsidR="00287C0F" w:rsidRDefault="00331CB5" w:rsidP="00331CB5">
          <w:pPr>
            <w:pStyle w:val="5E6F447418A84A5594126B0FF89BCD43"/>
          </w:pPr>
          <w:r w:rsidRPr="00736521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  <w:docPart>
      <w:docPartPr>
        <w:name w:val="CA2528C9B2A14E68B6A7A1D0638B2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8FF2-8876-4F89-9DBC-7D85366D9986}"/>
      </w:docPartPr>
      <w:docPartBody>
        <w:p w:rsidR="00287C0F" w:rsidRDefault="00331CB5" w:rsidP="00331CB5">
          <w:pPr>
            <w:pStyle w:val="CA2528C9B2A14E68B6A7A1D0638B2B3D1"/>
          </w:pPr>
          <w:r w:rsidRPr="00985290">
            <w:rPr>
              <w:color w:val="0070C0"/>
              <w:sz w:val="12"/>
              <w:szCs w:val="12"/>
            </w:rPr>
            <w:t>Click to enter date</w:t>
          </w:r>
        </w:p>
      </w:docPartBody>
    </w:docPart>
    <w:docPart>
      <w:docPartPr>
        <w:name w:val="651B86187C5140099D7DDA420A4F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3003-11C7-48AE-8B91-3A6A89F4E02F}"/>
      </w:docPartPr>
      <w:docPartBody>
        <w:p w:rsidR="00287C0F" w:rsidRDefault="00331CB5" w:rsidP="00331CB5">
          <w:pPr>
            <w:pStyle w:val="651B86187C5140099D7DDA420A4F731A1"/>
          </w:pPr>
          <w:r w:rsidRPr="00985290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  <w:docPart>
      <w:docPartPr>
        <w:name w:val="0942A42E62E74571A4F5F166863F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C436-2716-466F-B856-F8C251BC9A1B}"/>
      </w:docPartPr>
      <w:docPartBody>
        <w:p w:rsidR="00287C0F" w:rsidRDefault="00331CB5" w:rsidP="00331CB5">
          <w:pPr>
            <w:pStyle w:val="0942A42E62E74571A4F5F166863FA2131"/>
          </w:pPr>
          <w:r w:rsidRPr="00736521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  <w:docPart>
      <w:docPartPr>
        <w:name w:val="FB77851C92D44807B1A28DACEC38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FE90-C719-4782-B417-26DFE954E75F}"/>
      </w:docPartPr>
      <w:docPartBody>
        <w:p w:rsidR="00287C0F" w:rsidRDefault="00331CB5" w:rsidP="00331CB5">
          <w:pPr>
            <w:pStyle w:val="FB77851C92D44807B1A28DACEC38B8231"/>
          </w:pPr>
          <w:r w:rsidRPr="00736521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  <w:docPart>
      <w:docPartPr>
        <w:name w:val="19C2E9BE14134578A8294F7C854F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BC92-2424-4856-BE19-F0C69CD55380}"/>
      </w:docPartPr>
      <w:docPartBody>
        <w:p w:rsidR="00287C0F" w:rsidRDefault="00331CB5" w:rsidP="00331CB5">
          <w:pPr>
            <w:pStyle w:val="19C2E9BE14134578A8294F7C854F97391"/>
          </w:pPr>
          <w:r w:rsidRPr="00985290">
            <w:rPr>
              <w:color w:val="0070C0"/>
              <w:sz w:val="12"/>
              <w:szCs w:val="12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287C0F"/>
    <w:rsid w:val="002F2F6D"/>
    <w:rsid w:val="00331CB5"/>
    <w:rsid w:val="003461A2"/>
    <w:rsid w:val="004D47B3"/>
    <w:rsid w:val="00524D1F"/>
    <w:rsid w:val="00541A7E"/>
    <w:rsid w:val="0055539C"/>
    <w:rsid w:val="005D1F48"/>
    <w:rsid w:val="005F43D0"/>
    <w:rsid w:val="006A7025"/>
    <w:rsid w:val="00730DCB"/>
    <w:rsid w:val="007817BD"/>
    <w:rsid w:val="007B2FFF"/>
    <w:rsid w:val="00A61C9E"/>
    <w:rsid w:val="00A64D35"/>
    <w:rsid w:val="00B07C2E"/>
    <w:rsid w:val="00C76C24"/>
    <w:rsid w:val="00CD2753"/>
    <w:rsid w:val="00CF4359"/>
    <w:rsid w:val="00D50BFF"/>
    <w:rsid w:val="00E0452D"/>
    <w:rsid w:val="00E12649"/>
    <w:rsid w:val="00F25853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31CB5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7858BC58770543EBBF73BEB36CC82A2A1">
    <w:name w:val="7858BC58770543EBBF73BEB36CC82A2A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5CA247CF204DACB6DED83A9AA1021D1">
    <w:name w:val="7C5CA247CF204DACB6DED83A9AA1021D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EBF5A9805C04F99BF146BDAEDD1436D1">
    <w:name w:val="AEBF5A9805C04F99BF146BDAEDD1436D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9C44499373546C7B8AE0802B8C5A3BC1">
    <w:name w:val="C9C44499373546C7B8AE0802B8C5A3BC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F5F71697D154260A0557F07E47B00BE1">
    <w:name w:val="4F5F71697D154260A0557F07E47B00BE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B93F135FF6B4970B73A8E9D9128578F1">
    <w:name w:val="AB93F135FF6B4970B73A8E9D9128578F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BF77BBF7AF44C0ABB086EBC335147751">
    <w:name w:val="3BF77BBF7AF44C0ABB086EBC33514775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7FD2E6D1825419D9F78B2922C3411CE1">
    <w:name w:val="F7FD2E6D1825419D9F78B2922C3411CE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8C6CDE83918493995602B1D0B21CD821">
    <w:name w:val="08C6CDE83918493995602B1D0B21CD82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796E32C54EF42978E645D6F7A9E165F1">
    <w:name w:val="7796E32C54EF42978E645D6F7A9E165F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4A6914C75B5447597F34A558C99AC8E1">
    <w:name w:val="64A6914C75B5447597F34A558C99AC8E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5945BEEB71F409FAAFB09EBC0F98A4B1">
    <w:name w:val="85945BEEB71F409FAAFB09EBC0F98A4B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D38AC86D30D4A35ADEE04432F211F051">
    <w:name w:val="7D38AC86D30D4A35ADEE04432F211F05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71AA61DA6844DA4B1902E3972EAA1A7">
    <w:name w:val="171AA61DA6844DA4B1902E3972EAA1A7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CE51F7DD2BF41D4A747A457AFBB37871">
    <w:name w:val="DCE51F7DD2BF41D4A747A457AFBB3787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F8573DAA9AB42388587437F7C01FF4E1">
    <w:name w:val="8F8573DAA9AB42388587437F7C01FF4E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C785A582C488384D45D970904C03A1">
    <w:name w:val="DFFC785A582C488384D45D970904C03A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E7784C790B54511ABC5E92C0F9455E61">
    <w:name w:val="EE7784C790B54511ABC5E92C0F9455E6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900EF16B1E42ECB93FF13DC702975B1">
    <w:name w:val="2A900EF16B1E42ECB93FF13DC702975B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7B056971C74BFA8ACCC1AD8C2340FD1">
    <w:name w:val="EF7B056971C74BFA8ACCC1AD8C2340FD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36AB2C51CB448DB1FB87A52958365F1">
    <w:name w:val="FC36AB2C51CB448DB1FB87A52958365F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46CCADF62C4875A73A025E7F12E3BF1">
    <w:name w:val="6546CCADF62C4875A73A025E7F12E3BF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9C9D969676D475DBA690C7605FB9BA81">
    <w:name w:val="19C9D969676D475DBA690C7605FB9BA8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902820CFD334FD392FB89DCFC80F7B81">
    <w:name w:val="A902820CFD334FD392FB89DCFC80F7B8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4B9141071A34AB99FEE58AB1E1BA6891">
    <w:name w:val="24B9141071A34AB99FEE58AB1E1BA689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E8A87253087471381D6CF51777A19141">
    <w:name w:val="3E8A87253087471381D6CF51777A1914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C914975092149C58BAFE8EB17F586401">
    <w:name w:val="1C914975092149C58BAFE8EB17F58640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603A9F4FD674FC6860E4AFC8F6DD5B71">
    <w:name w:val="B603A9F4FD674FC6860E4AFC8F6DD5B7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D96C7CE1BBF4B41AB15AFA7FD2676651">
    <w:name w:val="ED96C7CE1BBF4B41AB15AFA7FD267665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4ADA364900045CB93177DD21BA9F8BD">
    <w:name w:val="B4ADA364900045CB93177DD21BA9F8BD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A8478262FE743F3B301460C51373C391">
    <w:name w:val="AA8478262FE743F3B301460C51373C39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4E1364217E2484DA994A5503C27BD4B1">
    <w:name w:val="B4E1364217E2484DA994A5503C27BD4B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9DEC482F2184C2D95A5ECE4293074391">
    <w:name w:val="E9DEC482F2184C2D95A5ECE429307439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6F447418A84A5594126B0FF89BCD43">
    <w:name w:val="5E6F447418A84A5594126B0FF89BCD43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A2528C9B2A14E68B6A7A1D0638B2B3D1">
    <w:name w:val="CA2528C9B2A14E68B6A7A1D0638B2B3D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1B86187C5140099D7DDA420A4F731A1">
    <w:name w:val="651B86187C5140099D7DDA420A4F731A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942A42E62E74571A4F5F166863FA2131">
    <w:name w:val="0942A42E62E74571A4F5F166863FA213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B77851C92D44807B1A28DACEC38B8231">
    <w:name w:val="FB77851C92D44807B1A28DACEC38B823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9C2E9BE14134578A8294F7C854F97391">
    <w:name w:val="19C2E9BE14134578A8294F7C854F97391"/>
    <w:rsid w:val="00331CB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1">
    <w:name w:val="23A485C50992413E80351831C23FE94C1"/>
    <w:rsid w:val="00331CB5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F6FURX2AMM7C-1641164252-874</_dlc_DocId>
    <_dlc_DocIdUrl xmlns="9c8f50ee-80a5-4e6e-aa62-1a56c68d4b51">
      <Url>https://csiroau.sharepoint.com/sites/VS2/_layouts/15/DocIdRedir.aspx?ID=F6FURX2AMM7C-1641164252-874</Url>
      <Description>F6FURX2AMM7C-1641164252-874</Description>
    </_dlc_DocIdUrl>
  </documentManagement>
</p:properties>
</file>

<file path=customXml/itemProps1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23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AP-F004</dc:title>
  <dc:subject>Application form: APAS &amp; PCCP Membership</dc:subject>
  <dc:creator>Lennon-Bowers, Trudy (Science Connect, Clayton North)</dc:creator>
  <cp:keywords/>
  <dc:description/>
  <cp:lastModifiedBy>Lennon-Bowers, Trudy (She / Her) (Science Connect, Clayton North)</cp:lastModifiedBy>
  <cp:revision>11</cp:revision>
  <dcterms:created xsi:type="dcterms:W3CDTF">2025-05-27T02:19:00Z</dcterms:created>
  <dcterms:modified xsi:type="dcterms:W3CDTF">2025-05-27T22:35:00Z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76eb5d96-3452-46e1-ae95-d4c6c8771391</vt:lpwstr>
  </property>
</Properties>
</file>